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D6" w:rsidRPr="00C629A1" w:rsidRDefault="00784FD6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784FD6" w:rsidRPr="00CE3D68" w:rsidRDefault="00784FD6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28174A">
        <w:rPr>
          <w:b/>
          <w:sz w:val="22"/>
          <w:szCs w:val="22"/>
        </w:rPr>
        <w:t>оказание услуг по замене фильтров в системе вентиляции</w:t>
      </w:r>
    </w:p>
    <w:p w:rsidR="00784FD6" w:rsidRPr="00E03E3D" w:rsidRDefault="00784FD6" w:rsidP="00C566B2">
      <w:pPr>
        <w:jc w:val="center"/>
        <w:outlineLvl w:val="0"/>
        <w:rPr>
          <w:b/>
          <w:sz w:val="22"/>
          <w:szCs w:val="22"/>
        </w:rPr>
      </w:pPr>
    </w:p>
    <w:p w:rsidR="00784FD6" w:rsidRPr="00C629A1" w:rsidRDefault="00784FD6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«14» апреля 2022</w:t>
      </w:r>
      <w:r w:rsidRPr="00C629A1">
        <w:rPr>
          <w:sz w:val="22"/>
          <w:szCs w:val="22"/>
        </w:rPr>
        <w:t xml:space="preserve"> года</w:t>
      </w:r>
    </w:p>
    <w:p w:rsidR="00784FD6" w:rsidRPr="00C629A1" w:rsidRDefault="00784FD6" w:rsidP="00654090">
      <w:pPr>
        <w:spacing w:line="264" w:lineRule="auto"/>
        <w:rPr>
          <w:sz w:val="22"/>
          <w:szCs w:val="22"/>
        </w:rPr>
      </w:pPr>
    </w:p>
    <w:p w:rsidR="00784FD6" w:rsidRPr="00C629A1" w:rsidRDefault="00784FD6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784FD6" w:rsidRPr="00C629A1" w:rsidRDefault="00784FD6" w:rsidP="00654090">
      <w:pPr>
        <w:rPr>
          <w:sz w:val="22"/>
          <w:szCs w:val="22"/>
        </w:rPr>
      </w:pP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784FD6" w:rsidRPr="00C629A1" w:rsidRDefault="00784FD6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784FD6" w:rsidRPr="00555D43" w:rsidRDefault="00784FD6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6D246E">
        <w:rPr>
          <w:sz w:val="22"/>
          <w:szCs w:val="22"/>
        </w:rPr>
        <w:t>оказание услуг по замене фильтров в системе вентиляции</w:t>
      </w:r>
      <w:r w:rsidRPr="00555D43">
        <w:rPr>
          <w:sz w:val="22"/>
          <w:szCs w:val="22"/>
        </w:rPr>
        <w:t>.</w:t>
      </w:r>
    </w:p>
    <w:p w:rsidR="00784FD6" w:rsidRPr="00C629A1" w:rsidRDefault="00784FD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784FD6" w:rsidRPr="00C629A1" w:rsidRDefault="00784FD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оказания услуг</w:t>
      </w:r>
      <w:r w:rsidRPr="00214A21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141980</w:t>
      </w:r>
      <w:r w:rsidRPr="0028174A">
        <w:rPr>
          <w:sz w:val="22"/>
          <w:szCs w:val="22"/>
        </w:rPr>
        <w:t>, Московская обл., г. Дубна, ул. Карла Маркса</w:t>
      </w:r>
      <w:r>
        <w:rPr>
          <w:sz w:val="22"/>
          <w:szCs w:val="22"/>
        </w:rPr>
        <w:t>,</w:t>
      </w:r>
      <w:r w:rsidRPr="0028174A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28174A">
        <w:rPr>
          <w:sz w:val="22"/>
          <w:szCs w:val="22"/>
        </w:rPr>
        <w:t>30, стр.</w:t>
      </w:r>
      <w:r>
        <w:rPr>
          <w:sz w:val="22"/>
          <w:szCs w:val="22"/>
        </w:rPr>
        <w:t xml:space="preserve"> </w:t>
      </w:r>
      <w:r w:rsidRPr="0028174A">
        <w:rPr>
          <w:sz w:val="22"/>
          <w:szCs w:val="22"/>
        </w:rPr>
        <w:t>10</w:t>
      </w:r>
      <w:r w:rsidRPr="00C629A1">
        <w:rPr>
          <w:sz w:val="22"/>
          <w:szCs w:val="22"/>
        </w:rPr>
        <w:t>.</w:t>
      </w:r>
    </w:p>
    <w:p w:rsidR="00784FD6" w:rsidRPr="00C629A1" w:rsidRDefault="00784FD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>Начальная (максимальная) цена договора</w:t>
      </w:r>
      <w:r w:rsidRPr="007C074E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6 197 554,28 рубля</w:t>
      </w:r>
      <w:r w:rsidRPr="007C074E">
        <w:rPr>
          <w:b/>
          <w:sz w:val="22"/>
          <w:szCs w:val="22"/>
        </w:rPr>
        <w:t xml:space="preserve"> </w:t>
      </w:r>
      <w:r w:rsidRPr="007C074E">
        <w:rPr>
          <w:sz w:val="22"/>
          <w:szCs w:val="22"/>
        </w:rPr>
        <w:t>(</w:t>
      </w:r>
      <w:r>
        <w:rPr>
          <w:sz w:val="22"/>
          <w:szCs w:val="22"/>
        </w:rPr>
        <w:t>Шесть миллионов сто девяносто семь тысяч пятьсот пятьдесят четыре рубля 28 копеек</w:t>
      </w:r>
      <w:r w:rsidRPr="007C074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5A23CB">
        <w:rPr>
          <w:sz w:val="22"/>
          <w:szCs w:val="22"/>
        </w:rPr>
        <w:t>включая стоимо</w:t>
      </w:r>
      <w:r w:rsidRPr="00B11323">
        <w:rPr>
          <w:sz w:val="22"/>
          <w:szCs w:val="22"/>
        </w:rPr>
        <w:t xml:space="preserve">сть всех </w:t>
      </w:r>
      <w:r>
        <w:rPr>
          <w:sz w:val="22"/>
          <w:szCs w:val="22"/>
        </w:rPr>
        <w:t>оказываемых</w:t>
      </w:r>
      <w:r w:rsidRPr="0086091C">
        <w:rPr>
          <w:sz w:val="22"/>
          <w:szCs w:val="22"/>
        </w:rPr>
        <w:t xml:space="preserve">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</w:t>
      </w:r>
      <w:r>
        <w:rPr>
          <w:sz w:val="22"/>
          <w:szCs w:val="22"/>
        </w:rPr>
        <w:t>оказания услуг</w:t>
      </w:r>
      <w:r w:rsidRPr="0086091C">
        <w:rPr>
          <w:sz w:val="22"/>
          <w:szCs w:val="22"/>
        </w:rPr>
        <w:t xml:space="preserve"> по предмету договора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784FD6" w:rsidRPr="00C629A1" w:rsidRDefault="00784FD6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784FD6" w:rsidRPr="00C629A1" w:rsidRDefault="00784FD6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784FD6" w:rsidRPr="00C629A1" w:rsidRDefault="00784FD6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784FD6" w:rsidRPr="00C629A1" w:rsidRDefault="00784FD6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784FD6" w:rsidRPr="00C629A1" w:rsidRDefault="00784FD6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784FD6" w:rsidRPr="00C629A1" w:rsidRDefault="00784FD6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«15» апреля 2022</w:t>
      </w:r>
      <w:r w:rsidRPr="00C629A1">
        <w:rPr>
          <w:sz w:val="22"/>
          <w:szCs w:val="22"/>
        </w:rPr>
        <w:t xml:space="preserve"> года.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«11» мая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«12» мая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784FD6" w:rsidRDefault="00784FD6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«13» мая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13» мая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11A20">
        <w:rPr>
          <w:sz w:val="22"/>
          <w:szCs w:val="22"/>
        </w:rPr>
        <w:t xml:space="preserve"> года</w:t>
      </w:r>
    </w:p>
    <w:p w:rsidR="00784FD6" w:rsidRPr="00AF15A8" w:rsidRDefault="00784FD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«16» мая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>
        <w:rPr>
          <w:sz w:val="22"/>
          <w:szCs w:val="22"/>
        </w:rPr>
        <w:t>17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11A20">
        <w:rPr>
          <w:sz w:val="22"/>
          <w:szCs w:val="22"/>
        </w:rPr>
        <w:t xml:space="preserve"> года.</w:t>
      </w:r>
    </w:p>
    <w:p w:rsidR="00784FD6" w:rsidRPr="00C629A1" w:rsidRDefault="00784FD6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784FD6" w:rsidRPr="00C629A1" w:rsidRDefault="00784FD6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784FD6" w:rsidRPr="00C629A1" w:rsidRDefault="00784FD6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784FD6" w:rsidRPr="00C629A1" w:rsidRDefault="00784FD6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784FD6" w:rsidRPr="00C629A1" w:rsidRDefault="00784FD6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784FD6" w:rsidRPr="00C629A1" w:rsidRDefault="00784FD6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784FD6" w:rsidRPr="00C629A1" w:rsidRDefault="00784FD6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784FD6" w:rsidRPr="00C629A1" w:rsidRDefault="00784FD6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784FD6" w:rsidRPr="00C629A1" w:rsidRDefault="00784FD6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784FD6" w:rsidRPr="00C629A1" w:rsidRDefault="00784FD6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784FD6" w:rsidRPr="00C629A1" w:rsidRDefault="00784FD6" w:rsidP="00DC20F6">
      <w:pPr>
        <w:ind w:firstLine="708"/>
        <w:jc w:val="both"/>
        <w:rPr>
          <w:sz w:val="22"/>
          <w:szCs w:val="22"/>
        </w:rPr>
      </w:pPr>
    </w:p>
    <w:p w:rsidR="00784FD6" w:rsidRPr="00C629A1" w:rsidRDefault="00784FD6" w:rsidP="00DC20F6">
      <w:pPr>
        <w:ind w:firstLine="708"/>
        <w:jc w:val="both"/>
        <w:rPr>
          <w:sz w:val="22"/>
          <w:szCs w:val="22"/>
        </w:rPr>
      </w:pPr>
    </w:p>
    <w:p w:rsidR="00784FD6" w:rsidRPr="00C629A1" w:rsidRDefault="00784FD6" w:rsidP="00DC20F6">
      <w:pPr>
        <w:ind w:firstLine="708"/>
        <w:jc w:val="both"/>
        <w:rPr>
          <w:sz w:val="22"/>
          <w:szCs w:val="22"/>
        </w:rPr>
      </w:pPr>
    </w:p>
    <w:p w:rsidR="00784FD6" w:rsidRPr="00C629A1" w:rsidRDefault="00784FD6" w:rsidP="00452A43">
      <w:pPr>
        <w:jc w:val="both"/>
        <w:rPr>
          <w:sz w:val="22"/>
          <w:szCs w:val="22"/>
        </w:rPr>
      </w:pPr>
    </w:p>
    <w:p w:rsidR="00784FD6" w:rsidRPr="00C629A1" w:rsidRDefault="00784FD6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784FD6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D6" w:rsidRDefault="00784FD6" w:rsidP="00B14A94">
      <w:r>
        <w:separator/>
      </w:r>
    </w:p>
  </w:endnote>
  <w:endnote w:type="continuationSeparator" w:id="0">
    <w:p w:rsidR="00784FD6" w:rsidRDefault="00784FD6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D6" w:rsidRDefault="00784FD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FD6" w:rsidRDefault="00784F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D6" w:rsidRDefault="00784FD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4FD6" w:rsidRDefault="00784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D6" w:rsidRDefault="00784FD6" w:rsidP="00B14A94">
      <w:r>
        <w:separator/>
      </w:r>
    </w:p>
  </w:footnote>
  <w:footnote w:type="continuationSeparator" w:id="0">
    <w:p w:rsidR="00784FD6" w:rsidRDefault="00784FD6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D6" w:rsidRDefault="00784F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84FD6" w:rsidRDefault="00784F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1896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001C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5EB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2379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3E06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174A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B703D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ABD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0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4F4609"/>
    <w:rsid w:val="00500BC8"/>
    <w:rsid w:val="00503E7B"/>
    <w:rsid w:val="005138C6"/>
    <w:rsid w:val="00522C1F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109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246E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7FE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84FD6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540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85E"/>
    <w:rsid w:val="00A63993"/>
    <w:rsid w:val="00A63B38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470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155D0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B421E"/>
    <w:rsid w:val="00BB4945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354C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4841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5B7A"/>
    <w:rsid w:val="00F06BA4"/>
    <w:rsid w:val="00F108FC"/>
    <w:rsid w:val="00F10BD0"/>
    <w:rsid w:val="00F12977"/>
    <w:rsid w:val="00F22A14"/>
    <w:rsid w:val="00F237DF"/>
    <w:rsid w:val="00F23AC0"/>
    <w:rsid w:val="00F26747"/>
    <w:rsid w:val="00F31133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2</Pages>
  <Words>947</Words>
  <Characters>5399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52</cp:revision>
  <cp:lastPrinted>2017-05-05T05:37:00Z</cp:lastPrinted>
  <dcterms:created xsi:type="dcterms:W3CDTF">2019-01-24T06:21:00Z</dcterms:created>
  <dcterms:modified xsi:type="dcterms:W3CDTF">2022-04-14T11:41:00Z</dcterms:modified>
</cp:coreProperties>
</file>