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7E" w:rsidRPr="00C629A1" w:rsidRDefault="0090357E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90357E" w:rsidRPr="00C629A1" w:rsidRDefault="0090357E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90357E" w:rsidRDefault="0090357E" w:rsidP="007372B3">
      <w:pPr>
        <w:jc w:val="center"/>
        <w:rPr>
          <w:b/>
          <w:sz w:val="22"/>
        </w:rPr>
      </w:pPr>
      <w:r>
        <w:rPr>
          <w:b/>
          <w:sz w:val="22"/>
        </w:rPr>
        <w:t>дезинфицирующих средств</w:t>
      </w:r>
    </w:p>
    <w:p w:rsidR="0090357E" w:rsidRPr="00E03E3D" w:rsidRDefault="0090357E" w:rsidP="00C566B2">
      <w:pPr>
        <w:jc w:val="center"/>
        <w:outlineLvl w:val="0"/>
        <w:rPr>
          <w:b/>
          <w:sz w:val="22"/>
          <w:szCs w:val="22"/>
        </w:rPr>
      </w:pPr>
    </w:p>
    <w:p w:rsidR="0090357E" w:rsidRPr="00C629A1" w:rsidRDefault="0090357E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E34842">
        <w:rPr>
          <w:sz w:val="22"/>
          <w:szCs w:val="22"/>
        </w:rPr>
        <w:t>17</w:t>
      </w:r>
      <w:r>
        <w:rPr>
          <w:sz w:val="22"/>
          <w:szCs w:val="22"/>
        </w:rPr>
        <w:t>» июня 2022</w:t>
      </w:r>
      <w:r w:rsidRPr="00C629A1">
        <w:rPr>
          <w:sz w:val="22"/>
          <w:szCs w:val="22"/>
        </w:rPr>
        <w:t xml:space="preserve"> года</w:t>
      </w:r>
    </w:p>
    <w:p w:rsidR="0090357E" w:rsidRPr="00C629A1" w:rsidRDefault="0090357E" w:rsidP="00654090">
      <w:pPr>
        <w:spacing w:line="264" w:lineRule="auto"/>
        <w:rPr>
          <w:sz w:val="22"/>
          <w:szCs w:val="22"/>
        </w:rPr>
      </w:pPr>
    </w:p>
    <w:p w:rsidR="0090357E" w:rsidRPr="00C629A1" w:rsidRDefault="0090357E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90357E" w:rsidRPr="00C629A1" w:rsidRDefault="0090357E" w:rsidP="00654090">
      <w:pPr>
        <w:rPr>
          <w:sz w:val="22"/>
          <w:szCs w:val="22"/>
        </w:rPr>
      </w:pPr>
    </w:p>
    <w:p w:rsidR="0090357E" w:rsidRPr="00C629A1" w:rsidRDefault="0090357E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90357E" w:rsidRPr="00C629A1" w:rsidRDefault="0090357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90357E" w:rsidRPr="00C629A1" w:rsidRDefault="0090357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90357E" w:rsidRPr="00C629A1" w:rsidRDefault="0090357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90357E" w:rsidRPr="00C629A1" w:rsidRDefault="0090357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90357E" w:rsidRPr="00C629A1" w:rsidRDefault="0090357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1307C3">
          <w:rPr>
            <w:rStyle w:val="Hyperlink"/>
            <w:sz w:val="22"/>
            <w:szCs w:val="22"/>
            <w:lang w:val="en-US"/>
          </w:rPr>
          <w:t>bakaeva</w:t>
        </w:r>
        <w:r w:rsidRPr="001307C3">
          <w:rPr>
            <w:rStyle w:val="Hyperlink"/>
            <w:sz w:val="22"/>
            <w:szCs w:val="22"/>
          </w:rPr>
          <w:t>@dcgb.ru</w:t>
        </w:r>
      </w:hyperlink>
    </w:p>
    <w:p w:rsidR="0090357E" w:rsidRPr="00C629A1" w:rsidRDefault="0090357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90357E" w:rsidRPr="00C629A1" w:rsidRDefault="0090357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Бакаева Оксана Михайловна.</w:t>
      </w:r>
    </w:p>
    <w:p w:rsidR="0090357E" w:rsidRPr="00555D43" w:rsidRDefault="0090357E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дезинфицирующих средств</w:t>
      </w:r>
      <w:r w:rsidRPr="00555D43">
        <w:rPr>
          <w:sz w:val="22"/>
          <w:szCs w:val="22"/>
        </w:rPr>
        <w:t>.</w:t>
      </w:r>
    </w:p>
    <w:p w:rsidR="0090357E" w:rsidRPr="00C629A1" w:rsidRDefault="0090357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90357E" w:rsidRPr="00C629A1" w:rsidRDefault="0090357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Pr="00C629A1">
        <w:rPr>
          <w:color w:val="000000"/>
          <w:sz w:val="22"/>
          <w:szCs w:val="22"/>
        </w:rPr>
        <w:t xml:space="preserve">141980, Московская область, город Дубна, </w:t>
      </w:r>
      <w:r w:rsidRPr="00C629A1">
        <w:rPr>
          <w:sz w:val="22"/>
          <w:szCs w:val="22"/>
        </w:rPr>
        <w:t>улица Карла Маркса д. 30.</w:t>
      </w:r>
    </w:p>
    <w:p w:rsidR="0090357E" w:rsidRPr="00C629A1" w:rsidRDefault="0090357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b/>
          <w:sz w:val="22"/>
          <w:szCs w:val="22"/>
        </w:rPr>
        <w:t>1 953 523,94</w:t>
      </w:r>
      <w:r w:rsidRPr="00CF3D50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я</w:t>
      </w:r>
      <w:r w:rsidRPr="00CF3D5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(Один миллион девятьсот пятьдесят три тысячи пятьсот двадцать три рубля 94 копейки</w:t>
      </w:r>
      <w:r w:rsidRPr="00CF3D50">
        <w:rPr>
          <w:sz w:val="22"/>
          <w:szCs w:val="22"/>
        </w:rPr>
        <w:t>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товара).</w:t>
      </w:r>
    </w:p>
    <w:p w:rsidR="0090357E" w:rsidRPr="00C629A1" w:rsidRDefault="0090357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90357E" w:rsidRPr="00C629A1" w:rsidRDefault="0090357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90357E" w:rsidRPr="00C629A1" w:rsidRDefault="0090357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90357E" w:rsidRPr="00C629A1" w:rsidRDefault="0090357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90357E" w:rsidRPr="00C629A1" w:rsidRDefault="0090357E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90357E" w:rsidRPr="00C629A1" w:rsidRDefault="0090357E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90357E" w:rsidRPr="00C629A1" w:rsidRDefault="0090357E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90357E" w:rsidRPr="00C629A1" w:rsidRDefault="0090357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«18» июня 2022</w:t>
      </w:r>
      <w:r w:rsidRPr="00C629A1">
        <w:rPr>
          <w:sz w:val="22"/>
          <w:szCs w:val="22"/>
        </w:rPr>
        <w:t xml:space="preserve"> года.</w:t>
      </w:r>
    </w:p>
    <w:p w:rsidR="0090357E" w:rsidRPr="00C629A1" w:rsidRDefault="0090357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«04» 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90357E" w:rsidRPr="00C629A1" w:rsidRDefault="0090357E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«05» 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90357E" w:rsidRDefault="0090357E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«06» 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90357E" w:rsidRPr="00C629A1" w:rsidRDefault="0090357E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06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90357E" w:rsidRPr="00AF15A8" w:rsidRDefault="0090357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«07» 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90357E" w:rsidRPr="00C629A1" w:rsidRDefault="0090357E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>
        <w:rPr>
          <w:sz w:val="22"/>
          <w:szCs w:val="22"/>
        </w:rPr>
        <w:t>08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90357E" w:rsidRPr="00C629A1" w:rsidRDefault="0090357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90357E" w:rsidRPr="00E34842" w:rsidRDefault="0090357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90357E" w:rsidRPr="00C629A1" w:rsidRDefault="0090357E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90357E" w:rsidRPr="00C629A1" w:rsidRDefault="0090357E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90357E" w:rsidRPr="00C629A1" w:rsidRDefault="0090357E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90357E" w:rsidRPr="00C629A1" w:rsidRDefault="0090357E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90357E" w:rsidRPr="00C629A1" w:rsidRDefault="0090357E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90357E" w:rsidRPr="00C629A1" w:rsidRDefault="0090357E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90357E" w:rsidRPr="00C629A1" w:rsidRDefault="0090357E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90357E" w:rsidRPr="00C629A1" w:rsidRDefault="0090357E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90357E" w:rsidRPr="00C629A1" w:rsidRDefault="0090357E" w:rsidP="00DC20F6">
      <w:pPr>
        <w:ind w:firstLine="708"/>
        <w:jc w:val="both"/>
        <w:rPr>
          <w:sz w:val="22"/>
          <w:szCs w:val="22"/>
        </w:rPr>
      </w:pPr>
    </w:p>
    <w:p w:rsidR="0090357E" w:rsidRPr="00C629A1" w:rsidRDefault="0090357E" w:rsidP="00DC20F6">
      <w:pPr>
        <w:ind w:firstLine="708"/>
        <w:jc w:val="both"/>
        <w:rPr>
          <w:sz w:val="22"/>
          <w:szCs w:val="22"/>
        </w:rPr>
      </w:pPr>
    </w:p>
    <w:p w:rsidR="0090357E" w:rsidRPr="00C629A1" w:rsidRDefault="0090357E" w:rsidP="00DC20F6">
      <w:pPr>
        <w:ind w:firstLine="708"/>
        <w:jc w:val="both"/>
        <w:rPr>
          <w:sz w:val="22"/>
          <w:szCs w:val="22"/>
        </w:rPr>
      </w:pPr>
    </w:p>
    <w:p w:rsidR="0090357E" w:rsidRPr="00C629A1" w:rsidRDefault="0090357E" w:rsidP="00452A43">
      <w:pPr>
        <w:jc w:val="both"/>
        <w:rPr>
          <w:sz w:val="22"/>
          <w:szCs w:val="22"/>
        </w:rPr>
      </w:pPr>
    </w:p>
    <w:p w:rsidR="0090357E" w:rsidRPr="00C629A1" w:rsidRDefault="0090357E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90357E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57E" w:rsidRDefault="0090357E" w:rsidP="00B14A94">
      <w:r>
        <w:separator/>
      </w:r>
    </w:p>
  </w:endnote>
  <w:endnote w:type="continuationSeparator" w:id="0">
    <w:p w:rsidR="0090357E" w:rsidRDefault="0090357E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7E" w:rsidRDefault="0090357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57E" w:rsidRDefault="009035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7E" w:rsidRDefault="0090357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0357E" w:rsidRDefault="009035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57E" w:rsidRDefault="0090357E" w:rsidP="00B14A94">
      <w:r>
        <w:separator/>
      </w:r>
    </w:p>
  </w:footnote>
  <w:footnote w:type="continuationSeparator" w:id="0">
    <w:p w:rsidR="0090357E" w:rsidRDefault="0090357E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7E" w:rsidRDefault="009035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90357E" w:rsidRDefault="009035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357E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1B0C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6489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4842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6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kae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2</Pages>
  <Words>946</Words>
  <Characters>5396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37</cp:revision>
  <cp:lastPrinted>2017-05-05T05:37:00Z</cp:lastPrinted>
  <dcterms:created xsi:type="dcterms:W3CDTF">2019-01-24T06:21:00Z</dcterms:created>
  <dcterms:modified xsi:type="dcterms:W3CDTF">2022-06-17T06:25:00Z</dcterms:modified>
</cp:coreProperties>
</file>