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75" w:rsidRPr="00C629A1" w:rsidRDefault="00127275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127275" w:rsidRPr="00C629A1" w:rsidRDefault="00127275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127275" w:rsidRPr="00135C70" w:rsidRDefault="00127275" w:rsidP="00431A13">
      <w:pPr>
        <w:jc w:val="center"/>
        <w:rPr>
          <w:b/>
          <w:sz w:val="22"/>
          <w:szCs w:val="22"/>
        </w:rPr>
      </w:pPr>
      <w:r w:rsidRPr="00A151A2">
        <w:rPr>
          <w:b/>
          <w:sz w:val="22"/>
          <w:szCs w:val="22"/>
        </w:rPr>
        <w:t>реагентов для гематологическ</w:t>
      </w:r>
      <w:r>
        <w:rPr>
          <w:b/>
          <w:sz w:val="22"/>
          <w:szCs w:val="22"/>
        </w:rPr>
        <w:t>их</w:t>
      </w:r>
      <w:r w:rsidRPr="00A151A2">
        <w:rPr>
          <w:b/>
          <w:sz w:val="22"/>
          <w:szCs w:val="22"/>
        </w:rPr>
        <w:t xml:space="preserve"> анализатор</w:t>
      </w:r>
      <w:r>
        <w:rPr>
          <w:b/>
          <w:sz w:val="22"/>
          <w:szCs w:val="22"/>
        </w:rPr>
        <w:t>ов</w:t>
      </w:r>
      <w:r w:rsidRPr="003449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Sysmex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XN</w:t>
      </w:r>
      <w:r w:rsidRPr="00560A37">
        <w:rPr>
          <w:b/>
          <w:sz w:val="22"/>
          <w:szCs w:val="22"/>
        </w:rPr>
        <w:t xml:space="preserve">-1000 </w:t>
      </w:r>
      <w:r>
        <w:rPr>
          <w:b/>
          <w:sz w:val="22"/>
          <w:szCs w:val="22"/>
        </w:rPr>
        <w:t xml:space="preserve">и </w:t>
      </w:r>
      <w:r>
        <w:rPr>
          <w:b/>
          <w:sz w:val="22"/>
          <w:szCs w:val="22"/>
          <w:lang w:val="en-US"/>
        </w:rPr>
        <w:t>Sysmex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XP</w:t>
      </w:r>
      <w:r w:rsidRPr="00560A37">
        <w:rPr>
          <w:b/>
          <w:sz w:val="22"/>
          <w:szCs w:val="22"/>
        </w:rPr>
        <w:t>-300</w:t>
      </w:r>
    </w:p>
    <w:p w:rsidR="00127275" w:rsidRPr="00E03E3D" w:rsidRDefault="00127275" w:rsidP="00C566B2">
      <w:pPr>
        <w:jc w:val="center"/>
        <w:outlineLvl w:val="0"/>
        <w:rPr>
          <w:b/>
          <w:sz w:val="22"/>
          <w:szCs w:val="22"/>
        </w:rPr>
      </w:pPr>
    </w:p>
    <w:p w:rsidR="00127275" w:rsidRPr="00C629A1" w:rsidRDefault="00127275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606A74">
        <w:rPr>
          <w:sz w:val="22"/>
          <w:szCs w:val="22"/>
        </w:rPr>
        <w:t>17</w:t>
      </w:r>
      <w:r>
        <w:rPr>
          <w:sz w:val="22"/>
          <w:szCs w:val="22"/>
        </w:rPr>
        <w:t>» декабря 2021</w:t>
      </w:r>
      <w:r w:rsidRPr="00C629A1">
        <w:rPr>
          <w:sz w:val="22"/>
          <w:szCs w:val="22"/>
        </w:rPr>
        <w:t xml:space="preserve"> года</w:t>
      </w:r>
    </w:p>
    <w:p w:rsidR="00127275" w:rsidRPr="00C629A1" w:rsidRDefault="00127275" w:rsidP="00654090">
      <w:pPr>
        <w:spacing w:line="264" w:lineRule="auto"/>
        <w:rPr>
          <w:sz w:val="22"/>
          <w:szCs w:val="22"/>
        </w:rPr>
      </w:pPr>
    </w:p>
    <w:p w:rsidR="00127275" w:rsidRPr="00C629A1" w:rsidRDefault="00127275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127275" w:rsidRPr="00C629A1" w:rsidRDefault="00127275" w:rsidP="00654090">
      <w:pPr>
        <w:rPr>
          <w:sz w:val="22"/>
          <w:szCs w:val="22"/>
        </w:rPr>
      </w:pPr>
    </w:p>
    <w:p w:rsidR="00127275" w:rsidRPr="00C629A1" w:rsidRDefault="00127275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127275" w:rsidRPr="00C629A1" w:rsidRDefault="00127275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127275" w:rsidRPr="00C629A1" w:rsidRDefault="00127275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127275" w:rsidRPr="00C629A1" w:rsidRDefault="00127275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127275" w:rsidRPr="00C629A1" w:rsidRDefault="00127275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127275" w:rsidRPr="00C629A1" w:rsidRDefault="00127275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F05C58">
          <w:rPr>
            <w:rStyle w:val="Hyperlink"/>
            <w:sz w:val="22"/>
            <w:szCs w:val="22"/>
            <w:lang w:val="en-US"/>
          </w:rPr>
          <w:t>denisova</w:t>
        </w:r>
        <w:r w:rsidRPr="00F05C58">
          <w:rPr>
            <w:rStyle w:val="Hyperlink"/>
            <w:sz w:val="22"/>
            <w:szCs w:val="22"/>
          </w:rPr>
          <w:t>@dcgb.ru</w:t>
        </w:r>
      </w:hyperlink>
    </w:p>
    <w:p w:rsidR="00127275" w:rsidRPr="00C629A1" w:rsidRDefault="00127275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127275" w:rsidRPr="00C629A1" w:rsidRDefault="00127275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127275" w:rsidRPr="00555D43" w:rsidRDefault="00127275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 w:rsidRPr="00431A13">
        <w:rPr>
          <w:sz w:val="22"/>
          <w:szCs w:val="22"/>
        </w:rPr>
        <w:t>реагентов для гематологических анализаторов Sysmex XN-1000 и Sysmex XP-300</w:t>
      </w:r>
      <w:r w:rsidRPr="00555D43">
        <w:rPr>
          <w:sz w:val="22"/>
          <w:szCs w:val="22"/>
        </w:rPr>
        <w:t>.</w:t>
      </w:r>
    </w:p>
    <w:p w:rsidR="00127275" w:rsidRPr="00C629A1" w:rsidRDefault="00127275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127275" w:rsidRPr="00C629A1" w:rsidRDefault="00127275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Pr="00615DE3">
        <w:rPr>
          <w:color w:val="000000"/>
          <w:sz w:val="22"/>
          <w:szCs w:val="22"/>
        </w:rPr>
        <w:t>141980, Московская область, г. Дубна, ул. Карла Маркса, д. 30</w:t>
      </w:r>
      <w:r>
        <w:rPr>
          <w:color w:val="000000"/>
          <w:sz w:val="22"/>
          <w:szCs w:val="22"/>
        </w:rPr>
        <w:t xml:space="preserve"> (клинико-диагностическая лаборатория)</w:t>
      </w:r>
      <w:r w:rsidRPr="000D3A4A">
        <w:rPr>
          <w:sz w:val="22"/>
          <w:szCs w:val="22"/>
        </w:rPr>
        <w:t>.</w:t>
      </w:r>
    </w:p>
    <w:p w:rsidR="00127275" w:rsidRPr="00C629A1" w:rsidRDefault="00127275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431A13">
        <w:rPr>
          <w:b/>
          <w:sz w:val="22"/>
          <w:szCs w:val="22"/>
        </w:rPr>
        <w:t>4</w:t>
      </w:r>
      <w:r>
        <w:rPr>
          <w:b/>
          <w:sz w:val="22"/>
          <w:szCs w:val="22"/>
          <w:lang w:val="en-US"/>
        </w:rPr>
        <w:t> </w:t>
      </w:r>
      <w:r w:rsidRPr="00431A13">
        <w:rPr>
          <w:b/>
          <w:sz w:val="22"/>
          <w:szCs w:val="22"/>
        </w:rPr>
        <w:t>272</w:t>
      </w:r>
      <w:r>
        <w:rPr>
          <w:b/>
          <w:sz w:val="22"/>
          <w:szCs w:val="22"/>
          <w:lang w:val="en-US"/>
        </w:rPr>
        <w:t> </w:t>
      </w:r>
      <w:r>
        <w:rPr>
          <w:b/>
          <w:sz w:val="22"/>
          <w:szCs w:val="22"/>
        </w:rPr>
        <w:t>628,41</w:t>
      </w:r>
      <w:r w:rsidRPr="00CF3D50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ей</w:t>
      </w:r>
      <w:r w:rsidRPr="00CF3D5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(Четыре миллиона двести семьдесят две тысячи шестьсот двадцать восемь рублей 41 копейка</w:t>
      </w:r>
      <w:r w:rsidRPr="00CF3D50">
        <w:rPr>
          <w:sz w:val="22"/>
          <w:szCs w:val="22"/>
        </w:rPr>
        <w:t>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товара).</w:t>
      </w:r>
    </w:p>
    <w:p w:rsidR="00127275" w:rsidRPr="00C629A1" w:rsidRDefault="00127275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127275" w:rsidRPr="00C629A1" w:rsidRDefault="00127275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127275" w:rsidRPr="00C629A1" w:rsidRDefault="00127275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127275" w:rsidRPr="00C629A1" w:rsidRDefault="00127275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127275" w:rsidRPr="00C629A1" w:rsidRDefault="00127275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127275" w:rsidRPr="00C629A1" w:rsidRDefault="00127275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127275" w:rsidRPr="00C629A1" w:rsidRDefault="00127275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127275" w:rsidRPr="00C629A1" w:rsidRDefault="00127275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606A74">
        <w:rPr>
          <w:sz w:val="22"/>
          <w:szCs w:val="22"/>
        </w:rPr>
        <w:t>18</w:t>
      </w:r>
      <w:r>
        <w:rPr>
          <w:sz w:val="22"/>
          <w:szCs w:val="22"/>
        </w:rPr>
        <w:t>» декабря 2021</w:t>
      </w:r>
      <w:r w:rsidRPr="00C629A1">
        <w:rPr>
          <w:sz w:val="22"/>
          <w:szCs w:val="22"/>
        </w:rPr>
        <w:t xml:space="preserve"> года.</w:t>
      </w:r>
    </w:p>
    <w:p w:rsidR="00127275" w:rsidRPr="00C629A1" w:rsidRDefault="00127275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606A74">
        <w:rPr>
          <w:sz w:val="22"/>
          <w:szCs w:val="22"/>
        </w:rPr>
        <w:t>12</w:t>
      </w:r>
      <w:r>
        <w:rPr>
          <w:sz w:val="22"/>
          <w:szCs w:val="22"/>
        </w:rPr>
        <w:t>» января 2022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127275" w:rsidRPr="00C629A1" w:rsidRDefault="00127275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«13» января 2022</w:t>
      </w:r>
      <w:r w:rsidRPr="00C629A1">
        <w:rPr>
          <w:sz w:val="22"/>
          <w:szCs w:val="22"/>
        </w:rPr>
        <w:t xml:space="preserve"> года.</w:t>
      </w:r>
    </w:p>
    <w:p w:rsidR="00127275" w:rsidRDefault="00127275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«17» января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127275" w:rsidRPr="00C629A1" w:rsidRDefault="00127275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17» января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127275" w:rsidRPr="00AF15A8" w:rsidRDefault="00127275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«18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127275" w:rsidRPr="00C629A1" w:rsidRDefault="00127275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>
        <w:rPr>
          <w:sz w:val="22"/>
          <w:szCs w:val="22"/>
        </w:rPr>
        <w:t>19» января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127275" w:rsidRPr="00C629A1" w:rsidRDefault="00127275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127275" w:rsidRPr="00C629A1" w:rsidRDefault="00127275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127275" w:rsidRPr="00C629A1" w:rsidRDefault="00127275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127275" w:rsidRPr="00C629A1" w:rsidRDefault="00127275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127275" w:rsidRPr="00C629A1" w:rsidRDefault="00127275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127275" w:rsidRPr="00C629A1" w:rsidRDefault="00127275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127275" w:rsidRPr="00C629A1" w:rsidRDefault="00127275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127275" w:rsidRPr="00C629A1" w:rsidRDefault="00127275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127275" w:rsidRPr="00C629A1" w:rsidRDefault="00127275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127275" w:rsidRPr="00C629A1" w:rsidRDefault="00127275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127275" w:rsidRPr="00C629A1" w:rsidRDefault="00127275" w:rsidP="00DC20F6">
      <w:pPr>
        <w:ind w:firstLine="708"/>
        <w:jc w:val="both"/>
        <w:rPr>
          <w:sz w:val="22"/>
          <w:szCs w:val="22"/>
        </w:rPr>
      </w:pPr>
    </w:p>
    <w:p w:rsidR="00127275" w:rsidRPr="00C629A1" w:rsidRDefault="00127275" w:rsidP="00DC20F6">
      <w:pPr>
        <w:ind w:firstLine="708"/>
        <w:jc w:val="both"/>
        <w:rPr>
          <w:sz w:val="22"/>
          <w:szCs w:val="22"/>
        </w:rPr>
      </w:pPr>
    </w:p>
    <w:p w:rsidR="00127275" w:rsidRPr="00C629A1" w:rsidRDefault="00127275" w:rsidP="00DC20F6">
      <w:pPr>
        <w:ind w:firstLine="708"/>
        <w:jc w:val="both"/>
        <w:rPr>
          <w:sz w:val="22"/>
          <w:szCs w:val="22"/>
        </w:rPr>
      </w:pPr>
    </w:p>
    <w:p w:rsidR="00127275" w:rsidRPr="00C629A1" w:rsidRDefault="00127275" w:rsidP="00452A43">
      <w:pPr>
        <w:jc w:val="both"/>
        <w:rPr>
          <w:sz w:val="22"/>
          <w:szCs w:val="22"/>
        </w:rPr>
      </w:pPr>
    </w:p>
    <w:p w:rsidR="00127275" w:rsidRPr="00C629A1" w:rsidRDefault="00127275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127275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75" w:rsidRDefault="00127275" w:rsidP="00B14A94">
      <w:r>
        <w:separator/>
      </w:r>
    </w:p>
  </w:endnote>
  <w:endnote w:type="continuationSeparator" w:id="0">
    <w:p w:rsidR="00127275" w:rsidRDefault="00127275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75" w:rsidRDefault="00127275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275" w:rsidRDefault="001272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75" w:rsidRDefault="00127275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27275" w:rsidRDefault="001272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75" w:rsidRDefault="00127275" w:rsidP="00B14A94">
      <w:r>
        <w:separator/>
      </w:r>
    </w:p>
  </w:footnote>
  <w:footnote w:type="continuationSeparator" w:id="0">
    <w:p w:rsidR="00127275" w:rsidRDefault="00127275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75" w:rsidRDefault="00127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127275" w:rsidRDefault="001272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6F4C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37D6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275"/>
    <w:rsid w:val="001279C9"/>
    <w:rsid w:val="001307C3"/>
    <w:rsid w:val="00133719"/>
    <w:rsid w:val="00135C70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44A"/>
    <w:rsid w:val="001A0B61"/>
    <w:rsid w:val="001A3F97"/>
    <w:rsid w:val="001A7E61"/>
    <w:rsid w:val="001B00D9"/>
    <w:rsid w:val="001B03D0"/>
    <w:rsid w:val="001B0924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05B1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0F56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4918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DC3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1A13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077D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A37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1496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11DB"/>
    <w:rsid w:val="006055C2"/>
    <w:rsid w:val="00606A74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5DE8"/>
    <w:rsid w:val="006D7423"/>
    <w:rsid w:val="006D7ED3"/>
    <w:rsid w:val="006E0F48"/>
    <w:rsid w:val="006E30C3"/>
    <w:rsid w:val="006E593E"/>
    <w:rsid w:val="006F1B97"/>
    <w:rsid w:val="006F2C94"/>
    <w:rsid w:val="006F3329"/>
    <w:rsid w:val="006F60A7"/>
    <w:rsid w:val="007118DA"/>
    <w:rsid w:val="00714853"/>
    <w:rsid w:val="00720641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47C4D"/>
    <w:rsid w:val="0075047D"/>
    <w:rsid w:val="00754202"/>
    <w:rsid w:val="0075717E"/>
    <w:rsid w:val="00757C34"/>
    <w:rsid w:val="00763B16"/>
    <w:rsid w:val="00764BDD"/>
    <w:rsid w:val="007708B4"/>
    <w:rsid w:val="00771324"/>
    <w:rsid w:val="00775ABF"/>
    <w:rsid w:val="00777013"/>
    <w:rsid w:val="007776A0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3D41"/>
    <w:rsid w:val="00834D82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97DE7"/>
    <w:rsid w:val="008A0264"/>
    <w:rsid w:val="008A04E6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3F30"/>
    <w:rsid w:val="008D5C36"/>
    <w:rsid w:val="008D713A"/>
    <w:rsid w:val="008D7428"/>
    <w:rsid w:val="008E1D92"/>
    <w:rsid w:val="008E3779"/>
    <w:rsid w:val="008E3A83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C56E7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151A2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6F88"/>
    <w:rsid w:val="00BE731D"/>
    <w:rsid w:val="00BF19CD"/>
    <w:rsid w:val="00BF247F"/>
    <w:rsid w:val="00C03B46"/>
    <w:rsid w:val="00C0411D"/>
    <w:rsid w:val="00C069C6"/>
    <w:rsid w:val="00C078AF"/>
    <w:rsid w:val="00C10F6B"/>
    <w:rsid w:val="00C11A20"/>
    <w:rsid w:val="00C127CE"/>
    <w:rsid w:val="00C1309C"/>
    <w:rsid w:val="00C140C8"/>
    <w:rsid w:val="00C14FF4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056C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208"/>
    <w:rsid w:val="00D13676"/>
    <w:rsid w:val="00D167A7"/>
    <w:rsid w:val="00D205DF"/>
    <w:rsid w:val="00D20FDF"/>
    <w:rsid w:val="00D22564"/>
    <w:rsid w:val="00D22566"/>
    <w:rsid w:val="00D25845"/>
    <w:rsid w:val="00D26108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45C3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4EF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5C58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935B5"/>
    <w:rsid w:val="00F94CF0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2</Pages>
  <Words>970</Words>
  <Characters>5532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46</cp:revision>
  <cp:lastPrinted>2017-05-05T05:37:00Z</cp:lastPrinted>
  <dcterms:created xsi:type="dcterms:W3CDTF">2019-01-24T06:21:00Z</dcterms:created>
  <dcterms:modified xsi:type="dcterms:W3CDTF">2021-12-17T06:58:00Z</dcterms:modified>
</cp:coreProperties>
</file>