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41" w:rsidRPr="00C629A1" w:rsidRDefault="00720641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720641" w:rsidRPr="00C629A1" w:rsidRDefault="00720641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поставку </w:t>
      </w:r>
    </w:p>
    <w:p w:rsidR="00720641" w:rsidRPr="00260F56" w:rsidRDefault="00720641" w:rsidP="00260F56">
      <w:pPr>
        <w:jc w:val="center"/>
        <w:rPr>
          <w:b/>
          <w:sz w:val="22"/>
        </w:rPr>
      </w:pPr>
      <w:r w:rsidRPr="0051077D">
        <w:rPr>
          <w:b/>
          <w:sz w:val="22"/>
        </w:rPr>
        <w:t>реагентов для иммуноферментных исследований</w:t>
      </w:r>
    </w:p>
    <w:p w:rsidR="00720641" w:rsidRPr="00E03E3D" w:rsidRDefault="00720641" w:rsidP="00C566B2">
      <w:pPr>
        <w:jc w:val="center"/>
        <w:outlineLvl w:val="0"/>
        <w:rPr>
          <w:b/>
          <w:sz w:val="22"/>
          <w:szCs w:val="22"/>
        </w:rPr>
      </w:pPr>
    </w:p>
    <w:p w:rsidR="00720641" w:rsidRPr="00C629A1" w:rsidRDefault="00720641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Pr="00260F56">
        <w:rPr>
          <w:sz w:val="22"/>
          <w:szCs w:val="22"/>
        </w:rPr>
        <w:t>03</w:t>
      </w:r>
      <w:r>
        <w:rPr>
          <w:sz w:val="22"/>
          <w:szCs w:val="22"/>
        </w:rPr>
        <w:t>» декабря 2021</w:t>
      </w:r>
      <w:r w:rsidRPr="00C629A1">
        <w:rPr>
          <w:sz w:val="22"/>
          <w:szCs w:val="22"/>
        </w:rPr>
        <w:t xml:space="preserve"> года</w:t>
      </w:r>
    </w:p>
    <w:p w:rsidR="00720641" w:rsidRPr="00C629A1" w:rsidRDefault="00720641" w:rsidP="00654090">
      <w:pPr>
        <w:spacing w:line="264" w:lineRule="auto"/>
        <w:rPr>
          <w:sz w:val="22"/>
          <w:szCs w:val="22"/>
        </w:rPr>
      </w:pPr>
    </w:p>
    <w:p w:rsidR="00720641" w:rsidRPr="00C629A1" w:rsidRDefault="00720641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720641" w:rsidRPr="00C629A1" w:rsidRDefault="00720641" w:rsidP="00654090">
      <w:pPr>
        <w:rPr>
          <w:sz w:val="22"/>
          <w:szCs w:val="22"/>
        </w:rPr>
      </w:pPr>
    </w:p>
    <w:p w:rsidR="00720641" w:rsidRPr="00C629A1" w:rsidRDefault="00720641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720641" w:rsidRPr="00C629A1" w:rsidRDefault="0072064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720641" w:rsidRPr="00C629A1" w:rsidRDefault="0072064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720641" w:rsidRPr="00C629A1" w:rsidRDefault="0072064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720641" w:rsidRPr="00C629A1" w:rsidRDefault="0072064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720641" w:rsidRPr="00C629A1" w:rsidRDefault="0072064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7" w:history="1">
        <w:r w:rsidRPr="00F05C58">
          <w:rPr>
            <w:rStyle w:val="Hyperlink"/>
            <w:sz w:val="22"/>
            <w:szCs w:val="22"/>
            <w:lang w:val="en-US"/>
          </w:rPr>
          <w:t>denisova</w:t>
        </w:r>
        <w:r w:rsidRPr="00F05C58">
          <w:rPr>
            <w:rStyle w:val="Hyperlink"/>
            <w:sz w:val="22"/>
            <w:szCs w:val="22"/>
          </w:rPr>
          <w:t>@dcgb.ru</w:t>
        </w:r>
      </w:hyperlink>
    </w:p>
    <w:p w:rsidR="00720641" w:rsidRPr="00C629A1" w:rsidRDefault="0072064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720641" w:rsidRPr="00C629A1" w:rsidRDefault="0072064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Викторовна.</w:t>
      </w:r>
    </w:p>
    <w:p w:rsidR="00720641" w:rsidRPr="00555D43" w:rsidRDefault="00720641" w:rsidP="00E03E3D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592616">
        <w:rPr>
          <w:sz w:val="22"/>
          <w:szCs w:val="22"/>
        </w:rPr>
        <w:t>поставка</w:t>
      </w:r>
      <w:r>
        <w:rPr>
          <w:b/>
          <w:sz w:val="22"/>
          <w:szCs w:val="22"/>
        </w:rPr>
        <w:t xml:space="preserve"> </w:t>
      </w:r>
      <w:r w:rsidRPr="00260F56">
        <w:rPr>
          <w:sz w:val="22"/>
          <w:szCs w:val="22"/>
        </w:rPr>
        <w:t>реагентов для иммуноферментных исследований</w:t>
      </w:r>
      <w:r w:rsidRPr="00555D43">
        <w:rPr>
          <w:sz w:val="22"/>
          <w:szCs w:val="22"/>
        </w:rPr>
        <w:t>.</w:t>
      </w:r>
    </w:p>
    <w:p w:rsidR="00720641" w:rsidRPr="00C629A1" w:rsidRDefault="0072064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>определены в Приложении № 1 «Техническое задание» к Извещению.</w:t>
      </w:r>
    </w:p>
    <w:p w:rsidR="00720641" w:rsidRPr="00C629A1" w:rsidRDefault="0072064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C629A1">
        <w:rPr>
          <w:b/>
          <w:sz w:val="22"/>
          <w:szCs w:val="22"/>
        </w:rPr>
        <w:t xml:space="preserve">Место поставки товара: </w:t>
      </w:r>
      <w:r w:rsidRPr="00615DE3">
        <w:rPr>
          <w:color w:val="000000"/>
          <w:sz w:val="22"/>
          <w:szCs w:val="22"/>
        </w:rPr>
        <w:t>141980, Московская область, г. Дубна, ул. Карла Маркса, д. 30</w:t>
      </w:r>
      <w:r>
        <w:rPr>
          <w:color w:val="000000"/>
          <w:sz w:val="22"/>
          <w:szCs w:val="22"/>
        </w:rPr>
        <w:t xml:space="preserve"> (клинико-диагностическая лаборатория)</w:t>
      </w:r>
      <w:r w:rsidRPr="000D3A4A">
        <w:rPr>
          <w:sz w:val="22"/>
          <w:szCs w:val="22"/>
        </w:rPr>
        <w:t>.</w:t>
      </w:r>
    </w:p>
    <w:p w:rsidR="00720641" w:rsidRPr="00C629A1" w:rsidRDefault="0072064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 w:rsidRPr="00260F56">
        <w:rPr>
          <w:b/>
          <w:sz w:val="22"/>
          <w:szCs w:val="22"/>
        </w:rPr>
        <w:t>3</w:t>
      </w:r>
      <w:r>
        <w:rPr>
          <w:b/>
          <w:sz w:val="22"/>
          <w:szCs w:val="22"/>
          <w:lang w:val="en-US"/>
        </w:rPr>
        <w:t> </w:t>
      </w:r>
      <w:r w:rsidRPr="00260F56">
        <w:rPr>
          <w:b/>
          <w:sz w:val="22"/>
          <w:szCs w:val="22"/>
        </w:rPr>
        <w:t>157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299,60</w:t>
      </w:r>
      <w:r w:rsidRPr="00CF3D50">
        <w:rPr>
          <w:b/>
          <w:sz w:val="22"/>
          <w:szCs w:val="22"/>
        </w:rPr>
        <w:t xml:space="preserve"> рубл</w:t>
      </w:r>
      <w:r>
        <w:rPr>
          <w:b/>
          <w:sz w:val="22"/>
          <w:szCs w:val="22"/>
        </w:rPr>
        <w:t>ей</w:t>
      </w:r>
      <w:r w:rsidRPr="00CF3D5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(Три миллиона сто пятьдесят семь тысяч двести девяносто девять рублей 60 копеек</w:t>
      </w:r>
      <w:r w:rsidRPr="00CF3D50">
        <w:rPr>
          <w:sz w:val="22"/>
          <w:szCs w:val="22"/>
        </w:rPr>
        <w:t>)</w:t>
      </w:r>
      <w:r w:rsidRPr="00C629A1">
        <w:rPr>
          <w:sz w:val="22"/>
          <w:szCs w:val="22"/>
        </w:rPr>
        <w:t xml:space="preserve"> (включая стоимость товара, налоговые платежи и другие обязательные сборы, страхование, таможенные пошлины, стоимость тары, упаковки и маркировки, а также стоимость транспортировки, погрузки, разгрузочных работ в пункте назначения, расходы на хранение и другие расходы, связанные с доставкой товара).</w:t>
      </w:r>
    </w:p>
    <w:p w:rsidR="00720641" w:rsidRPr="00C629A1" w:rsidRDefault="0072064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720641" w:rsidRPr="00C629A1" w:rsidRDefault="0072064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720641" w:rsidRPr="00C629A1" w:rsidRDefault="0072064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в Единой информационной системе без взимания платы.</w:t>
      </w:r>
    </w:p>
    <w:p w:rsidR="00720641" w:rsidRPr="00C629A1" w:rsidRDefault="0072064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720641" w:rsidRPr="00C629A1" w:rsidRDefault="0072064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720641" w:rsidRPr="00C629A1" w:rsidRDefault="0072064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720641" w:rsidRPr="00C629A1" w:rsidRDefault="0072064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720641" w:rsidRPr="00C629A1" w:rsidRDefault="0072064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«04» декабря 2021</w:t>
      </w:r>
      <w:r w:rsidRPr="00C629A1">
        <w:rPr>
          <w:sz w:val="22"/>
          <w:szCs w:val="22"/>
        </w:rPr>
        <w:t xml:space="preserve"> года.</w:t>
      </w:r>
    </w:p>
    <w:p w:rsidR="00720641" w:rsidRPr="00C629A1" w:rsidRDefault="0072064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«20» декабря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720641" w:rsidRPr="00C629A1" w:rsidRDefault="00720641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«21» декабря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года.</w:t>
      </w:r>
    </w:p>
    <w:p w:rsidR="00720641" w:rsidRDefault="00720641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«24» декабря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года.</w:t>
      </w:r>
    </w:p>
    <w:p w:rsidR="00720641" w:rsidRPr="00C629A1" w:rsidRDefault="00720641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C11A20">
        <w:rPr>
          <w:sz w:val="22"/>
          <w:szCs w:val="22"/>
        </w:rPr>
        <w:t>«</w:t>
      </w:r>
      <w:r>
        <w:rPr>
          <w:sz w:val="22"/>
          <w:szCs w:val="22"/>
        </w:rPr>
        <w:t>24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2021 года</w:t>
      </w:r>
    </w:p>
    <w:p w:rsidR="00720641" w:rsidRPr="00AF15A8" w:rsidRDefault="0072064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«27» декабря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года.</w:t>
      </w:r>
    </w:p>
    <w:p w:rsidR="00720641" w:rsidRPr="00C629A1" w:rsidRDefault="00720641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r>
        <w:rPr>
          <w:sz w:val="22"/>
          <w:szCs w:val="22"/>
        </w:rPr>
        <w:t>28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2021 года.</w:t>
      </w:r>
    </w:p>
    <w:p w:rsidR="00720641" w:rsidRPr="00C629A1" w:rsidRDefault="0072064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720641" w:rsidRPr="00C629A1" w:rsidRDefault="0072064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8" w:history="1">
        <w:r w:rsidRPr="004D4678">
          <w:rPr>
            <w:rStyle w:val="Hyperlink"/>
            <w:sz w:val="22"/>
            <w:szCs w:val="22"/>
            <w:lang w:val="en-US"/>
          </w:rPr>
          <w:t>http</w:t>
        </w:r>
        <w:r w:rsidRPr="004D4678">
          <w:rPr>
            <w:rStyle w:val="Hyperlink"/>
            <w:sz w:val="22"/>
            <w:szCs w:val="22"/>
          </w:rPr>
          <w:t>://</w:t>
        </w:r>
        <w:r w:rsidRPr="004D4678">
          <w:rPr>
            <w:rStyle w:val="Hyperlink"/>
            <w:sz w:val="22"/>
            <w:szCs w:val="22"/>
            <w:lang w:val="en-US"/>
          </w:rPr>
          <w:t>estp</w:t>
        </w:r>
        <w:r w:rsidRPr="004D4678">
          <w:rPr>
            <w:rStyle w:val="Hyperlink"/>
            <w:sz w:val="22"/>
            <w:szCs w:val="22"/>
          </w:rPr>
          <w:t>.</w:t>
        </w:r>
        <w:r w:rsidRPr="004D4678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720641" w:rsidRPr="00C629A1" w:rsidRDefault="0072064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документация не позднее</w:t>
      </w:r>
      <w:r>
        <w:rPr>
          <w:sz w:val="22"/>
          <w:szCs w:val="22"/>
        </w:rPr>
        <w:t>,</w:t>
      </w:r>
      <w:r w:rsidRPr="00C629A1">
        <w:rPr>
          <w:sz w:val="22"/>
          <w:szCs w:val="22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720641" w:rsidRPr="00C629A1" w:rsidRDefault="0072064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Изменения, вносимые в извещение о проведении аукциона в электронной форме и аукционную документацию размещаются Заказчиком в Единой информационной системе не позднее чем в течение 3 (трех) дней со дня принятия решения о внесении указанных изменений. </w:t>
      </w:r>
    </w:p>
    <w:p w:rsidR="00720641" w:rsidRPr="00C629A1" w:rsidRDefault="0072064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720641" w:rsidRPr="00C629A1" w:rsidRDefault="0072064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720641" w:rsidRPr="00C629A1" w:rsidRDefault="00720641" w:rsidP="00DC20F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720641" w:rsidRPr="00C629A1" w:rsidRDefault="00720641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</w:r>
    </w:p>
    <w:p w:rsidR="00720641" w:rsidRPr="00C629A1" w:rsidRDefault="00720641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629A1">
        <w:rPr>
          <w:rFonts w:ascii="Times New Roman" w:hAnsi="Times New Roman"/>
          <w:sz w:val="22"/>
          <w:szCs w:val="22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720641" w:rsidRPr="00C629A1" w:rsidRDefault="00720641" w:rsidP="00DC20F6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720641" w:rsidRPr="00C629A1" w:rsidRDefault="00720641" w:rsidP="00DC20F6">
      <w:pPr>
        <w:ind w:firstLine="708"/>
        <w:jc w:val="both"/>
        <w:rPr>
          <w:sz w:val="22"/>
          <w:szCs w:val="22"/>
        </w:rPr>
      </w:pPr>
    </w:p>
    <w:p w:rsidR="00720641" w:rsidRPr="00C629A1" w:rsidRDefault="00720641" w:rsidP="00DC20F6">
      <w:pPr>
        <w:ind w:firstLine="708"/>
        <w:jc w:val="both"/>
        <w:rPr>
          <w:sz w:val="22"/>
          <w:szCs w:val="22"/>
        </w:rPr>
      </w:pPr>
    </w:p>
    <w:p w:rsidR="00720641" w:rsidRPr="00C629A1" w:rsidRDefault="00720641" w:rsidP="00DC20F6">
      <w:pPr>
        <w:ind w:firstLine="708"/>
        <w:jc w:val="both"/>
        <w:rPr>
          <w:sz w:val="22"/>
          <w:szCs w:val="22"/>
        </w:rPr>
      </w:pPr>
    </w:p>
    <w:p w:rsidR="00720641" w:rsidRPr="00C629A1" w:rsidRDefault="00720641" w:rsidP="00452A43">
      <w:pPr>
        <w:jc w:val="both"/>
        <w:rPr>
          <w:sz w:val="22"/>
          <w:szCs w:val="22"/>
        </w:rPr>
      </w:pPr>
    </w:p>
    <w:p w:rsidR="00720641" w:rsidRPr="00C629A1" w:rsidRDefault="00720641" w:rsidP="00654090">
      <w:pPr>
        <w:ind w:left="-360"/>
        <w:jc w:val="center"/>
        <w:rPr>
          <w:sz w:val="22"/>
          <w:szCs w:val="22"/>
        </w:rPr>
      </w:pPr>
      <w:r w:rsidRPr="00C629A1">
        <w:rPr>
          <w:sz w:val="22"/>
          <w:szCs w:val="22"/>
        </w:rPr>
        <w:t>Главный врач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  <w:t>А.В. Осипов</w:t>
      </w:r>
    </w:p>
    <w:sectPr w:rsidR="00720641" w:rsidRPr="00C629A1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41" w:rsidRDefault="00720641" w:rsidP="00B14A94">
      <w:r>
        <w:separator/>
      </w:r>
    </w:p>
  </w:endnote>
  <w:endnote w:type="continuationSeparator" w:id="0">
    <w:p w:rsidR="00720641" w:rsidRDefault="00720641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41" w:rsidRDefault="00720641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0641" w:rsidRDefault="007206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41" w:rsidRDefault="00720641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0641" w:rsidRDefault="00720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41" w:rsidRDefault="00720641" w:rsidP="00B14A94">
      <w:r>
        <w:separator/>
      </w:r>
    </w:p>
  </w:footnote>
  <w:footnote w:type="continuationSeparator" w:id="0">
    <w:p w:rsidR="00720641" w:rsidRDefault="00720641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41" w:rsidRDefault="007206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720641" w:rsidRDefault="007206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9132E"/>
    <w:rsid w:val="00092F59"/>
    <w:rsid w:val="00094182"/>
    <w:rsid w:val="000967C5"/>
    <w:rsid w:val="000A37D6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07C3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44A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05B1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5670"/>
    <w:rsid w:val="0025311F"/>
    <w:rsid w:val="00256969"/>
    <w:rsid w:val="00257F12"/>
    <w:rsid w:val="00260F56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3BD8"/>
    <w:rsid w:val="003A6221"/>
    <w:rsid w:val="003B0E3C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0DC3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CBC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077D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1496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5DE8"/>
    <w:rsid w:val="006D7423"/>
    <w:rsid w:val="006D7ED3"/>
    <w:rsid w:val="006E0F48"/>
    <w:rsid w:val="006E30C3"/>
    <w:rsid w:val="006E593E"/>
    <w:rsid w:val="006F1B97"/>
    <w:rsid w:val="006F2C94"/>
    <w:rsid w:val="006F3329"/>
    <w:rsid w:val="006F60A7"/>
    <w:rsid w:val="007118DA"/>
    <w:rsid w:val="00714853"/>
    <w:rsid w:val="00720641"/>
    <w:rsid w:val="0072127C"/>
    <w:rsid w:val="007228A4"/>
    <w:rsid w:val="00725EBB"/>
    <w:rsid w:val="00727921"/>
    <w:rsid w:val="00727D69"/>
    <w:rsid w:val="007343D3"/>
    <w:rsid w:val="007372B3"/>
    <w:rsid w:val="00742C25"/>
    <w:rsid w:val="00743A3E"/>
    <w:rsid w:val="00746CD8"/>
    <w:rsid w:val="00747C4D"/>
    <w:rsid w:val="0075047D"/>
    <w:rsid w:val="00754202"/>
    <w:rsid w:val="0075717E"/>
    <w:rsid w:val="00757C34"/>
    <w:rsid w:val="00763B16"/>
    <w:rsid w:val="00764BDD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4E6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3F30"/>
    <w:rsid w:val="008D5C36"/>
    <w:rsid w:val="008D713A"/>
    <w:rsid w:val="008D7428"/>
    <w:rsid w:val="008E1D92"/>
    <w:rsid w:val="008E3779"/>
    <w:rsid w:val="008E3A83"/>
    <w:rsid w:val="008E4C87"/>
    <w:rsid w:val="008E6CBA"/>
    <w:rsid w:val="008F4C2F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50FC0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EEE"/>
    <w:rsid w:val="00A8463E"/>
    <w:rsid w:val="00A86EF9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D009A"/>
    <w:rsid w:val="00BD5637"/>
    <w:rsid w:val="00BD7D06"/>
    <w:rsid w:val="00BE3F20"/>
    <w:rsid w:val="00BE5CB1"/>
    <w:rsid w:val="00BE6F88"/>
    <w:rsid w:val="00BE731D"/>
    <w:rsid w:val="00BF19CD"/>
    <w:rsid w:val="00BF247F"/>
    <w:rsid w:val="00C03B46"/>
    <w:rsid w:val="00C0411D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3DE5"/>
    <w:rsid w:val="00C965AF"/>
    <w:rsid w:val="00C969EF"/>
    <w:rsid w:val="00CA3825"/>
    <w:rsid w:val="00CA3D6E"/>
    <w:rsid w:val="00CA6D29"/>
    <w:rsid w:val="00CA7582"/>
    <w:rsid w:val="00CB0556"/>
    <w:rsid w:val="00CB056C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45C3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5C58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935B5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2</Pages>
  <Words>961</Words>
  <Characters>5479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42</cp:revision>
  <cp:lastPrinted>2017-05-05T05:37:00Z</cp:lastPrinted>
  <dcterms:created xsi:type="dcterms:W3CDTF">2019-01-24T06:21:00Z</dcterms:created>
  <dcterms:modified xsi:type="dcterms:W3CDTF">2021-12-02T12:36:00Z</dcterms:modified>
</cp:coreProperties>
</file>