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BB" w:rsidRDefault="004004BB" w:rsidP="00771ABA">
      <w:pPr>
        <w:jc w:val="right"/>
      </w:pPr>
      <w:r>
        <w:t>Приложение № 1</w:t>
      </w:r>
    </w:p>
    <w:p w:rsidR="004004BB" w:rsidRDefault="004004BB" w:rsidP="00771ABA">
      <w:pPr>
        <w:jc w:val="right"/>
      </w:pPr>
      <w:r>
        <w:t xml:space="preserve">к ИЗВЕЩЕНИЮ О ЗАКУПКЕ </w:t>
      </w:r>
    </w:p>
    <w:p w:rsidR="004004BB" w:rsidRDefault="004004BB" w:rsidP="00771ABA">
      <w:pPr>
        <w:jc w:val="right"/>
      </w:pPr>
      <w:r>
        <w:t>НА ПРАВО ЗАКЛЮЧЕНИЯ ДОГОВОРА</w:t>
      </w:r>
    </w:p>
    <w:p w:rsidR="004004BB" w:rsidRDefault="004004BB" w:rsidP="00771ABA"/>
    <w:p w:rsidR="004004BB" w:rsidRDefault="004004BB" w:rsidP="00771ABA"/>
    <w:p w:rsidR="004004BB" w:rsidRDefault="004004BB" w:rsidP="00771ABA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ru-RU"/>
        </w:rPr>
      </w:pPr>
      <w:r w:rsidRPr="00CA2A66">
        <w:rPr>
          <w:rFonts w:ascii="Times New Roman" w:hAnsi="Times New Roman" w:cs="Times New Roman"/>
          <w:color w:val="000000"/>
          <w:lang w:val="ru-RU"/>
        </w:rPr>
        <w:t>Т</w:t>
      </w:r>
      <w:r>
        <w:rPr>
          <w:rFonts w:ascii="Times New Roman" w:hAnsi="Times New Roman" w:cs="Times New Roman"/>
          <w:color w:val="000000"/>
          <w:lang w:val="ru-RU"/>
        </w:rPr>
        <w:t>ЕХНИЧЕСКОЕ ЗАДАНИЕ</w:t>
      </w:r>
    </w:p>
    <w:p w:rsidR="004004BB" w:rsidRPr="00A93EE6" w:rsidRDefault="004004BB" w:rsidP="00771ABA">
      <w:pPr>
        <w:jc w:val="center"/>
        <w:rPr>
          <w:b/>
          <w:bCs/>
        </w:rPr>
      </w:pPr>
      <w:r>
        <w:rPr>
          <w:b/>
          <w:bCs/>
        </w:rPr>
        <w:t xml:space="preserve">Поставка постельного белья и полотенец. </w:t>
      </w:r>
    </w:p>
    <w:p w:rsidR="004004BB" w:rsidRDefault="004004BB" w:rsidP="00771ABA">
      <w:pPr>
        <w:rPr>
          <w:b/>
          <w:bCs/>
        </w:rPr>
      </w:pPr>
    </w:p>
    <w:p w:rsidR="004004BB" w:rsidRDefault="004004BB" w:rsidP="00771ABA">
      <w:pPr>
        <w:autoSpaceDE w:val="0"/>
        <w:autoSpaceDN w:val="0"/>
        <w:adjustRightInd w:val="0"/>
        <w:ind w:left="-720" w:firstLine="720"/>
        <w:jc w:val="both"/>
      </w:pPr>
      <w:r>
        <w:t xml:space="preserve">1.Место поставки товара: </w:t>
      </w:r>
      <w:r w:rsidRPr="003E7418">
        <w:t>142951, Московская область, Серебряно-Прудский район, пос. Дмитриевский, дом 6</w:t>
      </w:r>
    </w:p>
    <w:p w:rsidR="004004BB" w:rsidRDefault="004004BB" w:rsidP="00771ABA">
      <w:pPr>
        <w:autoSpaceDE w:val="0"/>
        <w:autoSpaceDN w:val="0"/>
        <w:adjustRightInd w:val="0"/>
        <w:ind w:left="-709" w:firstLine="709"/>
        <w:jc w:val="both"/>
      </w:pPr>
      <w:r>
        <w:t>2.Время поставки товара: с 09:00 до 13:00 и с 14:00 до 15:30 по Московскому времени в рабочие дни.</w:t>
      </w:r>
    </w:p>
    <w:p w:rsidR="004004BB" w:rsidRDefault="004004BB" w:rsidP="00771ABA">
      <w:pPr>
        <w:autoSpaceDE w:val="0"/>
        <w:autoSpaceDN w:val="0"/>
        <w:adjustRightInd w:val="0"/>
        <w:ind w:left="-709" w:firstLine="709"/>
        <w:jc w:val="both"/>
      </w:pPr>
      <w:r w:rsidRPr="00700B84">
        <w:t>3. Остаточный</w:t>
      </w:r>
      <w:r>
        <w:t xml:space="preserve"> срок годности на момент поставки товара - не менее 80% от полного срока годности.</w:t>
      </w:r>
    </w:p>
    <w:p w:rsidR="004004BB" w:rsidRDefault="004004BB" w:rsidP="00771ABA">
      <w:pPr>
        <w:autoSpaceDE w:val="0"/>
        <w:autoSpaceDN w:val="0"/>
        <w:adjustRightInd w:val="0"/>
        <w:ind w:left="-709" w:firstLine="709"/>
        <w:jc w:val="both"/>
      </w:pPr>
      <w:r>
        <w:t>4. Список одежды: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918"/>
        <w:gridCol w:w="3540"/>
        <w:gridCol w:w="973"/>
        <w:gridCol w:w="1504"/>
      </w:tblGrid>
      <w:tr w:rsidR="004004BB" w:rsidRPr="00A27123">
        <w:tc>
          <w:tcPr>
            <w:tcW w:w="643" w:type="dxa"/>
          </w:tcPr>
          <w:p w:rsidR="004004BB" w:rsidRPr="00A27123" w:rsidRDefault="004004BB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№</w:t>
            </w:r>
          </w:p>
          <w:p w:rsidR="004004BB" w:rsidRPr="00A27123" w:rsidRDefault="004004BB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001" w:type="dxa"/>
          </w:tcPr>
          <w:p w:rsidR="004004BB" w:rsidRPr="00A27123" w:rsidRDefault="004004BB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544" w:type="dxa"/>
          </w:tcPr>
          <w:p w:rsidR="004004BB" w:rsidRPr="00A27123" w:rsidRDefault="004004BB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992" w:type="dxa"/>
          </w:tcPr>
          <w:p w:rsidR="004004BB" w:rsidRPr="00A27123" w:rsidRDefault="004004BB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:rsidR="004004BB" w:rsidRPr="00A27123" w:rsidRDefault="004004BB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4004BB" w:rsidRPr="00A27123">
        <w:tc>
          <w:tcPr>
            <w:tcW w:w="643" w:type="dxa"/>
          </w:tcPr>
          <w:p w:rsidR="004004BB" w:rsidRDefault="004004BB" w:rsidP="00A27B59">
            <w:pPr>
              <w:jc w:val="center"/>
            </w:pPr>
            <w:r>
              <w:t>1</w:t>
            </w:r>
          </w:p>
        </w:tc>
        <w:tc>
          <w:tcPr>
            <w:tcW w:w="3001" w:type="dxa"/>
          </w:tcPr>
          <w:p w:rsidR="004004BB" w:rsidRPr="007B0BEB" w:rsidRDefault="004004BB" w:rsidP="00A27B59">
            <w:pPr>
              <w:jc w:val="center"/>
            </w:pPr>
            <w:r>
              <w:t>Пододеяльник</w:t>
            </w:r>
          </w:p>
        </w:tc>
        <w:tc>
          <w:tcPr>
            <w:tcW w:w="3544" w:type="dxa"/>
          </w:tcPr>
          <w:p w:rsidR="004004BB" w:rsidRPr="00911032" w:rsidRDefault="004004BB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пододеяльника: 1,5-спальный/полуторка/</w:t>
            </w:r>
            <w:r w:rsidRPr="00911032">
              <w:rPr>
                <w:sz w:val="20"/>
                <w:szCs w:val="20"/>
              </w:rPr>
              <w:t>150х210</w:t>
            </w:r>
            <w:r>
              <w:rPr>
                <w:sz w:val="20"/>
                <w:szCs w:val="20"/>
              </w:rPr>
              <w:t>/</w:t>
            </w:r>
            <w:r w:rsidRPr="00316ED1">
              <w:rPr>
                <w:sz w:val="20"/>
                <w:szCs w:val="20"/>
              </w:rPr>
              <w:t>145х215</w:t>
            </w:r>
          </w:p>
          <w:p w:rsidR="004004BB" w:rsidRPr="00911032" w:rsidRDefault="004004BB" w:rsidP="00911032">
            <w:pPr>
              <w:rPr>
                <w:sz w:val="20"/>
                <w:szCs w:val="20"/>
              </w:rPr>
            </w:pPr>
            <w:r w:rsidRPr="00911032">
              <w:rPr>
                <w:sz w:val="20"/>
                <w:szCs w:val="20"/>
              </w:rPr>
              <w:t>Страна производс</w:t>
            </w:r>
            <w:r>
              <w:rPr>
                <w:sz w:val="20"/>
                <w:szCs w:val="20"/>
              </w:rPr>
              <w:t xml:space="preserve">тва: </w:t>
            </w:r>
            <w:r w:rsidRPr="00911032">
              <w:rPr>
                <w:sz w:val="20"/>
                <w:szCs w:val="20"/>
              </w:rPr>
              <w:t>Россия</w:t>
            </w:r>
          </w:p>
          <w:p w:rsidR="004004BB" w:rsidRDefault="004004BB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Комплектация: </w:t>
            </w:r>
            <w:r w:rsidRPr="00911032">
              <w:rPr>
                <w:sz w:val="20"/>
                <w:szCs w:val="20"/>
              </w:rPr>
              <w:t xml:space="preserve">пододеяльник </w:t>
            </w:r>
          </w:p>
          <w:p w:rsidR="004004BB" w:rsidRDefault="004004BB" w:rsidP="00CC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Ткань: </w:t>
            </w:r>
            <w:r w:rsidRPr="00911032">
              <w:rPr>
                <w:sz w:val="20"/>
                <w:szCs w:val="20"/>
              </w:rPr>
              <w:t>хлопок 100%</w:t>
            </w:r>
            <w:r>
              <w:rPr>
                <w:sz w:val="20"/>
                <w:szCs w:val="20"/>
              </w:rPr>
              <w:t>,бязь или эквивалент</w:t>
            </w:r>
          </w:p>
          <w:p w:rsidR="004004BB" w:rsidRDefault="004004BB" w:rsidP="00911032">
            <w:pPr>
              <w:rPr>
                <w:sz w:val="20"/>
                <w:szCs w:val="20"/>
              </w:rPr>
            </w:pPr>
            <w:r w:rsidRPr="00CC5497">
              <w:rPr>
                <w:sz w:val="20"/>
                <w:szCs w:val="20"/>
              </w:rPr>
              <w:t xml:space="preserve">Плотность поверхности: не менее </w:t>
            </w:r>
            <w:r>
              <w:rPr>
                <w:sz w:val="20"/>
                <w:szCs w:val="20"/>
              </w:rPr>
              <w:t xml:space="preserve">140 </w:t>
            </w:r>
            <w:r w:rsidRPr="00CC5497">
              <w:rPr>
                <w:sz w:val="20"/>
                <w:szCs w:val="20"/>
              </w:rPr>
              <w:t>гр/м2.</w:t>
            </w:r>
          </w:p>
          <w:p w:rsidR="004004BB" w:rsidRPr="00DA7E80" w:rsidRDefault="004004BB" w:rsidP="00911032">
            <w:pPr>
              <w:rPr>
                <w:sz w:val="20"/>
                <w:szCs w:val="20"/>
              </w:rPr>
            </w:pPr>
            <w:r w:rsidRPr="00DA7E80">
              <w:rPr>
                <w:sz w:val="20"/>
                <w:szCs w:val="20"/>
              </w:rPr>
              <w:t>ГОСТ 11027-2014, ТУ Производителя. Наличие сертификата качества, декларации соответствия. Производство Россия.</w:t>
            </w:r>
          </w:p>
        </w:tc>
        <w:tc>
          <w:tcPr>
            <w:tcW w:w="992" w:type="dxa"/>
          </w:tcPr>
          <w:p w:rsidR="004004BB" w:rsidRPr="00A27123" w:rsidRDefault="004004BB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27123" w:rsidRDefault="004004BB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004BB" w:rsidRPr="00A27123">
        <w:tc>
          <w:tcPr>
            <w:tcW w:w="643" w:type="dxa"/>
          </w:tcPr>
          <w:p w:rsidR="004004BB" w:rsidRDefault="004004BB" w:rsidP="004D3553">
            <w:pPr>
              <w:jc w:val="center"/>
            </w:pPr>
            <w:r>
              <w:t>2</w:t>
            </w:r>
          </w:p>
        </w:tc>
        <w:tc>
          <w:tcPr>
            <w:tcW w:w="3001" w:type="dxa"/>
          </w:tcPr>
          <w:p w:rsidR="004004BB" w:rsidRPr="007B0BEB" w:rsidRDefault="004004BB" w:rsidP="004D3553">
            <w:pPr>
              <w:jc w:val="center"/>
            </w:pPr>
            <w:r>
              <w:t>Простыня</w:t>
            </w:r>
          </w:p>
        </w:tc>
        <w:tc>
          <w:tcPr>
            <w:tcW w:w="3544" w:type="dxa"/>
          </w:tcPr>
          <w:p w:rsidR="004004BB" w:rsidRPr="00316ED1" w:rsidRDefault="004004BB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простыни: </w:t>
            </w:r>
            <w:r w:rsidRPr="00316ED1">
              <w:rPr>
                <w:sz w:val="20"/>
                <w:szCs w:val="20"/>
              </w:rPr>
              <w:t>145 х 220 см</w:t>
            </w:r>
            <w:r>
              <w:rPr>
                <w:sz w:val="20"/>
                <w:szCs w:val="20"/>
              </w:rPr>
              <w:t>/150 х 220 см</w:t>
            </w:r>
            <w:bookmarkStart w:id="0" w:name="_GoBack"/>
            <w:bookmarkEnd w:id="0"/>
          </w:p>
          <w:p w:rsidR="004004BB" w:rsidRPr="00316ED1" w:rsidRDefault="004004BB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производства: </w:t>
            </w:r>
            <w:r w:rsidRPr="00316ED1">
              <w:rPr>
                <w:sz w:val="20"/>
                <w:szCs w:val="20"/>
              </w:rPr>
              <w:t>Россия</w:t>
            </w:r>
          </w:p>
          <w:p w:rsidR="004004BB" w:rsidRDefault="004004BB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Комплектация: простыня</w:t>
            </w:r>
          </w:p>
          <w:p w:rsidR="004004BB" w:rsidRDefault="004004BB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Ткань: </w:t>
            </w:r>
            <w:r w:rsidRPr="00911032">
              <w:rPr>
                <w:sz w:val="20"/>
                <w:szCs w:val="20"/>
              </w:rPr>
              <w:t>хлопок 100%</w:t>
            </w:r>
            <w:r>
              <w:rPr>
                <w:sz w:val="20"/>
                <w:szCs w:val="20"/>
              </w:rPr>
              <w:t>,бязь или эквивалент</w:t>
            </w:r>
          </w:p>
          <w:p w:rsidR="004004BB" w:rsidRDefault="004004BB" w:rsidP="00316ED1">
            <w:pPr>
              <w:rPr>
                <w:sz w:val="20"/>
                <w:szCs w:val="20"/>
              </w:rPr>
            </w:pPr>
            <w:r w:rsidRPr="00CC5497">
              <w:rPr>
                <w:sz w:val="20"/>
                <w:szCs w:val="20"/>
              </w:rPr>
              <w:t xml:space="preserve">Плотность поверхности: не менее </w:t>
            </w:r>
            <w:r>
              <w:rPr>
                <w:sz w:val="20"/>
                <w:szCs w:val="20"/>
              </w:rPr>
              <w:t xml:space="preserve">140 </w:t>
            </w:r>
            <w:r w:rsidRPr="00CC5497">
              <w:rPr>
                <w:sz w:val="20"/>
                <w:szCs w:val="20"/>
              </w:rPr>
              <w:t>гр/м2.</w:t>
            </w:r>
          </w:p>
          <w:p w:rsidR="004004BB" w:rsidRDefault="004004BB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Рисунок: </w:t>
            </w:r>
            <w:r w:rsidRPr="00B021FF">
              <w:rPr>
                <w:sz w:val="20"/>
                <w:szCs w:val="20"/>
              </w:rPr>
              <w:t>в ассортименте</w:t>
            </w:r>
          </w:p>
          <w:p w:rsidR="004004BB" w:rsidRPr="00DA7E80" w:rsidRDefault="004004BB" w:rsidP="00316ED1">
            <w:pPr>
              <w:rPr>
                <w:sz w:val="20"/>
                <w:szCs w:val="20"/>
              </w:rPr>
            </w:pPr>
            <w:r w:rsidRPr="00DA7E80">
              <w:rPr>
                <w:sz w:val="20"/>
                <w:szCs w:val="20"/>
              </w:rPr>
              <w:t>ГОСТ 11027-2014, ТУ Производителя. Наличие сертификата качества, декларации соответствия. Производство Россия.</w:t>
            </w:r>
          </w:p>
        </w:tc>
        <w:tc>
          <w:tcPr>
            <w:tcW w:w="992" w:type="dxa"/>
          </w:tcPr>
          <w:p w:rsidR="004004BB" w:rsidRPr="00A27123" w:rsidRDefault="004004BB" w:rsidP="004D35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27123" w:rsidRDefault="004004BB" w:rsidP="004D35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004BB" w:rsidRPr="00A27123">
        <w:tc>
          <w:tcPr>
            <w:tcW w:w="643" w:type="dxa"/>
          </w:tcPr>
          <w:p w:rsidR="004004BB" w:rsidRDefault="004004BB" w:rsidP="00A27B59">
            <w:pPr>
              <w:jc w:val="center"/>
            </w:pPr>
            <w:r>
              <w:t>3</w:t>
            </w:r>
          </w:p>
        </w:tc>
        <w:tc>
          <w:tcPr>
            <w:tcW w:w="3001" w:type="dxa"/>
          </w:tcPr>
          <w:p w:rsidR="004004BB" w:rsidRPr="00211DEF" w:rsidRDefault="004004BB" w:rsidP="00A27B59">
            <w:pPr>
              <w:jc w:val="center"/>
            </w:pPr>
            <w:r>
              <w:t>Наволочка</w:t>
            </w:r>
          </w:p>
        </w:tc>
        <w:tc>
          <w:tcPr>
            <w:tcW w:w="3544" w:type="dxa"/>
          </w:tcPr>
          <w:p w:rsidR="004004BB" w:rsidRPr="00B021FF" w:rsidRDefault="004004BB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наволочки: </w:t>
            </w:r>
            <w:r w:rsidRPr="00B021FF">
              <w:rPr>
                <w:color w:val="000000"/>
                <w:sz w:val="20"/>
                <w:szCs w:val="20"/>
              </w:rPr>
              <w:t>70х70 см</w:t>
            </w:r>
          </w:p>
          <w:p w:rsidR="004004BB" w:rsidRDefault="004004BB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B021FF">
              <w:rPr>
                <w:color w:val="000000"/>
                <w:sz w:val="20"/>
                <w:szCs w:val="20"/>
              </w:rPr>
              <w:t>Россия</w:t>
            </w:r>
          </w:p>
          <w:p w:rsidR="004004BB" w:rsidRDefault="004004BB" w:rsidP="00CC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Ткань: </w:t>
            </w:r>
            <w:r w:rsidRPr="00911032">
              <w:rPr>
                <w:sz w:val="20"/>
                <w:szCs w:val="20"/>
              </w:rPr>
              <w:t>хлопок 100%</w:t>
            </w:r>
            <w:r>
              <w:rPr>
                <w:sz w:val="20"/>
                <w:szCs w:val="20"/>
              </w:rPr>
              <w:t>,бязь или эквивалент</w:t>
            </w:r>
          </w:p>
          <w:p w:rsidR="004004BB" w:rsidRPr="00B021FF" w:rsidRDefault="004004BB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C5497">
              <w:rPr>
                <w:sz w:val="20"/>
                <w:szCs w:val="20"/>
              </w:rPr>
              <w:t xml:space="preserve">Плотность поверхности: не менее </w:t>
            </w:r>
            <w:r>
              <w:rPr>
                <w:sz w:val="20"/>
                <w:szCs w:val="20"/>
              </w:rPr>
              <w:t xml:space="preserve">140 </w:t>
            </w:r>
            <w:r w:rsidRPr="00CC5497">
              <w:rPr>
                <w:sz w:val="20"/>
                <w:szCs w:val="20"/>
              </w:rPr>
              <w:t>гр/м2.</w:t>
            </w:r>
          </w:p>
          <w:p w:rsidR="004004BB" w:rsidRDefault="004004BB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>наволочка - 2 шт.</w:t>
            </w:r>
          </w:p>
          <w:p w:rsidR="004004BB" w:rsidRPr="00DA7E80" w:rsidRDefault="004004BB" w:rsidP="00B021FF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DA7E80">
              <w:rPr>
                <w:sz w:val="20"/>
                <w:szCs w:val="20"/>
              </w:rPr>
              <w:t>ГОСТ 11027-2014, ТУ Производителя. Наличие сертификата качества, декларации соответствия. Производство Россия.</w:t>
            </w:r>
          </w:p>
        </w:tc>
        <w:tc>
          <w:tcPr>
            <w:tcW w:w="992" w:type="dxa"/>
          </w:tcPr>
          <w:p w:rsidR="004004BB" w:rsidRPr="00A27123" w:rsidRDefault="004004BB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</w:t>
            </w:r>
          </w:p>
        </w:tc>
        <w:tc>
          <w:tcPr>
            <w:tcW w:w="1559" w:type="dxa"/>
          </w:tcPr>
          <w:p w:rsidR="004004BB" w:rsidRPr="00A47794" w:rsidRDefault="004004BB" w:rsidP="00FD3E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</w:tr>
      <w:tr w:rsidR="004004BB" w:rsidRPr="00A27123">
        <w:tc>
          <w:tcPr>
            <w:tcW w:w="643" w:type="dxa"/>
          </w:tcPr>
          <w:p w:rsidR="004004BB" w:rsidRDefault="004004BB" w:rsidP="004379C6">
            <w:pPr>
              <w:jc w:val="center"/>
            </w:pPr>
            <w:r>
              <w:t>4</w:t>
            </w:r>
          </w:p>
        </w:tc>
        <w:tc>
          <w:tcPr>
            <w:tcW w:w="3001" w:type="dxa"/>
          </w:tcPr>
          <w:p w:rsidR="004004BB" w:rsidRPr="00C17E50" w:rsidRDefault="004004BB" w:rsidP="00063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Полотенце </w:t>
            </w:r>
          </w:p>
        </w:tc>
        <w:tc>
          <w:tcPr>
            <w:tcW w:w="3544" w:type="dxa"/>
          </w:tcPr>
          <w:p w:rsidR="004004BB" w:rsidRPr="00B021FF" w:rsidRDefault="004004BB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полотенца: </w:t>
            </w:r>
            <w:r w:rsidRPr="00B021FF">
              <w:rPr>
                <w:color w:val="000000"/>
                <w:sz w:val="20"/>
                <w:szCs w:val="20"/>
              </w:rPr>
              <w:t>банное полотенце</w:t>
            </w:r>
          </w:p>
          <w:p w:rsidR="004004BB" w:rsidRPr="00B021FF" w:rsidRDefault="004004BB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полотенца: 70</w:t>
            </w:r>
            <w:r w:rsidRPr="00B021FF">
              <w:rPr>
                <w:color w:val="000000"/>
                <w:sz w:val="20"/>
                <w:szCs w:val="20"/>
              </w:rPr>
              <w:t xml:space="preserve"> х 140 см</w:t>
            </w:r>
          </w:p>
          <w:p w:rsidR="004004BB" w:rsidRPr="00B021FF" w:rsidRDefault="004004BB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r w:rsidRPr="00B021FF">
              <w:rPr>
                <w:color w:val="000000"/>
                <w:sz w:val="20"/>
                <w:szCs w:val="20"/>
              </w:rPr>
              <w:t>махровый</w:t>
            </w:r>
          </w:p>
          <w:p w:rsidR="004004BB" w:rsidRPr="00B021FF" w:rsidRDefault="004004BB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производств: Россия </w:t>
            </w:r>
          </w:p>
          <w:p w:rsidR="004004BB" w:rsidRPr="00386280" w:rsidRDefault="004004BB" w:rsidP="00CC54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 xml:space="preserve">Полотенце банное </w:t>
            </w:r>
          </w:p>
        </w:tc>
        <w:tc>
          <w:tcPr>
            <w:tcW w:w="992" w:type="dxa"/>
          </w:tcPr>
          <w:p w:rsidR="004004BB" w:rsidRPr="00A27123" w:rsidRDefault="004004BB" w:rsidP="004379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47794" w:rsidRDefault="004004BB" w:rsidP="007677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004BB" w:rsidRPr="00A27123">
        <w:tc>
          <w:tcPr>
            <w:tcW w:w="643" w:type="dxa"/>
          </w:tcPr>
          <w:p w:rsidR="004004BB" w:rsidRDefault="004004BB" w:rsidP="00FD6998">
            <w:pPr>
              <w:jc w:val="center"/>
            </w:pPr>
            <w:r>
              <w:t>5</w:t>
            </w:r>
          </w:p>
        </w:tc>
        <w:tc>
          <w:tcPr>
            <w:tcW w:w="3001" w:type="dxa"/>
          </w:tcPr>
          <w:p w:rsidR="004004BB" w:rsidRPr="00C17E50" w:rsidRDefault="004004BB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Полотенце </w:t>
            </w:r>
          </w:p>
        </w:tc>
        <w:tc>
          <w:tcPr>
            <w:tcW w:w="3544" w:type="dxa"/>
          </w:tcPr>
          <w:p w:rsidR="004004BB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полотенца: для лица; рук </w:t>
            </w:r>
          </w:p>
          <w:p w:rsidR="004004BB" w:rsidRPr="00B021FF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полотенца: 50 х 90</w:t>
            </w:r>
            <w:r w:rsidRPr="00B021FF">
              <w:rPr>
                <w:color w:val="000000"/>
                <w:sz w:val="20"/>
                <w:szCs w:val="20"/>
              </w:rPr>
              <w:t xml:space="preserve"> см</w:t>
            </w:r>
          </w:p>
          <w:p w:rsidR="004004BB" w:rsidRPr="00B021FF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r w:rsidRPr="00B021FF">
              <w:rPr>
                <w:color w:val="000000"/>
                <w:sz w:val="20"/>
                <w:szCs w:val="20"/>
              </w:rPr>
              <w:t>махровый</w:t>
            </w:r>
          </w:p>
          <w:p w:rsidR="004004BB" w:rsidRPr="00B021FF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производств: Россия </w:t>
            </w:r>
          </w:p>
          <w:p w:rsidR="004004BB" w:rsidRDefault="004004BB" w:rsidP="00CC54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 xml:space="preserve">Полотенце банное </w:t>
            </w:r>
          </w:p>
          <w:p w:rsidR="004004BB" w:rsidRPr="00DA7E80" w:rsidRDefault="004004BB" w:rsidP="00CC5497">
            <w:pPr>
              <w:rPr>
                <w:color w:val="000000"/>
                <w:sz w:val="20"/>
                <w:szCs w:val="20"/>
              </w:rPr>
            </w:pPr>
            <w:r w:rsidRPr="00DA7E80">
              <w:rPr>
                <w:color w:val="000000"/>
                <w:sz w:val="20"/>
                <w:szCs w:val="20"/>
              </w:rPr>
              <w:t>ГОСТ 11027-2014, ТУ Производителя. Наличие сертификата качества, декларации соответствия. Производство Россия.</w:t>
            </w:r>
          </w:p>
        </w:tc>
        <w:tc>
          <w:tcPr>
            <w:tcW w:w="992" w:type="dxa"/>
          </w:tcPr>
          <w:p w:rsidR="004004BB" w:rsidRPr="00A27123" w:rsidRDefault="004004BB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47794" w:rsidRDefault="004004BB" w:rsidP="00A04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004BB" w:rsidRPr="00A27123">
        <w:trPr>
          <w:trHeight w:val="1402"/>
        </w:trPr>
        <w:tc>
          <w:tcPr>
            <w:tcW w:w="643" w:type="dxa"/>
          </w:tcPr>
          <w:p w:rsidR="004004BB" w:rsidRDefault="004004BB" w:rsidP="00FD6998">
            <w:pPr>
              <w:jc w:val="center"/>
            </w:pPr>
            <w:r>
              <w:t>6</w:t>
            </w:r>
          </w:p>
        </w:tc>
        <w:tc>
          <w:tcPr>
            <w:tcW w:w="3001" w:type="dxa"/>
          </w:tcPr>
          <w:p w:rsidR="004004BB" w:rsidRDefault="004004BB" w:rsidP="003C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</w:t>
            </w:r>
          </w:p>
        </w:tc>
        <w:tc>
          <w:tcPr>
            <w:tcW w:w="3544" w:type="dxa"/>
          </w:tcPr>
          <w:p w:rsidR="004004BB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полотенца: для</w:t>
            </w:r>
            <w:r w:rsidRPr="00A04128">
              <w:rPr>
                <w:color w:val="000000"/>
                <w:sz w:val="20"/>
                <w:szCs w:val="20"/>
              </w:rPr>
              <w:t xml:space="preserve"> ног</w:t>
            </w:r>
          </w:p>
          <w:p w:rsidR="004004BB" w:rsidRPr="00B021FF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полотенца: 40 х 70</w:t>
            </w:r>
            <w:r w:rsidRPr="00B021FF">
              <w:rPr>
                <w:color w:val="000000"/>
                <w:sz w:val="20"/>
                <w:szCs w:val="20"/>
              </w:rPr>
              <w:t xml:space="preserve"> см</w:t>
            </w:r>
          </w:p>
          <w:p w:rsidR="004004BB" w:rsidRPr="00B021FF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r w:rsidRPr="00B021FF">
              <w:rPr>
                <w:color w:val="000000"/>
                <w:sz w:val="20"/>
                <w:szCs w:val="20"/>
              </w:rPr>
              <w:t>махровый</w:t>
            </w:r>
          </w:p>
          <w:p w:rsidR="004004BB" w:rsidRPr="00B021FF" w:rsidRDefault="004004BB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производств: Россия </w:t>
            </w:r>
          </w:p>
          <w:p w:rsidR="004004BB" w:rsidRDefault="004004BB" w:rsidP="00CC54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>Полотенце банное</w:t>
            </w:r>
          </w:p>
          <w:p w:rsidR="004004BB" w:rsidRPr="00DA7E80" w:rsidRDefault="004004BB" w:rsidP="00CC5497">
            <w:pPr>
              <w:rPr>
                <w:color w:val="000000"/>
                <w:sz w:val="20"/>
                <w:szCs w:val="20"/>
              </w:rPr>
            </w:pPr>
            <w:r w:rsidRPr="00DA7E80">
              <w:rPr>
                <w:color w:val="000000"/>
                <w:sz w:val="20"/>
                <w:szCs w:val="20"/>
              </w:rPr>
              <w:t>ГОСТ 11027-2014, ТУ Производителя. Наличие сертификата качества, декларации соответствия. Производство Россия.</w:t>
            </w:r>
          </w:p>
        </w:tc>
        <w:tc>
          <w:tcPr>
            <w:tcW w:w="992" w:type="dxa"/>
          </w:tcPr>
          <w:p w:rsidR="004004BB" w:rsidRPr="00A27123" w:rsidRDefault="004004BB" w:rsidP="00A04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27123" w:rsidRDefault="004004BB" w:rsidP="003C7C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004BB" w:rsidRPr="00A27123">
        <w:trPr>
          <w:trHeight w:val="1402"/>
        </w:trPr>
        <w:tc>
          <w:tcPr>
            <w:tcW w:w="643" w:type="dxa"/>
          </w:tcPr>
          <w:p w:rsidR="004004BB" w:rsidRPr="00A27123" w:rsidRDefault="004004BB" w:rsidP="00FD6998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7</w:t>
            </w:r>
          </w:p>
        </w:tc>
        <w:tc>
          <w:tcPr>
            <w:tcW w:w="3001" w:type="dxa"/>
          </w:tcPr>
          <w:p w:rsidR="004004BB" w:rsidRDefault="004004BB" w:rsidP="003E7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Салфетка</w:t>
            </w:r>
          </w:p>
        </w:tc>
        <w:tc>
          <w:tcPr>
            <w:tcW w:w="3544" w:type="dxa"/>
          </w:tcPr>
          <w:p w:rsidR="004004BB" w:rsidRPr="00624F33" w:rsidRDefault="004004BB" w:rsidP="00624F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Декоративные элементы: </w:t>
            </w:r>
            <w:r w:rsidRPr="00624F33">
              <w:rPr>
                <w:color w:val="000000"/>
                <w:sz w:val="20"/>
                <w:szCs w:val="20"/>
              </w:rPr>
              <w:t>без элементов</w:t>
            </w:r>
          </w:p>
          <w:p w:rsidR="004004BB" w:rsidRDefault="004004BB" w:rsidP="00624F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салфетки: не менее </w:t>
            </w:r>
            <w:r w:rsidRPr="00624F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24F33">
              <w:rPr>
                <w:color w:val="000000"/>
                <w:sz w:val="20"/>
                <w:szCs w:val="20"/>
              </w:rPr>
              <w:t>х3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24F33">
              <w:rPr>
                <w:color w:val="000000"/>
                <w:sz w:val="20"/>
                <w:szCs w:val="20"/>
              </w:rPr>
              <w:t xml:space="preserve"> см</w:t>
            </w:r>
          </w:p>
          <w:p w:rsidR="004004BB" w:rsidRPr="00CC5497" w:rsidRDefault="004004BB" w:rsidP="00624F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C5497">
              <w:rPr>
                <w:color w:val="000000"/>
                <w:sz w:val="20"/>
                <w:szCs w:val="20"/>
              </w:rPr>
              <w:t>Фактура материала: махровый</w:t>
            </w:r>
          </w:p>
          <w:p w:rsidR="004004BB" w:rsidRPr="00624F33" w:rsidRDefault="004004BB" w:rsidP="00624F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624F33">
              <w:rPr>
                <w:color w:val="000000"/>
                <w:sz w:val="20"/>
                <w:szCs w:val="20"/>
              </w:rPr>
              <w:t>Форма салфет</w:t>
            </w:r>
            <w:r>
              <w:rPr>
                <w:color w:val="000000"/>
                <w:sz w:val="20"/>
                <w:szCs w:val="20"/>
              </w:rPr>
              <w:t xml:space="preserve">ки: </w:t>
            </w:r>
            <w:r w:rsidRPr="00624F33">
              <w:rPr>
                <w:color w:val="000000"/>
                <w:sz w:val="20"/>
                <w:szCs w:val="20"/>
              </w:rPr>
              <w:t>квадратная</w:t>
            </w:r>
          </w:p>
          <w:p w:rsidR="004004BB" w:rsidRPr="00624F33" w:rsidRDefault="004004BB" w:rsidP="00624F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производства: Россия</w:t>
            </w:r>
          </w:p>
          <w:p w:rsidR="004004BB" w:rsidRPr="00386280" w:rsidRDefault="004004BB" w:rsidP="00624F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с</w:t>
            </w:r>
            <w:r w:rsidRPr="00624F33">
              <w:rPr>
                <w:color w:val="000000"/>
                <w:sz w:val="20"/>
                <w:szCs w:val="20"/>
              </w:rPr>
              <w:t xml:space="preserve">алфетка </w:t>
            </w:r>
          </w:p>
        </w:tc>
        <w:tc>
          <w:tcPr>
            <w:tcW w:w="992" w:type="dxa"/>
          </w:tcPr>
          <w:p w:rsidR="004004BB" w:rsidRPr="00A27123" w:rsidRDefault="004004BB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27123" w:rsidRDefault="004004BB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004BB" w:rsidRPr="00A27123">
        <w:trPr>
          <w:trHeight w:val="890"/>
        </w:trPr>
        <w:tc>
          <w:tcPr>
            <w:tcW w:w="643" w:type="dxa"/>
          </w:tcPr>
          <w:p w:rsidR="004004BB" w:rsidRDefault="004004BB" w:rsidP="00FD6998">
            <w:pPr>
              <w:jc w:val="center"/>
            </w:pPr>
            <w:r>
              <w:t>8</w:t>
            </w:r>
          </w:p>
        </w:tc>
        <w:tc>
          <w:tcPr>
            <w:tcW w:w="3001" w:type="dxa"/>
          </w:tcPr>
          <w:p w:rsidR="004004BB" w:rsidRDefault="004004BB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Подушка</w:t>
            </w:r>
          </w:p>
        </w:tc>
        <w:tc>
          <w:tcPr>
            <w:tcW w:w="3544" w:type="dxa"/>
          </w:tcPr>
          <w:p w:rsidR="004004BB" w:rsidRPr="005F558E" w:rsidRDefault="004004BB" w:rsidP="005F558E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Наполнитель: </w:t>
            </w:r>
            <w:r w:rsidRPr="005F558E">
              <w:rPr>
                <w:color w:val="000000"/>
                <w:sz w:val="20"/>
                <w:szCs w:val="20"/>
              </w:rPr>
              <w:t xml:space="preserve">антибактериальный наполнитель; Гипоалергенный искусственный </w:t>
            </w:r>
          </w:p>
          <w:p w:rsidR="004004BB" w:rsidRPr="005F558E" w:rsidRDefault="004004BB" w:rsidP="005F558E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5F558E">
              <w:rPr>
                <w:color w:val="000000"/>
                <w:sz w:val="20"/>
                <w:szCs w:val="20"/>
              </w:rPr>
              <w:t>Особе</w:t>
            </w:r>
            <w:r>
              <w:rPr>
                <w:color w:val="000000"/>
                <w:sz w:val="20"/>
                <w:szCs w:val="20"/>
              </w:rPr>
              <w:t>нности подушки: подушка</w:t>
            </w:r>
            <w:r w:rsidRPr="005F558E">
              <w:rPr>
                <w:color w:val="000000"/>
                <w:sz w:val="20"/>
                <w:szCs w:val="20"/>
              </w:rPr>
              <w:t xml:space="preserve"> для сна</w:t>
            </w:r>
          </w:p>
          <w:p w:rsidR="004004BB" w:rsidRPr="005F558E" w:rsidRDefault="004004BB" w:rsidP="005F558E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подушки: </w:t>
            </w:r>
            <w:r w:rsidRPr="005F558E">
              <w:rPr>
                <w:color w:val="000000"/>
                <w:sz w:val="20"/>
                <w:szCs w:val="20"/>
              </w:rPr>
              <w:t>70x70 см</w:t>
            </w:r>
          </w:p>
          <w:p w:rsidR="004004BB" w:rsidRPr="005F558E" w:rsidRDefault="004004BB" w:rsidP="005F558E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5F558E">
              <w:rPr>
                <w:color w:val="000000"/>
                <w:sz w:val="20"/>
                <w:szCs w:val="20"/>
              </w:rPr>
              <w:t>Россия</w:t>
            </w:r>
          </w:p>
          <w:p w:rsidR="004004BB" w:rsidRDefault="004004BB" w:rsidP="006A397E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Подушка</w:t>
            </w:r>
          </w:p>
          <w:p w:rsidR="004004BB" w:rsidRPr="00386280" w:rsidRDefault="004004BB" w:rsidP="006A397E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Наполнитель: </w:t>
            </w:r>
            <w:r w:rsidRPr="006A397E">
              <w:rPr>
                <w:color w:val="000000"/>
                <w:sz w:val="20"/>
                <w:szCs w:val="20"/>
              </w:rPr>
              <w:t>Холлофайбер</w:t>
            </w:r>
          </w:p>
        </w:tc>
        <w:tc>
          <w:tcPr>
            <w:tcW w:w="992" w:type="dxa"/>
          </w:tcPr>
          <w:p w:rsidR="004004BB" w:rsidRPr="00A27123" w:rsidRDefault="004004BB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:rsidR="004004BB" w:rsidRPr="00A27123" w:rsidRDefault="004004BB" w:rsidP="003E7418">
            <w:pPr>
              <w:jc w:val="center"/>
              <w:rPr>
                <w:color w:val="000000"/>
              </w:rPr>
            </w:pPr>
          </w:p>
          <w:p w:rsidR="004004BB" w:rsidRPr="00A27123" w:rsidRDefault="004004BB" w:rsidP="00AB2D0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4004BB" w:rsidRDefault="004004BB"/>
    <w:sectPr w:rsidR="004004BB" w:rsidSect="00C7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C30"/>
    <w:rsid w:val="0002615F"/>
    <w:rsid w:val="000635C9"/>
    <w:rsid w:val="000A3A10"/>
    <w:rsid w:val="000B6F4A"/>
    <w:rsid w:val="001837D6"/>
    <w:rsid w:val="001A0321"/>
    <w:rsid w:val="001B7CFD"/>
    <w:rsid w:val="001D0E15"/>
    <w:rsid w:val="001E6FA8"/>
    <w:rsid w:val="00211DEF"/>
    <w:rsid w:val="00227F84"/>
    <w:rsid w:val="0026781B"/>
    <w:rsid w:val="002A2293"/>
    <w:rsid w:val="002B46A4"/>
    <w:rsid w:val="002F1A4E"/>
    <w:rsid w:val="002F3737"/>
    <w:rsid w:val="003106EA"/>
    <w:rsid w:val="00316ED1"/>
    <w:rsid w:val="00386280"/>
    <w:rsid w:val="003C0651"/>
    <w:rsid w:val="003C7C67"/>
    <w:rsid w:val="003E7418"/>
    <w:rsid w:val="003F607D"/>
    <w:rsid w:val="004004BB"/>
    <w:rsid w:val="004379C6"/>
    <w:rsid w:val="0047569F"/>
    <w:rsid w:val="00494739"/>
    <w:rsid w:val="004A2625"/>
    <w:rsid w:val="004B4C3D"/>
    <w:rsid w:val="004D3553"/>
    <w:rsid w:val="004F664F"/>
    <w:rsid w:val="00536982"/>
    <w:rsid w:val="00543133"/>
    <w:rsid w:val="00561206"/>
    <w:rsid w:val="00563A41"/>
    <w:rsid w:val="005D01E4"/>
    <w:rsid w:val="005E0F03"/>
    <w:rsid w:val="005F0967"/>
    <w:rsid w:val="005F558E"/>
    <w:rsid w:val="005F67AB"/>
    <w:rsid w:val="00602460"/>
    <w:rsid w:val="00624F33"/>
    <w:rsid w:val="00661950"/>
    <w:rsid w:val="00692B6C"/>
    <w:rsid w:val="006A397E"/>
    <w:rsid w:val="00700B84"/>
    <w:rsid w:val="007270F4"/>
    <w:rsid w:val="00767746"/>
    <w:rsid w:val="00771ABA"/>
    <w:rsid w:val="007904C4"/>
    <w:rsid w:val="007B0BEB"/>
    <w:rsid w:val="007B72DD"/>
    <w:rsid w:val="00814C30"/>
    <w:rsid w:val="0085121F"/>
    <w:rsid w:val="008E181F"/>
    <w:rsid w:val="008F38C3"/>
    <w:rsid w:val="00900D06"/>
    <w:rsid w:val="009010D6"/>
    <w:rsid w:val="00911032"/>
    <w:rsid w:val="009260E0"/>
    <w:rsid w:val="00940B40"/>
    <w:rsid w:val="009673E6"/>
    <w:rsid w:val="00984013"/>
    <w:rsid w:val="009B7217"/>
    <w:rsid w:val="009E2904"/>
    <w:rsid w:val="009E3E08"/>
    <w:rsid w:val="00A04128"/>
    <w:rsid w:val="00A10EFC"/>
    <w:rsid w:val="00A233F4"/>
    <w:rsid w:val="00A24165"/>
    <w:rsid w:val="00A27123"/>
    <w:rsid w:val="00A27B59"/>
    <w:rsid w:val="00A34C1A"/>
    <w:rsid w:val="00A47794"/>
    <w:rsid w:val="00A93EE6"/>
    <w:rsid w:val="00AB2D0C"/>
    <w:rsid w:val="00AE33BF"/>
    <w:rsid w:val="00B021FF"/>
    <w:rsid w:val="00B26558"/>
    <w:rsid w:val="00BA5C07"/>
    <w:rsid w:val="00BD1CAF"/>
    <w:rsid w:val="00C002C2"/>
    <w:rsid w:val="00C17E50"/>
    <w:rsid w:val="00C50E3B"/>
    <w:rsid w:val="00C65C70"/>
    <w:rsid w:val="00C76D67"/>
    <w:rsid w:val="00CA2A66"/>
    <w:rsid w:val="00CC4A19"/>
    <w:rsid w:val="00CC5497"/>
    <w:rsid w:val="00D07A0A"/>
    <w:rsid w:val="00D17C99"/>
    <w:rsid w:val="00D70FC0"/>
    <w:rsid w:val="00D71BF3"/>
    <w:rsid w:val="00D8052C"/>
    <w:rsid w:val="00DA7E80"/>
    <w:rsid w:val="00DF4DAF"/>
    <w:rsid w:val="00EC3AC6"/>
    <w:rsid w:val="00ED0A58"/>
    <w:rsid w:val="00F5553F"/>
    <w:rsid w:val="00F879E3"/>
    <w:rsid w:val="00FC067E"/>
    <w:rsid w:val="00FD3E48"/>
    <w:rsid w:val="00FD6998"/>
    <w:rsid w:val="00FE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1AB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ABA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771A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71ABA"/>
    <w:rPr>
      <w:rFonts w:ascii="Arial" w:hAnsi="Arial" w:cs="Arial"/>
      <w:sz w:val="22"/>
      <w:szCs w:val="22"/>
      <w:lang w:eastAsia="ru-RU"/>
    </w:rPr>
  </w:style>
  <w:style w:type="character" w:customStyle="1" w:styleId="b-col">
    <w:name w:val="b-col"/>
    <w:uiPriority w:val="99"/>
    <w:rsid w:val="00771ABA"/>
  </w:style>
  <w:style w:type="character" w:customStyle="1" w:styleId="i-dib">
    <w:name w:val="i-dib"/>
    <w:uiPriority w:val="99"/>
    <w:rsid w:val="00771ABA"/>
  </w:style>
  <w:style w:type="character" w:customStyle="1" w:styleId="product-paramscell-decor">
    <w:name w:val="product-params__cell-decor"/>
    <w:basedOn w:val="DefaultParagraphFont"/>
    <w:uiPriority w:val="99"/>
    <w:rsid w:val="00771ABA"/>
  </w:style>
  <w:style w:type="paragraph" w:styleId="BalloonText">
    <w:name w:val="Balloon Text"/>
    <w:basedOn w:val="Normal"/>
    <w:link w:val="BalloonTextChar"/>
    <w:uiPriority w:val="99"/>
    <w:semiHidden/>
    <w:rsid w:val="00FE2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F0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Виктория</dc:creator>
  <cp:keywords/>
  <dc:description/>
  <cp:lastModifiedBy>Zamdir</cp:lastModifiedBy>
  <cp:revision>3</cp:revision>
  <cp:lastPrinted>2021-09-07T06:50:00Z</cp:lastPrinted>
  <dcterms:created xsi:type="dcterms:W3CDTF">2022-03-24T11:36:00Z</dcterms:created>
  <dcterms:modified xsi:type="dcterms:W3CDTF">2022-03-24T11:39:00Z</dcterms:modified>
</cp:coreProperties>
</file>