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EB0" w:rsidRPr="0073212F" w:rsidRDefault="00B57EB0" w:rsidP="00F30F74">
      <w:pPr>
        <w:jc w:val="center"/>
        <w:rPr>
          <w:b/>
          <w:bCs/>
          <w:lang w:val="en-US" w:eastAsia="en-US"/>
        </w:rPr>
      </w:pPr>
      <w:r w:rsidRPr="0073212F">
        <w:rPr>
          <w:b/>
          <w:bCs/>
          <w:lang w:val="en-US" w:eastAsia="en-US"/>
        </w:rPr>
        <w:t>Проект договора № ________________</w:t>
      </w:r>
    </w:p>
    <w:p w:rsidR="00B57EB0" w:rsidRPr="0073212F" w:rsidRDefault="00B57EB0" w:rsidP="00F30F74">
      <w:pPr>
        <w:jc w:val="center"/>
        <w:rPr>
          <w:lang w:val="en-US" w:eastAsia="en-US"/>
        </w:rPr>
      </w:pPr>
      <w:r w:rsidRPr="0073212F">
        <w:rPr>
          <w:lang w:val="en-US"/>
        </w:rPr>
        <w:t>Поставка бензина и дизельного топлива на 2023 год (2 полугодие).</w:t>
      </w:r>
    </w:p>
    <w:p w:rsidR="00B57EB0" w:rsidRPr="0073212F" w:rsidRDefault="00B57EB0" w:rsidP="00F30F74">
      <w:pPr>
        <w:rPr>
          <w:lang w:val="en-US" w:eastAsia="en-US"/>
        </w:rPr>
      </w:pPr>
    </w:p>
    <w:p w:rsidR="00B57EB0" w:rsidRPr="0073212F" w:rsidRDefault="00B57EB0" w:rsidP="00F6165F">
      <w:pPr>
        <w:jc w:val="right"/>
        <w:rPr>
          <w:lang w:val="en-US" w:eastAsia="en-US"/>
        </w:rPr>
      </w:pPr>
      <w:r w:rsidRPr="0073212F">
        <w:rPr>
          <w:lang w:val="en-US" w:eastAsia="en-US"/>
        </w:rPr>
        <w:tab/>
      </w:r>
      <w:r w:rsidRPr="0073212F">
        <w:rPr>
          <w:lang w:val="en-US"/>
        </w:rPr>
        <w:t>«___» _____________ 20___ год</w:t>
      </w:r>
    </w:p>
    <w:p w:rsidR="00B57EB0" w:rsidRPr="0073212F" w:rsidRDefault="00B57EB0" w:rsidP="00142336">
      <w:pPr>
        <w:tabs>
          <w:tab w:val="left" w:pos="8715"/>
        </w:tabs>
        <w:rPr>
          <w:lang w:val="en-US" w:eastAsia="en-US"/>
        </w:rPr>
      </w:pPr>
      <w:r w:rsidRPr="0073212F">
        <w:rPr>
          <w:lang w:val="en-US" w:eastAsia="en-US"/>
        </w:rPr>
        <w:tab/>
      </w:r>
    </w:p>
    <w:p w:rsidR="00B57EB0" w:rsidRPr="0073212F" w:rsidRDefault="00B57EB0"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w:t>
      </w:r>
      <w:r w:rsidRPr="0073212F">
        <w:rPr>
          <w:lang w:eastAsia="en-US"/>
        </w:rPr>
        <w:t>именуемое</w:t>
      </w:r>
      <w:r w:rsidRPr="0073212F">
        <w:rPr>
          <w:lang w:val="en-US" w:eastAsia="en-US"/>
        </w:rPr>
        <w:t>(</w:t>
      </w:r>
      <w:r w:rsidRPr="0073212F">
        <w:rPr>
          <w:lang w:eastAsia="en-US"/>
        </w:rPr>
        <w:t>ая</w:t>
      </w:r>
      <w:r w:rsidRPr="0073212F">
        <w:rPr>
          <w:lang w:val="en-US" w:eastAsia="en-US"/>
        </w:rPr>
        <w:t>,</w:t>
      </w:r>
      <w:r w:rsidRPr="0073212F">
        <w:rPr>
          <w:lang w:eastAsia="en-US"/>
        </w:rPr>
        <w:t>ый</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 </w:t>
      </w:r>
      <w:r w:rsidRPr="0073212F">
        <w:t>в</w:t>
      </w:r>
      <w:r w:rsidRPr="0073212F">
        <w:rPr>
          <w:lang w:val="en-US"/>
        </w:rPr>
        <w:t xml:space="preserve"> </w:t>
      </w:r>
      <w:r w:rsidRPr="0073212F">
        <w:t>лице</w:t>
      </w:r>
      <w:r w:rsidRPr="0073212F">
        <w:rPr>
          <w:lang w:val="en-US"/>
        </w:rPr>
        <w:t xml:space="preserve"> Директора Родионочевой Екатерины Александровны, </w:t>
      </w:r>
      <w:r w:rsidRPr="0073212F">
        <w:t>действующего</w:t>
      </w:r>
      <w:r w:rsidRPr="0073212F">
        <w:rPr>
          <w:lang w:val="en-US"/>
        </w:rPr>
        <w:t xml:space="preserve"> </w:t>
      </w:r>
      <w:r w:rsidRPr="0073212F">
        <w:t>на</w:t>
      </w:r>
      <w:r w:rsidRPr="0073212F">
        <w:rPr>
          <w:lang w:val="en-US"/>
        </w:rPr>
        <w:t xml:space="preserve"> </w:t>
      </w:r>
      <w:r w:rsidRPr="0073212F">
        <w:t>основании</w:t>
      </w:r>
      <w:r w:rsidRPr="0073212F">
        <w:rPr>
          <w:lang w:val="en-US"/>
        </w:rPr>
        <w:t xml:space="preserve"> Устава, </w:t>
      </w:r>
      <w:r w:rsidRPr="0073212F">
        <w:t>с</w:t>
      </w:r>
      <w:r w:rsidRPr="0073212F">
        <w:rPr>
          <w:lang w:val="en-US"/>
        </w:rPr>
        <w:t xml:space="preserve"> </w:t>
      </w:r>
      <w:r w:rsidRPr="0073212F">
        <w:t>одной</w:t>
      </w:r>
      <w:r w:rsidRPr="0073212F">
        <w:rPr>
          <w:lang w:val="en-US"/>
        </w:rPr>
        <w:t xml:space="preserve"> </w:t>
      </w:r>
      <w:r w:rsidRPr="0073212F">
        <w:t>стороны</w:t>
      </w:r>
      <w:r w:rsidRPr="0073212F">
        <w:rPr>
          <w:lang w:val="en-US"/>
        </w:rPr>
        <w:t xml:space="preserve">, </w:t>
      </w:r>
      <w:r w:rsidRPr="0073212F">
        <w:t>и</w:t>
      </w:r>
      <w:r w:rsidRPr="0073212F">
        <w:rPr>
          <w:lang w:val="en-US"/>
        </w:rPr>
        <w:t xml:space="preserve"> </w:t>
      </w:r>
      <w:r w:rsidRPr="0073212F">
        <w:rPr>
          <w:rStyle w:val="Hyperlink"/>
          <w:color w:val="auto"/>
          <w:u w:val="none"/>
          <w:lang w:val="en-US" w:eastAsia="en-US"/>
        </w:rPr>
        <w:t xml:space="preserve">________________, </w:t>
      </w:r>
      <w:r w:rsidRPr="0073212F">
        <w:t>именуемое</w:t>
      </w:r>
      <w:r w:rsidRPr="0073212F">
        <w:rPr>
          <w:lang w:val="en-US"/>
        </w:rPr>
        <w:t>(</w:t>
      </w:r>
      <w:r w:rsidRPr="0073212F">
        <w:t>ая</w:t>
      </w:r>
      <w:r w:rsidRPr="0073212F">
        <w:rPr>
          <w:lang w:val="en-US"/>
        </w:rPr>
        <w:t>,</w:t>
      </w:r>
      <w:r w:rsidRPr="0073212F">
        <w:t>ый</w:t>
      </w:r>
      <w:r w:rsidRPr="0073212F">
        <w:rPr>
          <w:lang w:val="en-US"/>
        </w:rPr>
        <w:t xml:space="preserve">) </w:t>
      </w:r>
      <w:r w:rsidRPr="0073212F">
        <w:t>в</w:t>
      </w:r>
      <w:r w:rsidRPr="0073212F">
        <w:rPr>
          <w:lang w:val="en-US"/>
        </w:rPr>
        <w:t xml:space="preserve"> </w:t>
      </w:r>
      <w:r w:rsidRPr="0073212F">
        <w:t>дальнейшем</w:t>
      </w:r>
      <w:r w:rsidRPr="0073212F">
        <w:rPr>
          <w:lang w:val="en-US"/>
        </w:rPr>
        <w:t xml:space="preserve"> «Поставщик», </w:t>
      </w:r>
      <w:r w:rsidRPr="0073212F">
        <w:t>в</w:t>
      </w:r>
      <w:r w:rsidRPr="0073212F">
        <w:rPr>
          <w:lang w:val="en-US"/>
        </w:rPr>
        <w:t xml:space="preserve"> </w:t>
      </w:r>
      <w:r w:rsidRPr="0073212F">
        <w:t>лице</w:t>
      </w:r>
      <w:r w:rsidRPr="0073212F">
        <w:rPr>
          <w:lang w:val="en-US"/>
        </w:rPr>
        <w:t xml:space="preserve"> ________________ ________________, </w:t>
      </w:r>
      <w:r w:rsidRPr="0073212F">
        <w:t>действующего</w:t>
      </w:r>
      <w:r w:rsidRPr="0073212F">
        <w:rPr>
          <w:lang w:val="en-US"/>
        </w:rPr>
        <w:t xml:space="preserve"> </w:t>
      </w:r>
      <w:r w:rsidRPr="0073212F">
        <w:t>на</w:t>
      </w:r>
      <w:r w:rsidRPr="0073212F">
        <w:rPr>
          <w:lang w:val="en-US"/>
        </w:rPr>
        <w:t xml:space="preserve"> </w:t>
      </w:r>
      <w:r w:rsidRPr="0073212F">
        <w:t>основании</w:t>
      </w:r>
      <w:r w:rsidRPr="0073212F">
        <w:rPr>
          <w:lang w:val="en-US"/>
        </w:rPr>
        <w:t xml:space="preserve"> ________________, </w:t>
      </w:r>
      <w:r w:rsidRPr="0073212F">
        <w:t>с</w:t>
      </w:r>
      <w:r w:rsidRPr="0073212F">
        <w:rPr>
          <w:lang w:val="en-US"/>
        </w:rPr>
        <w:t xml:space="preserve"> </w:t>
      </w:r>
      <w:r w:rsidRPr="0073212F">
        <w:t>другой</w:t>
      </w:r>
      <w:r w:rsidRPr="0073212F">
        <w:rPr>
          <w:lang w:val="en-US"/>
        </w:rPr>
        <w:t xml:space="preserve"> </w:t>
      </w:r>
      <w:r w:rsidRPr="0073212F">
        <w:t>стороны</w:t>
      </w:r>
      <w:r w:rsidRPr="0073212F">
        <w:rPr>
          <w:lang w:val="en-US"/>
        </w:rPr>
        <w:t xml:space="preserve">, </w:t>
      </w:r>
      <w:r w:rsidRPr="0073212F">
        <w:t>а</w:t>
      </w:r>
      <w:r w:rsidRPr="0073212F">
        <w:rPr>
          <w:lang w:val="en-US"/>
        </w:rPr>
        <w:t xml:space="preserve"> </w:t>
      </w:r>
      <w:r w:rsidRPr="0073212F">
        <w:t>вместе</w:t>
      </w:r>
      <w:r w:rsidRPr="0073212F">
        <w:rPr>
          <w:lang w:val="en-US"/>
        </w:rPr>
        <w:t xml:space="preserve"> </w:t>
      </w:r>
      <w:r w:rsidRPr="0073212F">
        <w:t>именуемые</w:t>
      </w:r>
      <w:r w:rsidRPr="0073212F">
        <w:rPr>
          <w:lang w:val="en-US"/>
        </w:rPr>
        <w:t xml:space="preserve"> «</w:t>
      </w:r>
      <w:r w:rsidRPr="0073212F">
        <w:t>Стороны</w:t>
      </w:r>
      <w:r w:rsidRPr="0073212F">
        <w:rPr>
          <w:lang w:val="en-US"/>
        </w:rPr>
        <w:t xml:space="preserve">» </w:t>
      </w:r>
      <w:r w:rsidRPr="0073212F">
        <w:t>и</w:t>
      </w:r>
      <w:r w:rsidRPr="0073212F">
        <w:rPr>
          <w:lang w:val="en-US"/>
        </w:rPr>
        <w:t xml:space="preserve"> </w:t>
      </w:r>
      <w:r w:rsidRPr="0073212F">
        <w:t>каждый</w:t>
      </w:r>
      <w:r w:rsidRPr="0073212F">
        <w:rPr>
          <w:lang w:val="en-US"/>
        </w:rPr>
        <w:t xml:space="preserve"> </w:t>
      </w:r>
      <w:r w:rsidRPr="0073212F">
        <w:t>в</w:t>
      </w:r>
      <w:r w:rsidRPr="0073212F">
        <w:rPr>
          <w:lang w:val="en-US"/>
        </w:rPr>
        <w:t xml:space="preserve"> </w:t>
      </w:r>
      <w:r w:rsidRPr="0073212F">
        <w:t>отдельности</w:t>
      </w:r>
      <w:r w:rsidRPr="0073212F">
        <w:rPr>
          <w:lang w:val="en-US"/>
        </w:rPr>
        <w:t xml:space="preserve"> «</w:t>
      </w:r>
      <w:r w:rsidRPr="0073212F">
        <w:t>Сторона</w:t>
      </w:r>
      <w:r w:rsidRPr="0073212F">
        <w:rPr>
          <w:lang w:val="en-US"/>
        </w:rPr>
        <w:t xml:space="preserve">», </w:t>
      </w:r>
      <w:r w:rsidRPr="0073212F">
        <w:t>с</w:t>
      </w:r>
      <w:r w:rsidRPr="0073212F">
        <w:rPr>
          <w:lang w:val="en-US"/>
        </w:rPr>
        <w:t xml:space="preserve"> </w:t>
      </w:r>
      <w:r w:rsidRPr="0073212F">
        <w:t>соблюдением</w:t>
      </w:r>
      <w:r w:rsidRPr="0073212F">
        <w:rPr>
          <w:lang w:val="en-US"/>
        </w:rPr>
        <w:t xml:space="preserve"> </w:t>
      </w:r>
      <w:r w:rsidRPr="0073212F">
        <w:t>требований</w:t>
      </w:r>
      <w:r w:rsidRPr="0073212F">
        <w:rPr>
          <w:lang w:val="en-US"/>
        </w:rPr>
        <w:t xml:space="preserve"> </w:t>
      </w:r>
      <w:r w:rsidRPr="0073212F">
        <w:t>Гражданского</w:t>
      </w:r>
      <w:r w:rsidRPr="0073212F">
        <w:rPr>
          <w:lang w:val="en-US"/>
        </w:rPr>
        <w:t xml:space="preserve"> </w:t>
      </w:r>
      <w:r w:rsidRPr="0073212F">
        <w:t>кодекса</w:t>
      </w:r>
      <w:r w:rsidRPr="0073212F">
        <w:rPr>
          <w:lang w:val="en-US"/>
        </w:rPr>
        <w:t xml:space="preserve"> </w:t>
      </w:r>
      <w:r w:rsidRPr="0073212F">
        <w:t>Российской</w:t>
      </w:r>
      <w:r w:rsidRPr="0073212F">
        <w:rPr>
          <w:lang w:val="en-US"/>
        </w:rPr>
        <w:t xml:space="preserve"> </w:t>
      </w:r>
      <w:r w:rsidRPr="0073212F">
        <w:t>Федерации</w:t>
      </w:r>
      <w:r w:rsidRPr="0073212F">
        <w:rPr>
          <w:lang w:val="en-US"/>
        </w:rPr>
        <w:t xml:space="preserve"> (</w:t>
      </w:r>
      <w:r w:rsidRPr="0073212F">
        <w:t>далее</w:t>
      </w:r>
      <w:r w:rsidRPr="0073212F">
        <w:rPr>
          <w:lang w:val="en-US"/>
        </w:rPr>
        <w:t xml:space="preserve"> – </w:t>
      </w:r>
      <w:r w:rsidRPr="0073212F">
        <w:t>Гражданский</w:t>
      </w:r>
      <w:r w:rsidRPr="0073212F">
        <w:rPr>
          <w:lang w:val="en-US"/>
        </w:rPr>
        <w:t xml:space="preserve"> </w:t>
      </w:r>
      <w:r w:rsidRPr="0073212F">
        <w:t>кодекс</w:t>
      </w:r>
      <w:r w:rsidRPr="0073212F">
        <w:rPr>
          <w:lang w:val="en-US"/>
        </w:rPr>
        <w:t xml:space="preserve">), </w:t>
      </w:r>
      <w:r w:rsidRPr="0073212F">
        <w:t>Федерального</w:t>
      </w:r>
      <w:r w:rsidRPr="0073212F">
        <w:rPr>
          <w:lang w:val="en-US"/>
        </w:rPr>
        <w:t xml:space="preserve"> </w:t>
      </w:r>
      <w:r w:rsidRPr="0073212F">
        <w:t>закона</w:t>
      </w:r>
      <w:r w:rsidRPr="0073212F">
        <w:rPr>
          <w:lang w:val="en-US"/>
        </w:rPr>
        <w:t xml:space="preserve"> </w:t>
      </w:r>
      <w:r w:rsidRPr="0073212F">
        <w:t>от</w:t>
      </w:r>
      <w:r w:rsidRPr="0073212F">
        <w:rPr>
          <w:lang w:val="en-US"/>
        </w:rPr>
        <w:t xml:space="preserve"> 18.07.2011 № 223-</w:t>
      </w:r>
      <w:r w:rsidRPr="0073212F">
        <w:t>ФЗ</w:t>
      </w:r>
      <w:r w:rsidRPr="0073212F">
        <w:rPr>
          <w:lang w:val="en-US"/>
        </w:rPr>
        <w:t xml:space="preserve"> «</w:t>
      </w:r>
      <w:r w:rsidRPr="0073212F">
        <w:t>О</w:t>
      </w:r>
      <w:r w:rsidRPr="0073212F">
        <w:rPr>
          <w:lang w:val="en-US"/>
        </w:rPr>
        <w:t xml:space="preserve"> </w:t>
      </w:r>
      <w:r w:rsidRPr="0073212F">
        <w:t>закупках</w:t>
      </w:r>
      <w:r w:rsidRPr="0073212F">
        <w:rPr>
          <w:lang w:val="en-US"/>
        </w:rPr>
        <w:t xml:space="preserve"> </w:t>
      </w:r>
      <w:r w:rsidRPr="0073212F">
        <w:t>товаров</w:t>
      </w:r>
      <w:r w:rsidRPr="0073212F">
        <w:rPr>
          <w:lang w:val="en-US"/>
        </w:rPr>
        <w:t xml:space="preserve">, </w:t>
      </w:r>
      <w:r w:rsidRPr="0073212F">
        <w:t>работ</w:t>
      </w:r>
      <w:r w:rsidRPr="0073212F">
        <w:rPr>
          <w:lang w:val="en-US"/>
        </w:rPr>
        <w:t xml:space="preserve">, </w:t>
      </w:r>
      <w:r w:rsidRPr="0073212F">
        <w:t>услуг</w:t>
      </w:r>
      <w:r w:rsidRPr="0073212F">
        <w:rPr>
          <w:lang w:val="en-US"/>
        </w:rPr>
        <w:t xml:space="preserve"> </w:t>
      </w:r>
      <w:r w:rsidRPr="0073212F">
        <w:t>отдельными</w:t>
      </w:r>
      <w:r w:rsidRPr="0073212F">
        <w:rPr>
          <w:lang w:val="en-US"/>
        </w:rPr>
        <w:t xml:space="preserve"> </w:t>
      </w:r>
      <w:r w:rsidRPr="0073212F">
        <w:t>видами</w:t>
      </w:r>
      <w:r w:rsidRPr="0073212F">
        <w:rPr>
          <w:lang w:val="en-US"/>
        </w:rPr>
        <w:t xml:space="preserve"> </w:t>
      </w:r>
      <w:r w:rsidRPr="0073212F">
        <w:t>юридических</w:t>
      </w:r>
      <w:r w:rsidRPr="0073212F">
        <w:rPr>
          <w:lang w:val="en-US"/>
        </w:rPr>
        <w:t xml:space="preserve"> </w:t>
      </w:r>
      <w:r w:rsidRPr="0073212F">
        <w:t>лиц</w:t>
      </w:r>
      <w:r w:rsidRPr="0073212F">
        <w:rPr>
          <w:lang w:val="en-US"/>
        </w:rPr>
        <w:t xml:space="preserve">» </w:t>
      </w:r>
      <w:r w:rsidRPr="0073212F">
        <w:t>и</w:t>
      </w:r>
      <w:r w:rsidRPr="0073212F">
        <w:rPr>
          <w:lang w:val="en-US"/>
        </w:rPr>
        <w:t xml:space="preserve"> </w:t>
      </w:r>
      <w:r w:rsidRPr="0073212F">
        <w:t>иных</w:t>
      </w:r>
      <w:r w:rsidRPr="0073212F">
        <w:rPr>
          <w:lang w:val="en-US"/>
        </w:rPr>
        <w:t xml:space="preserve"> </w:t>
      </w:r>
      <w:r w:rsidRPr="0073212F">
        <w:t>правовых</w:t>
      </w:r>
      <w:r w:rsidRPr="0073212F">
        <w:rPr>
          <w:lang w:val="en-US"/>
        </w:rPr>
        <w:t xml:space="preserve"> </w:t>
      </w:r>
      <w:r w:rsidRPr="0073212F">
        <w:t>актов</w:t>
      </w:r>
      <w:r w:rsidRPr="0073212F">
        <w:rPr>
          <w:lang w:val="en-US"/>
        </w:rPr>
        <w:t xml:space="preserve"> </w:t>
      </w:r>
      <w:r w:rsidRPr="0073212F">
        <w:t>Российской</w:t>
      </w:r>
      <w:r w:rsidRPr="0073212F">
        <w:rPr>
          <w:lang w:val="en-US"/>
        </w:rPr>
        <w:t xml:space="preserve"> </w:t>
      </w:r>
      <w:r w:rsidRPr="0073212F">
        <w:t>Федерации</w:t>
      </w:r>
      <w:r w:rsidRPr="0073212F">
        <w:rPr>
          <w:lang w:val="en-US"/>
        </w:rPr>
        <w:t xml:space="preserve"> </w:t>
      </w:r>
      <w:r w:rsidRPr="0073212F">
        <w:t>и</w:t>
      </w:r>
      <w:r w:rsidRPr="0073212F">
        <w:rPr>
          <w:lang w:val="en-US"/>
        </w:rPr>
        <w:t xml:space="preserve"> </w:t>
      </w:r>
      <w:r w:rsidRPr="0073212F">
        <w:t>Московской</w:t>
      </w:r>
      <w:r w:rsidRPr="0073212F">
        <w:rPr>
          <w:lang w:val="en-US"/>
        </w:rPr>
        <w:t xml:space="preserve"> </w:t>
      </w:r>
      <w:r w:rsidRPr="0073212F">
        <w:t>области</w:t>
      </w:r>
      <w:r w:rsidRPr="0073212F">
        <w:rPr>
          <w:lang w:val="en-US"/>
        </w:rPr>
        <w:t xml:space="preserve">, </w:t>
      </w:r>
      <w:r w:rsidRPr="0073212F">
        <w:t>на</w:t>
      </w:r>
      <w:r w:rsidRPr="0073212F">
        <w:rPr>
          <w:lang w:val="en-US"/>
        </w:rPr>
        <w:t xml:space="preserve"> </w:t>
      </w:r>
      <w:r w:rsidRPr="0073212F">
        <w:t>основании</w:t>
      </w:r>
      <w:r w:rsidRPr="0073212F">
        <w:rPr>
          <w:lang w:val="en-US"/>
        </w:rPr>
        <w:t xml:space="preserve"> __________________</w:t>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 (</w:t>
      </w:r>
      <w:r w:rsidRPr="0073212F">
        <w:rPr>
          <w:lang w:eastAsia="en-US"/>
        </w:rPr>
        <w:t>далее</w:t>
      </w:r>
      <w:r w:rsidRPr="0073212F">
        <w:rPr>
          <w:lang w:val="en-US" w:eastAsia="en-US"/>
        </w:rPr>
        <w:t xml:space="preserve"> – Договор)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rsidR="00B57EB0" w:rsidRPr="0073212F" w:rsidRDefault="00B57EB0" w:rsidP="00FF6FDF">
      <w:pPr>
        <w:pStyle w:val="a0"/>
      </w:pPr>
      <w:r w:rsidRPr="0073212F">
        <w:t>Предмет Договора</w:t>
      </w:r>
    </w:p>
    <w:p w:rsidR="00B57EB0" w:rsidRPr="0073212F" w:rsidRDefault="00B57EB0" w:rsidP="00854DA8">
      <w:pPr>
        <w:pStyle w:val="a1"/>
      </w:pPr>
      <w:r w:rsidRPr="0073212F">
        <w:t xml:space="preserve">Поставщик обязуется </w:t>
      </w:r>
      <w:r>
        <w:t xml:space="preserve">передать Заказчику в обусловленный </w:t>
      </w:r>
      <w:r w:rsidRPr="0073212F">
        <w:t>Договором</w:t>
      </w:r>
      <w:r>
        <w:t xml:space="preserve"> срок товар</w:t>
      </w:r>
      <w:r w:rsidRPr="00854DA8">
        <w:t>, перечисленный в приложении 1 к Договору «Сведения об объектах закупки»</w:t>
      </w:r>
      <w:r>
        <w:t xml:space="preserve"> (далее – товар)</w:t>
      </w:r>
      <w:r w:rsidRPr="0073212F">
        <w:t xml:space="preserve">, а Заказчик обязуется принять и оплатить </w:t>
      </w:r>
      <w:r>
        <w:t>товар</w:t>
      </w:r>
      <w:r w:rsidRPr="0073212F">
        <w:t xml:space="preserve"> в соответствии с условиями Договора.</w:t>
      </w:r>
    </w:p>
    <w:p w:rsidR="00B57EB0" w:rsidRDefault="00B57EB0"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Pr="0073212F">
        <w:t>Договором</w:t>
      </w:r>
      <w:r>
        <w:t>, в том числе приложением 5 к Договору «Техническое задание» (далее – Техническое задание).</w:t>
      </w:r>
    </w:p>
    <w:p w:rsidR="00B57EB0" w:rsidRPr="0073212F" w:rsidRDefault="00B57EB0" w:rsidP="0008199A">
      <w:pPr>
        <w:pStyle w:val="a0"/>
      </w:pPr>
      <w:r w:rsidRPr="0073212F">
        <w:t xml:space="preserve">Цена Договора, порядок и сроки оплаты </w:t>
      </w:r>
      <w:r>
        <w:t>товара</w:t>
      </w:r>
    </w:p>
    <w:p w:rsidR="00B57EB0" w:rsidRPr="0073212F" w:rsidRDefault="00B57EB0" w:rsidP="00AE1964">
      <w:pPr>
        <w:pStyle w:val="a1"/>
        <w:rPr>
          <w:lang w:eastAsia="en-US"/>
        </w:rPr>
      </w:pPr>
      <w:r w:rsidRPr="0073212F">
        <w:rPr>
          <w:lang w:eastAsia="en-US"/>
        </w:rPr>
        <w:t xml:space="preserve">Цена Договора составляет ________________, ________________ </w:t>
      </w:r>
      <w:r w:rsidRPr="0073212F">
        <w:rPr>
          <w:rStyle w:val="FootnoteReference"/>
          <w:lang w:eastAsia="en-US"/>
        </w:rPr>
        <w:footnoteReference w:id="1"/>
      </w:r>
      <w:r w:rsidRPr="0073212F">
        <w:rPr>
          <w:lang w:eastAsia="en-US"/>
        </w:rPr>
        <w:t xml:space="preserve"> (далее – Цена Договора).</w:t>
      </w:r>
    </w:p>
    <w:p w:rsidR="00B57EB0" w:rsidRDefault="00B57EB0" w:rsidP="002E330D">
      <w:pPr>
        <w:pStyle w:val="a1"/>
        <w:rPr>
          <w:lang w:eastAsia="en-US"/>
        </w:rPr>
      </w:pPr>
      <w:r w:rsidRPr="0073212F">
        <w:rPr>
          <w:lang w:eastAsia="en-US"/>
        </w:rPr>
        <w:t>Цена Договора является твердой и определяется на весь срок исполнения Договора.</w:t>
      </w:r>
    </w:p>
    <w:p w:rsidR="00B57EB0" w:rsidRDefault="00B57EB0"/>
    <w:p w:rsidR="00B57EB0" w:rsidRPr="0073212F" w:rsidRDefault="00B57EB0"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7EB0" w:rsidRPr="0073212F" w:rsidRDefault="00B57EB0" w:rsidP="002E330D">
      <w:pPr>
        <w:pStyle w:val="a1"/>
        <w:rPr>
          <w:lang w:eastAsia="en-US"/>
        </w:rPr>
      </w:pPr>
      <w:r w:rsidRPr="0073212F">
        <w:rPr>
          <w:lang w:eastAsia="en-US"/>
        </w:rPr>
        <w:t>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2977"/>
        <w:gridCol w:w="1701"/>
        <w:gridCol w:w="1984"/>
        <w:gridCol w:w="997"/>
      </w:tblGrid>
      <w:tr w:rsidR="00B57EB0" w:rsidRPr="0073212F">
        <w:trPr>
          <w:jc w:val="center"/>
        </w:trPr>
        <w:tc>
          <w:tcPr>
            <w:tcW w:w="2405" w:type="dxa"/>
            <w:vAlign w:val="center"/>
          </w:tcPr>
          <w:p w:rsidR="00B57EB0" w:rsidRPr="0073212F" w:rsidRDefault="00B57EB0" w:rsidP="00004AD4">
            <w:pPr>
              <w:ind w:firstLine="0"/>
              <w:jc w:val="center"/>
              <w:rPr>
                <w:lang w:eastAsia="en-US"/>
              </w:rPr>
            </w:pPr>
            <w:r w:rsidRPr="0073212F">
              <w:rPr>
                <w:lang w:eastAsia="en-US"/>
              </w:rPr>
              <w:t>Бюджет/вид внебюджетных средств</w:t>
            </w:r>
          </w:p>
        </w:tc>
        <w:tc>
          <w:tcPr>
            <w:tcW w:w="2977" w:type="dxa"/>
            <w:vAlign w:val="center"/>
          </w:tcPr>
          <w:p w:rsidR="00B57EB0" w:rsidRPr="0073212F" w:rsidRDefault="00B57EB0" w:rsidP="00004AD4">
            <w:pPr>
              <w:ind w:firstLine="0"/>
              <w:jc w:val="center"/>
              <w:rPr>
                <w:lang w:eastAsia="en-US"/>
              </w:rPr>
            </w:pPr>
            <w:r w:rsidRPr="0073212F">
              <w:rPr>
                <w:lang w:eastAsia="en-US"/>
              </w:rPr>
              <w:t>КБК</w:t>
            </w:r>
          </w:p>
        </w:tc>
        <w:tc>
          <w:tcPr>
            <w:tcW w:w="1701" w:type="dxa"/>
            <w:vAlign w:val="center"/>
          </w:tcPr>
          <w:p w:rsidR="00B57EB0" w:rsidRPr="00004AD4" w:rsidRDefault="00B57EB0" w:rsidP="00004AD4">
            <w:pPr>
              <w:ind w:firstLine="0"/>
              <w:jc w:val="center"/>
              <w:rPr>
                <w:lang w:val="en-US" w:eastAsia="en-US"/>
              </w:rPr>
            </w:pPr>
            <w:r w:rsidRPr="00004AD4">
              <w:rPr>
                <w:lang w:val="en-US" w:eastAsia="en-US"/>
              </w:rPr>
              <w:t>Сумма, руб.</w:t>
            </w:r>
          </w:p>
        </w:tc>
        <w:tc>
          <w:tcPr>
            <w:tcW w:w="1984" w:type="dxa"/>
            <w:vAlign w:val="center"/>
          </w:tcPr>
          <w:p w:rsidR="00B57EB0" w:rsidRPr="0073212F" w:rsidRDefault="00B57EB0" w:rsidP="00004AD4">
            <w:pPr>
              <w:ind w:firstLine="0"/>
              <w:jc w:val="center"/>
              <w:rPr>
                <w:lang w:eastAsia="en-US"/>
              </w:rPr>
            </w:pPr>
            <w:r w:rsidRPr="0073212F">
              <w:rPr>
                <w:lang w:eastAsia="en-US"/>
              </w:rPr>
              <w:t>Лицевой счет</w:t>
            </w:r>
          </w:p>
        </w:tc>
        <w:tc>
          <w:tcPr>
            <w:tcW w:w="997" w:type="dxa"/>
            <w:vAlign w:val="center"/>
          </w:tcPr>
          <w:p w:rsidR="00B57EB0" w:rsidRPr="00004AD4" w:rsidRDefault="00B57EB0" w:rsidP="00004AD4">
            <w:pPr>
              <w:ind w:firstLine="0"/>
              <w:jc w:val="center"/>
              <w:rPr>
                <w:lang w:val="en-US" w:eastAsia="en-US"/>
              </w:rPr>
            </w:pPr>
            <w:r w:rsidRPr="00004AD4">
              <w:rPr>
                <w:lang w:val="en-US" w:eastAsia="en-US"/>
              </w:rPr>
              <w:t>Год</w:t>
            </w:r>
          </w:p>
        </w:tc>
      </w:tr>
      <w:tr w:rsidR="00B57EB0" w:rsidRPr="0073212F">
        <w:trPr>
          <w:jc w:val="center"/>
        </w:trPr>
        <w:tc>
          <w:tcPr>
            <w:tcW w:w="2405" w:type="dxa"/>
          </w:tcPr>
          <w:p w:rsidR="00B57EB0" w:rsidRPr="00004AD4" w:rsidRDefault="00B57EB0" w:rsidP="00004AD4">
            <w:pPr>
              <w:ind w:left="-108" w:firstLine="0"/>
              <w:rPr>
                <w:lang w:val="en-US"/>
              </w:rPr>
            </w:pPr>
            <w:r w:rsidRPr="00004AD4">
              <w:rPr>
                <w:lang w:val="en-US"/>
              </w:rPr>
              <w:t>За счет средств, полученных при осуществлении иной приносящей доход деятельности от физических лиц, юридических лиц</w:t>
            </w:r>
          </w:p>
          <w:p w:rsidR="00B57EB0" w:rsidRPr="00004AD4" w:rsidRDefault="00B57EB0" w:rsidP="00004AD4">
            <w:pPr>
              <w:ind w:left="-108" w:firstLine="0"/>
              <w:rPr>
                <w:lang w:val="en-US"/>
              </w:rPr>
            </w:pPr>
            <w:r w:rsidRPr="00004AD4">
              <w:rPr>
                <w:lang w:val="en-US"/>
              </w:rPr>
              <w:t>Средства бюджета Московской области</w:t>
            </w:r>
          </w:p>
          <w:p w:rsidR="00B57EB0" w:rsidRPr="00004AD4" w:rsidRDefault="00B57EB0" w:rsidP="00004AD4">
            <w:pPr>
              <w:ind w:left="-108" w:firstLine="0"/>
              <w:rPr>
                <w:lang w:val="en-US"/>
              </w:rPr>
            </w:pPr>
          </w:p>
          <w:p w:rsidR="00B57EB0" w:rsidRPr="0073212F" w:rsidRDefault="00B57EB0" w:rsidP="00004AD4">
            <w:pPr>
              <w:ind w:left="-108" w:firstLine="0"/>
              <w:rPr>
                <w:lang w:eastAsia="en-US"/>
              </w:rPr>
            </w:pPr>
          </w:p>
        </w:tc>
        <w:tc>
          <w:tcPr>
            <w:tcW w:w="2977" w:type="dxa"/>
          </w:tcPr>
          <w:p w:rsidR="00B57EB0" w:rsidRPr="00004AD4" w:rsidRDefault="00B57EB0" w:rsidP="00004AD4">
            <w:pPr>
              <w:ind w:left="-110" w:firstLine="0"/>
              <w:rPr>
                <w:lang w:val="en-US"/>
              </w:rPr>
            </w:pPr>
            <w:r w:rsidRPr="00004AD4">
              <w:rPr>
                <w:lang w:val="en-US"/>
              </w:rPr>
              <w:t>831-0000-0000000000-244</w:t>
            </w:r>
          </w:p>
          <w:p w:rsidR="00B57EB0" w:rsidRPr="00004AD4" w:rsidRDefault="00B57EB0" w:rsidP="00004AD4">
            <w:pPr>
              <w:ind w:left="-110" w:firstLine="0"/>
              <w:rPr>
                <w:lang w:val="en-US"/>
              </w:rPr>
            </w:pPr>
            <w:r w:rsidRPr="00004AD4">
              <w:rPr>
                <w:lang w:val="en-US"/>
              </w:rPr>
              <w:t>831-0000-0000000000-244</w:t>
            </w:r>
          </w:p>
          <w:p w:rsidR="00B57EB0" w:rsidRPr="00004AD4" w:rsidRDefault="00B57EB0" w:rsidP="00004AD4">
            <w:pPr>
              <w:ind w:left="-110" w:firstLine="0"/>
              <w:rPr>
                <w:lang w:val="en-US"/>
              </w:rPr>
            </w:pPr>
          </w:p>
          <w:p w:rsidR="00B57EB0" w:rsidRPr="00004AD4" w:rsidRDefault="00B57EB0" w:rsidP="00004AD4">
            <w:pPr>
              <w:ind w:left="-110" w:firstLine="0"/>
              <w:rPr>
                <w:lang w:val="en-US"/>
              </w:rPr>
            </w:pPr>
          </w:p>
        </w:tc>
        <w:tc>
          <w:tcPr>
            <w:tcW w:w="1701" w:type="dxa"/>
          </w:tcPr>
          <w:p w:rsidR="00B57EB0" w:rsidRPr="00004AD4" w:rsidRDefault="00B57EB0" w:rsidP="00004AD4">
            <w:pPr>
              <w:ind w:left="-109" w:firstLine="0"/>
              <w:rPr>
                <w:lang w:val="en-US" w:eastAsia="en-US"/>
              </w:rPr>
            </w:pPr>
          </w:p>
          <w:p w:rsidR="00B57EB0" w:rsidRPr="00004AD4" w:rsidRDefault="00B57EB0" w:rsidP="00004AD4">
            <w:pPr>
              <w:ind w:left="-109" w:firstLine="0"/>
              <w:rPr>
                <w:lang w:val="en-US" w:eastAsia="en-US"/>
              </w:rPr>
            </w:pPr>
          </w:p>
          <w:p w:rsidR="00B57EB0" w:rsidRPr="00004AD4" w:rsidRDefault="00B57EB0" w:rsidP="00004AD4">
            <w:pPr>
              <w:ind w:left="-109" w:firstLine="0"/>
              <w:rPr>
                <w:lang w:val="en-US" w:eastAsia="en-US"/>
              </w:rPr>
            </w:pPr>
          </w:p>
          <w:p w:rsidR="00B57EB0" w:rsidRPr="00004AD4" w:rsidRDefault="00B57EB0" w:rsidP="00004AD4">
            <w:pPr>
              <w:ind w:left="-109" w:firstLine="0"/>
              <w:rPr>
                <w:lang w:val="en-US" w:eastAsia="en-US"/>
              </w:rPr>
            </w:pPr>
          </w:p>
        </w:tc>
        <w:tc>
          <w:tcPr>
            <w:tcW w:w="1984" w:type="dxa"/>
          </w:tcPr>
          <w:p w:rsidR="00B57EB0" w:rsidRPr="00004AD4" w:rsidRDefault="00B57EB0" w:rsidP="00004AD4">
            <w:pPr>
              <w:ind w:left="-112" w:firstLine="0"/>
              <w:rPr>
                <w:color w:val="222222"/>
                <w:shd w:val="clear" w:color="auto" w:fill="FFFFFF"/>
                <w:lang w:val="en-US"/>
              </w:rPr>
            </w:pPr>
            <w:r w:rsidRPr="00004AD4">
              <w:rPr>
                <w:shd w:val="clear" w:color="auto" w:fill="FFFFFF"/>
                <w:lang w:val="en-US"/>
              </w:rPr>
              <w:t>30831215600</w:t>
            </w:r>
          </w:p>
          <w:p w:rsidR="00B57EB0" w:rsidRPr="00004AD4" w:rsidRDefault="00B57EB0" w:rsidP="00004AD4">
            <w:pPr>
              <w:ind w:left="-112" w:firstLine="0"/>
              <w:rPr>
                <w:shd w:val="clear" w:color="auto" w:fill="FFFFFF"/>
                <w:lang w:val="en-US"/>
              </w:rPr>
            </w:pPr>
            <w:r w:rsidRPr="00004AD4">
              <w:rPr>
                <w:shd w:val="clear" w:color="auto" w:fill="FFFFFF"/>
                <w:lang w:val="en-US"/>
              </w:rPr>
              <w:t>30831215600</w:t>
            </w:r>
          </w:p>
          <w:p w:rsidR="00B57EB0" w:rsidRPr="00004AD4" w:rsidRDefault="00B57EB0" w:rsidP="00004AD4">
            <w:pPr>
              <w:ind w:left="-112" w:firstLine="0"/>
              <w:rPr>
                <w:shd w:val="clear" w:color="auto" w:fill="FFFFFF"/>
                <w:lang w:val="en-US"/>
              </w:rPr>
            </w:pPr>
          </w:p>
          <w:p w:rsidR="00B57EB0" w:rsidRPr="00004AD4" w:rsidRDefault="00B57EB0" w:rsidP="00004AD4">
            <w:pPr>
              <w:ind w:left="-112" w:firstLine="0"/>
              <w:rPr>
                <w:lang w:val="en-US" w:eastAsia="en-US"/>
              </w:rPr>
            </w:pPr>
          </w:p>
        </w:tc>
        <w:tc>
          <w:tcPr>
            <w:tcW w:w="997" w:type="dxa"/>
          </w:tcPr>
          <w:p w:rsidR="00B57EB0" w:rsidRPr="00004AD4" w:rsidRDefault="00B57EB0" w:rsidP="00004AD4">
            <w:pPr>
              <w:ind w:firstLine="0"/>
              <w:rPr>
                <w:lang w:val="en-US" w:eastAsia="en-US"/>
              </w:rPr>
            </w:pPr>
            <w:r w:rsidRPr="00004AD4">
              <w:rPr>
                <w:lang w:val="en-US" w:eastAsia="en-US"/>
              </w:rPr>
              <w:t>2023</w:t>
            </w:r>
          </w:p>
          <w:p w:rsidR="00B57EB0" w:rsidRPr="00004AD4" w:rsidRDefault="00B57EB0" w:rsidP="00004AD4">
            <w:pPr>
              <w:ind w:firstLine="0"/>
              <w:rPr>
                <w:lang w:val="en-US" w:eastAsia="en-US"/>
              </w:rPr>
            </w:pPr>
            <w:r w:rsidRPr="00004AD4">
              <w:rPr>
                <w:lang w:val="en-US" w:eastAsia="en-US"/>
              </w:rPr>
              <w:t>2023</w:t>
            </w:r>
          </w:p>
          <w:p w:rsidR="00B57EB0" w:rsidRPr="00004AD4" w:rsidRDefault="00B57EB0" w:rsidP="00004AD4">
            <w:pPr>
              <w:ind w:firstLine="0"/>
              <w:rPr>
                <w:lang w:val="en-US" w:eastAsia="en-US"/>
              </w:rPr>
            </w:pPr>
          </w:p>
          <w:p w:rsidR="00B57EB0" w:rsidRPr="00004AD4" w:rsidRDefault="00B57EB0" w:rsidP="00004AD4">
            <w:pPr>
              <w:ind w:firstLine="0"/>
              <w:rPr>
                <w:lang w:val="en-US" w:eastAsia="en-US"/>
              </w:rPr>
            </w:pPr>
          </w:p>
        </w:tc>
      </w:tr>
    </w:tbl>
    <w:p w:rsidR="00B57EB0" w:rsidRPr="0073212F" w:rsidRDefault="00B57EB0" w:rsidP="002E330D">
      <w:pPr>
        <w:pStyle w:val="a1"/>
        <w:rPr>
          <w:lang w:eastAsia="en-US"/>
        </w:rPr>
      </w:pPr>
      <w:r w:rsidRPr="0073212F">
        <w:t>Цена Договора включает</w:t>
      </w:r>
      <w:r w:rsidRPr="0073212F">
        <w:rPr>
          <w:lang w:eastAsia="en-US"/>
        </w:rPr>
        <w:t xml:space="preserve"> в себя </w:t>
      </w:r>
      <w:r w:rsidRPr="0073212F">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73212F">
        <w:rPr>
          <w:lang w:eastAsia="en-US"/>
        </w:rPr>
        <w:t xml:space="preserve">. Неучтенные затраты Поставщика по Договору, связанные с исполнением Договора, но не включенные в </w:t>
      </w:r>
      <w:r w:rsidRPr="0073212F">
        <w:t>Цену Договора</w:t>
      </w:r>
      <w:r w:rsidRPr="0073212F">
        <w:rPr>
          <w:lang w:eastAsia="en-US"/>
        </w:rPr>
        <w:t>, не подлежат оплате Заказчиком.</w:t>
      </w:r>
    </w:p>
    <w:p w:rsidR="00B57EB0" w:rsidRPr="0073212F" w:rsidRDefault="00B57EB0"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73212F">
        <w:t>.</w:t>
      </w:r>
    </w:p>
    <w:p w:rsidR="00B57EB0" w:rsidRPr="0073212F" w:rsidRDefault="00B57EB0" w:rsidP="002E330D">
      <w:pPr>
        <w:pStyle w:val="a1"/>
        <w:rPr>
          <w:lang w:eastAsia="en-US"/>
        </w:rPr>
      </w:pPr>
      <w:r w:rsidRPr="0073212F">
        <w:t xml:space="preserve">Заказчик </w:t>
      </w:r>
      <w:r w:rsidRPr="0073212F">
        <w:rPr>
          <w:lang w:eastAsia="en-US"/>
        </w:rPr>
        <w:t xml:space="preserve">оплачивает </w:t>
      </w:r>
      <w:r>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Договоромпредусмотрена выплата аванса).</w:t>
      </w:r>
    </w:p>
    <w:p w:rsidR="00B57EB0" w:rsidRPr="0073212F" w:rsidRDefault="00B57EB0" w:rsidP="002E330D">
      <w:pPr>
        <w:pStyle w:val="a1"/>
        <w:rPr>
          <w:lang w:eastAsia="en-US"/>
        </w:rPr>
      </w:pPr>
      <w:r w:rsidRPr="0073212F">
        <w:rPr>
          <w:lang w:eastAsia="en-US"/>
        </w:rPr>
        <w:t xml:space="preserve">Обязательства Заказчика по оплате </w:t>
      </w:r>
      <w:r>
        <w:t>товара</w:t>
      </w:r>
      <w:r w:rsidRPr="0073212F">
        <w:t xml:space="preserve"> </w:t>
      </w:r>
      <w:r w:rsidRPr="0073212F">
        <w:rPr>
          <w:lang w:eastAsia="en-US"/>
        </w:rPr>
        <w:t xml:space="preserve">считаются исполненными с момента списания денежных средств со счета </w:t>
      </w:r>
      <w:r>
        <w:rPr>
          <w:lang w:eastAsia="en-US"/>
        </w:rPr>
        <w:t>Заказчика</w:t>
      </w:r>
      <w:r w:rsidRPr="0073212F">
        <w:rPr>
          <w:lang w:eastAsia="en-US"/>
        </w:rPr>
        <w:t>.</w:t>
      </w:r>
    </w:p>
    <w:p w:rsidR="00B57EB0" w:rsidRPr="0073212F" w:rsidRDefault="00B57EB0"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t>товара</w:t>
      </w:r>
      <w:r w:rsidRPr="0073212F">
        <w:t xml:space="preserve"> </w:t>
      </w:r>
      <w:r w:rsidRPr="0073212F">
        <w:rPr>
          <w:lang w:eastAsia="en-US"/>
        </w:rPr>
        <w:t>за вычетом соответствующего размера неустоек (штрафов, пеней) (если в разделе «</w:t>
      </w:r>
      <w:r>
        <w:rPr>
          <w:lang w:eastAsia="en-US"/>
        </w:rPr>
        <w:t>Порядок и сроки оплаты</w:t>
      </w:r>
      <w:r w:rsidRPr="0073212F">
        <w:rPr>
          <w:lang w:eastAsia="en-US"/>
        </w:rPr>
        <w:t>» приложения 2 к Договору предусмотрен порядок оплаты за вычетом неустоек (штрафов, пеней)).</w:t>
      </w:r>
    </w:p>
    <w:p w:rsidR="00B57EB0" w:rsidRPr="0073212F" w:rsidRDefault="00B57EB0"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Pr>
          <w:lang w:eastAsia="en-US"/>
        </w:rPr>
        <w:t>и</w:t>
      </w:r>
      <w:r w:rsidRPr="0073212F">
        <w:rPr>
          <w:lang w:eastAsia="en-US"/>
        </w:rPr>
        <w:t xml:space="preserve">т только фактически </w:t>
      </w:r>
      <w:r>
        <w:rPr>
          <w:lang w:eastAsia="en-US"/>
        </w:rPr>
        <w:t xml:space="preserve">поставленный </w:t>
      </w:r>
      <w:r w:rsidRPr="0073212F">
        <w:rPr>
          <w:lang w:eastAsia="en-US"/>
        </w:rPr>
        <w:t>и приняты</w:t>
      </w:r>
      <w:r>
        <w:rPr>
          <w:lang w:eastAsia="en-US"/>
        </w:rPr>
        <w:t>й</w:t>
      </w:r>
      <w:r w:rsidRPr="0073212F">
        <w:rPr>
          <w:lang w:eastAsia="en-US"/>
        </w:rPr>
        <w:t xml:space="preserve"> Заказчиком </w:t>
      </w:r>
      <w:r>
        <w:rPr>
          <w:lang w:eastAsia="en-US"/>
        </w:rPr>
        <w:t>товар</w:t>
      </w:r>
      <w:r w:rsidRPr="0073212F">
        <w:rPr>
          <w:lang w:eastAsia="en-US"/>
        </w:rPr>
        <w:t>.</w:t>
      </w:r>
    </w:p>
    <w:p w:rsidR="00B57EB0" w:rsidRDefault="00B57EB0">
      <w:r>
        <w:t>2.11. Выплата аванса не предусмотрена.</w:t>
      </w:r>
    </w:p>
    <w:p w:rsidR="00B57EB0" w:rsidRDefault="00B57EB0"/>
    <w:p w:rsidR="00B57EB0" w:rsidRPr="0073212F" w:rsidRDefault="00B57EB0" w:rsidP="00632AC4">
      <w:pPr>
        <w:pStyle w:val="a0"/>
      </w:pPr>
      <w:r w:rsidRPr="0073212F">
        <w:t xml:space="preserve">Сроки, порядок и место </w:t>
      </w:r>
      <w:r>
        <w:t>поставки товара</w:t>
      </w:r>
    </w:p>
    <w:p w:rsidR="00B57EB0" w:rsidRDefault="00B57EB0">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B57EB0" w:rsidRDefault="00B57EB0">
      <w:r>
        <w:t>Досрочная поставка товара допускается только с согласия Заказчика.</w:t>
      </w:r>
    </w:p>
    <w:p w:rsidR="00B57EB0" w:rsidRDefault="00B57EB0">
      <w:r>
        <w:t>3.2. Место (места) поставки товара указано(ы) в приложении 2 к Договору.</w:t>
      </w:r>
    </w:p>
    <w:p w:rsidR="00B57EB0" w:rsidRDefault="00B57EB0">
      <w:r>
        <w:t>3.3. Поставщик поставляет товар в порядке согласно Графику, а также в соответствии с иными условиями, предусмотренными Договором.</w:t>
      </w:r>
    </w:p>
    <w:p w:rsidR="00B57EB0" w:rsidRDefault="00B57EB0">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B57EB0" w:rsidRDefault="00B57EB0">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B57EB0" w:rsidRPr="00DB49C6" w:rsidRDefault="00B57EB0"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Pr="0073212F">
        <w:rPr>
          <w:lang w:eastAsia="en-US"/>
        </w:rPr>
        <w:t>Договору</w:t>
      </w:r>
      <w:r w:rsidRPr="00DB49C6">
        <w:rPr>
          <w:lang w:eastAsia="en-US"/>
        </w:rPr>
        <w:t>.</w:t>
      </w:r>
    </w:p>
    <w:p w:rsidR="00B57EB0" w:rsidRDefault="00B57EB0"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lang w:eastAsia="en-US"/>
        </w:rPr>
        <w:t xml:space="preserve">, если иное не предусмотрено </w:t>
      </w:r>
      <w:r w:rsidRPr="0073212F">
        <w:t>Договором</w:t>
      </w:r>
      <w:r>
        <w:rPr>
          <w:lang w:eastAsia="en-US"/>
        </w:rPr>
        <w:t>.</w:t>
      </w:r>
    </w:p>
    <w:p w:rsidR="00B57EB0" w:rsidRDefault="00B57EB0" w:rsidP="008345F0">
      <w:pPr>
        <w:pStyle w:val="a1"/>
        <w:rPr>
          <w:lang w:eastAsia="en-US"/>
        </w:rPr>
      </w:pPr>
      <w:r w:rsidRPr="008345F0">
        <w:rPr>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B57EB0" w:rsidRDefault="00B57EB0"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B57EB0" w:rsidRPr="008345F0" w:rsidRDefault="00B57EB0"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B57EB0" w:rsidRPr="0073212F" w:rsidRDefault="00B57EB0" w:rsidP="003D4736">
      <w:pPr>
        <w:pStyle w:val="a0"/>
      </w:pPr>
      <w:r w:rsidRPr="0073212F">
        <w:t xml:space="preserve">Порядок и сроки осуществления приемки </w:t>
      </w:r>
      <w:r>
        <w:t>поставленного товара</w:t>
      </w:r>
      <w:r w:rsidRPr="0073212F">
        <w:t xml:space="preserve"> </w:t>
      </w:r>
      <w:r>
        <w:br/>
      </w:r>
      <w:r w:rsidRPr="0073212F">
        <w:t>и оформления ее результатов</w:t>
      </w:r>
    </w:p>
    <w:p w:rsidR="00B57EB0" w:rsidRPr="0073212F" w:rsidRDefault="00B57EB0"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B57EB0" w:rsidRPr="0073212F" w:rsidRDefault="00B57EB0" w:rsidP="003D4736">
      <w:pPr>
        <w:pStyle w:val="a1"/>
        <w:rPr>
          <w:lang w:eastAsia="en-US"/>
        </w:rPr>
      </w:pPr>
      <w:r w:rsidRPr="0073212F">
        <w:rPr>
          <w:lang w:eastAsia="en-US"/>
        </w:rPr>
        <w:t xml:space="preserve">Заказчик осуществляет приемку </w:t>
      </w:r>
      <w:r>
        <w:rPr>
          <w:lang w:eastAsia="en-US"/>
        </w:rPr>
        <w:t>поставленного товара</w:t>
      </w:r>
      <w:r w:rsidRPr="0073212F">
        <w:t xml:space="preserve"> (результатов исполнения </w:t>
      </w:r>
      <w:r w:rsidRPr="0073212F">
        <w:rPr>
          <w:lang w:eastAsia="en-US"/>
        </w:rPr>
        <w:t>Договора (если Договором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w:t>
      </w:r>
    </w:p>
    <w:p w:rsidR="00B57EB0" w:rsidRPr="0073212F" w:rsidRDefault="00B57EB0"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B57EB0" w:rsidRPr="0073212F" w:rsidRDefault="00B57EB0"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B57EB0" w:rsidRPr="0073212F" w:rsidRDefault="00B57EB0"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 осуществляет приемку </w:t>
      </w:r>
      <w:r>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bCs/>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B57EB0" w:rsidRPr="0073212F" w:rsidRDefault="00B57EB0" w:rsidP="005454C0">
      <w:pPr>
        <w:rPr>
          <w:lang w:eastAsia="en-US"/>
        </w:rPr>
      </w:pPr>
      <w:r w:rsidRPr="0073212F">
        <w:rPr>
          <w:lang w:eastAsia="en-US"/>
        </w:rPr>
        <w:t>Заказчик отказывает в приемке результатов исполнения Договора (если Договором</w:t>
      </w:r>
      <w:r>
        <w:rPr>
          <w:lang w:eastAsia="en-US"/>
        </w:rPr>
        <w:t xml:space="preserve"> </w:t>
      </w:r>
      <w:r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3212F">
        <w:t>Поставщиком</w:t>
      </w:r>
      <w:r w:rsidRPr="0073212F">
        <w:rPr>
          <w:lang w:eastAsia="en-US"/>
        </w:rPr>
        <w:t>.</w:t>
      </w:r>
    </w:p>
    <w:p w:rsidR="00B57EB0" w:rsidRPr="0073212F" w:rsidRDefault="00B57EB0"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B57EB0" w:rsidRPr="0073212F" w:rsidRDefault="00B57EB0"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57EB0" w:rsidRDefault="00B57EB0"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B57EB0" w:rsidRPr="0073212F" w:rsidRDefault="00B57EB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B57EB0" w:rsidRPr="0073212F" w:rsidRDefault="00B57EB0" w:rsidP="006F21D3">
      <w:pPr>
        <w:pStyle w:val="a0"/>
      </w:pPr>
      <w:r w:rsidRPr="0073212F">
        <w:t>Права и обязанности Сторон</w:t>
      </w:r>
    </w:p>
    <w:p w:rsidR="00B57EB0" w:rsidRPr="0073212F" w:rsidRDefault="00B57EB0" w:rsidP="006F21D3">
      <w:pPr>
        <w:pStyle w:val="a1"/>
        <w:rPr>
          <w:lang w:eastAsia="en-US"/>
        </w:rPr>
      </w:pPr>
      <w:r w:rsidRPr="0073212F">
        <w:rPr>
          <w:lang w:eastAsia="en-US"/>
        </w:rPr>
        <w:t>Заказчик вправе:</w:t>
      </w:r>
    </w:p>
    <w:p w:rsidR="00B57EB0" w:rsidRPr="0073212F" w:rsidRDefault="00B57EB0" w:rsidP="006F21D3">
      <w:pPr>
        <w:pStyle w:val="a2"/>
      </w:pPr>
      <w:r w:rsidRPr="0073212F">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B57EB0" w:rsidRPr="0073212F" w:rsidRDefault="00B57EB0"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7EB0" w:rsidRPr="0073212F" w:rsidRDefault="00B57EB0" w:rsidP="00A00818">
      <w:pPr>
        <w:pStyle w:val="a2"/>
      </w:pPr>
      <w:r w:rsidRPr="0073212F">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B57EB0" w:rsidRPr="0073212F" w:rsidRDefault="00B57EB0"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B57EB0" w:rsidRPr="00D60AE0" w:rsidRDefault="00B57EB0" w:rsidP="00D60AE0">
      <w:pPr>
        <w:pStyle w:val="a2"/>
      </w:pPr>
      <w:r w:rsidRPr="00D60AE0">
        <w:t xml:space="preserve">Во всякое время проверять ход исполнения Поставщиком обязательств, предусмотренных </w:t>
      </w:r>
      <w:r w:rsidRPr="00B15356">
        <w:t>Договором</w:t>
      </w:r>
      <w:r w:rsidRPr="00D60AE0">
        <w:t>, не вмешиваясь в его деятельность, а также осуществлять контроль за исполнением Поставщиком условий Договорав соответствии с законодательством Российской Федерации.</w:t>
      </w:r>
    </w:p>
    <w:p w:rsidR="00B57EB0" w:rsidRPr="0073212F" w:rsidRDefault="00B57EB0" w:rsidP="00793A69">
      <w:pPr>
        <w:pStyle w:val="a2"/>
      </w:pPr>
      <w:r w:rsidRPr="0073212F">
        <w:t>Требовать уплаты неустойки (штрафов, пеней) в соответствии с условиями Договора.</w:t>
      </w:r>
    </w:p>
    <w:p w:rsidR="00B57EB0" w:rsidRPr="000E3926" w:rsidRDefault="00B57EB0"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t xml:space="preserve"> При этом </w:t>
      </w:r>
      <w:r w:rsidRPr="0073212F">
        <w:t>Заказчик</w:t>
      </w:r>
      <w:r>
        <w:t xml:space="preserve"> имеет право потребовать замены всего поставленного товара за счет </w:t>
      </w:r>
      <w:r w:rsidRPr="0073212F">
        <w:t>Поставщика</w:t>
      </w:r>
      <w:r>
        <w:t>.</w:t>
      </w:r>
    </w:p>
    <w:p w:rsidR="00B57EB0" w:rsidRPr="0073212F" w:rsidRDefault="00B57EB0" w:rsidP="00BA0ED3">
      <w:pPr>
        <w:pStyle w:val="a2"/>
      </w:pPr>
      <w:r w:rsidRPr="0073212F">
        <w:t>Осуществлять иные права, предусмотренные законодательством Российской Федерации и Договором.</w:t>
      </w:r>
    </w:p>
    <w:p w:rsidR="00B57EB0" w:rsidRPr="0073212F" w:rsidRDefault="00B57EB0" w:rsidP="006F21D3">
      <w:pPr>
        <w:pStyle w:val="a1"/>
        <w:rPr>
          <w:lang w:eastAsia="en-US"/>
        </w:rPr>
      </w:pPr>
      <w:r w:rsidRPr="0073212F">
        <w:rPr>
          <w:lang w:eastAsia="en-US"/>
        </w:rPr>
        <w:t>Заказчик обязан:</w:t>
      </w:r>
    </w:p>
    <w:p w:rsidR="00B57EB0" w:rsidRPr="0073212F" w:rsidRDefault="00B57EB0" w:rsidP="006F21D3">
      <w:pPr>
        <w:pStyle w:val="a2"/>
      </w:pPr>
      <w:r w:rsidRPr="0073212F">
        <w:t>Обеспечить приемку результатов исполнения Договора в соответствии с условиями Договора.</w:t>
      </w:r>
    </w:p>
    <w:p w:rsidR="00B57EB0" w:rsidRPr="0073212F" w:rsidRDefault="00B57EB0" w:rsidP="006F21D3">
      <w:pPr>
        <w:pStyle w:val="a2"/>
      </w:pPr>
      <w:r w:rsidRPr="0073212F">
        <w:t xml:space="preserve">Производить оплату </w:t>
      </w:r>
      <w:r>
        <w:t>поставленного товара</w:t>
      </w:r>
      <w:r w:rsidRPr="0073212F">
        <w:t xml:space="preserve"> в порядке и сроки, установленные Договором.</w:t>
      </w:r>
    </w:p>
    <w:p w:rsidR="00B57EB0" w:rsidRPr="0073212F" w:rsidRDefault="00B57EB0"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B57EB0" w:rsidRPr="0073212F" w:rsidRDefault="00B57EB0"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B57EB0" w:rsidRPr="0073212F" w:rsidRDefault="00B57EB0"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B57EB0" w:rsidRPr="0073212F" w:rsidRDefault="00B57EB0" w:rsidP="006F21D3">
      <w:pPr>
        <w:pStyle w:val="a2"/>
      </w:pPr>
      <w:r w:rsidRPr="0073212F">
        <w:t>Представлять Поставщику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B57EB0" w:rsidRPr="0073212F" w:rsidRDefault="00B57EB0"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B57EB0" w:rsidRPr="0073212F" w:rsidRDefault="00B57EB0" w:rsidP="006F21D3">
      <w:pPr>
        <w:pStyle w:val="a2"/>
      </w:pPr>
      <w:r w:rsidRPr="0073212F">
        <w:t>Исполнять иные обязанности в соответствии с законодательством Российской Федерации и Договором.</w:t>
      </w:r>
    </w:p>
    <w:p w:rsidR="00B57EB0" w:rsidRPr="0073212F" w:rsidRDefault="00B57EB0"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B57EB0" w:rsidRPr="0073212F" w:rsidRDefault="00B57EB0" w:rsidP="006736BF">
      <w:pPr>
        <w:pStyle w:val="a2"/>
      </w:pPr>
      <w:r w:rsidRPr="0073212F">
        <w:t>Требовать от Заказчика надлежащего исполнения обязательств в соответствии с Договором.</w:t>
      </w:r>
    </w:p>
    <w:p w:rsidR="00B57EB0" w:rsidRDefault="00B57EB0" w:rsidP="00804696">
      <w:pPr>
        <w:pStyle w:val="a2"/>
      </w:pPr>
      <w:r w:rsidRPr="0073212F">
        <w:t>Запрашивать у Заказчика разъяснения и уточнения относительно исполнения обязательств в рамках Договора.</w:t>
      </w:r>
    </w:p>
    <w:p w:rsidR="00B57EB0" w:rsidRPr="0073212F" w:rsidRDefault="00B57EB0"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B57EB0" w:rsidRPr="0073212F" w:rsidRDefault="00B57EB0" w:rsidP="00804696">
      <w:pPr>
        <w:pStyle w:val="a2"/>
      </w:pPr>
      <w:r w:rsidRPr="0073212F">
        <w:t>Осуществлять иные права, предусмотренные законодательством Российской Федерации и Договором.</w:t>
      </w:r>
    </w:p>
    <w:p w:rsidR="00B57EB0" w:rsidRPr="0073212F" w:rsidRDefault="00B57EB0" w:rsidP="00804696">
      <w:pPr>
        <w:pStyle w:val="a2"/>
        <w:numPr>
          <w:ilvl w:val="0"/>
          <w:numId w:val="0"/>
        </w:numPr>
        <w:ind w:firstLine="709"/>
        <w:rPr>
          <w:lang w:val="en-US"/>
        </w:rPr>
      </w:pPr>
    </w:p>
    <w:p w:rsidR="00B57EB0" w:rsidRPr="0073212F" w:rsidRDefault="00B57EB0" w:rsidP="00804696">
      <w:pPr>
        <w:pStyle w:val="a2"/>
        <w:numPr>
          <w:ilvl w:val="0"/>
          <w:numId w:val="0"/>
        </w:numPr>
        <w:ind w:firstLine="709"/>
        <w:rPr>
          <w:lang w:val="en-US"/>
        </w:rPr>
      </w:pPr>
      <w:bookmarkStart w:id="0" w:name="_Hlk41485730"/>
    </w:p>
    <w:p w:rsidR="00B57EB0" w:rsidRPr="0073212F" w:rsidRDefault="00B57EB0" w:rsidP="00804696">
      <w:pPr>
        <w:pStyle w:val="a1"/>
        <w:rPr>
          <w:lang w:val="en-US" w:eastAsia="en-US"/>
        </w:rPr>
      </w:pPr>
      <w:bookmarkStart w:id="1" w:name="_Ref41491508"/>
      <w:bookmarkEnd w:id="0"/>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1"/>
    </w:p>
    <w:p w:rsidR="00B57EB0" w:rsidRPr="0073212F" w:rsidRDefault="00B57EB0" w:rsidP="00804696">
      <w:pPr>
        <w:pStyle w:val="a2"/>
      </w:pPr>
      <w:r w:rsidRPr="0073212F">
        <w:t xml:space="preserve">В соответствии с условиями Договора </w:t>
      </w:r>
      <w:r>
        <w:t>поставить товар</w:t>
      </w:r>
      <w:r w:rsidRPr="0073212F">
        <w:t xml:space="preserve"> лично в полном объеме, надлежащего качества и в установленные сроки.</w:t>
      </w:r>
    </w:p>
    <w:p w:rsidR="00B57EB0" w:rsidRPr="0073212F" w:rsidRDefault="00B57EB0" w:rsidP="0082752B">
      <w:pPr>
        <w:pStyle w:val="a2"/>
      </w:pPr>
      <w:r>
        <w:t xml:space="preserve">По требования </w:t>
      </w:r>
      <w:r w:rsidRPr="0073212F">
        <w:t>Заказчика</w:t>
      </w:r>
      <w:r>
        <w:t xml:space="preserve"> вывезти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B57EB0" w:rsidRPr="0073212F" w:rsidRDefault="00B57EB0"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B57EB0" w:rsidRPr="0073212F" w:rsidRDefault="00B57EB0" w:rsidP="00804696">
      <w:pPr>
        <w:pStyle w:val="a2"/>
      </w:pPr>
      <w:r w:rsidRPr="0073212F">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B57EB0" w:rsidRPr="0073212F" w:rsidRDefault="00B57EB0" w:rsidP="00804696">
      <w:pPr>
        <w:pStyle w:val="a2"/>
      </w:pPr>
      <w:r w:rsidRPr="0073212F">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B57EB0" w:rsidRPr="0073212F" w:rsidRDefault="00B57EB0" w:rsidP="00804696">
      <w:pPr>
        <w:pStyle w:val="a2"/>
      </w:pPr>
      <w:r w:rsidRPr="0073212F">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B57EB0" w:rsidRPr="0073212F" w:rsidRDefault="00B57EB0" w:rsidP="00804696">
      <w:pPr>
        <w:pStyle w:val="a2"/>
      </w:pPr>
      <w:r w:rsidRPr="0073212F">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B57EB0" w:rsidRPr="0073212F" w:rsidRDefault="00B57EB0" w:rsidP="00804696">
      <w:pPr>
        <w:pStyle w:val="a2"/>
      </w:pP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B57EB0" w:rsidRPr="0073212F" w:rsidRDefault="00B57EB0" w:rsidP="00FE1594">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B57EB0" w:rsidRPr="0073212F" w:rsidRDefault="00B57EB0" w:rsidP="00804696">
      <w:pPr>
        <w:pStyle w:val="a2"/>
      </w:pPr>
      <w:r w:rsidRPr="0073212F">
        <w:t>Исполнять иные обязанности в соответствии с законодательством Российской Федерации и настоящим Договором.</w:t>
      </w:r>
    </w:p>
    <w:p w:rsidR="00B57EB0" w:rsidRPr="0073212F" w:rsidRDefault="00B57EB0" w:rsidP="00804696">
      <w:pPr>
        <w:pStyle w:val="a0"/>
      </w:pPr>
      <w:r w:rsidRPr="0073212F">
        <w:t>Гарантии</w:t>
      </w:r>
    </w:p>
    <w:p w:rsidR="00B57EB0" w:rsidRDefault="00B57EB0">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rsidR="00B57EB0" w:rsidRDefault="00B57EB0"/>
    <w:p w:rsidR="00B57EB0" w:rsidRPr="0073212F" w:rsidRDefault="00B57EB0" w:rsidP="00B63B6D">
      <w:pPr>
        <w:pStyle w:val="a0"/>
      </w:pPr>
      <w:r w:rsidRPr="0073212F">
        <w:t>Ответственность Сторон</w:t>
      </w:r>
    </w:p>
    <w:p w:rsidR="00B57EB0" w:rsidRPr="0073212F" w:rsidRDefault="00B57EB0"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B57EB0" w:rsidRDefault="00B57EB0">
      <w:r>
        <w:t>7.2. Ответственность Заказчика:</w:t>
      </w:r>
    </w:p>
    <w:p w:rsidR="00B57EB0" w:rsidRDefault="00B57EB0">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B57EB0" w:rsidRDefault="00B57EB0">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57EB0" w:rsidRDefault="00B57EB0">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B57EB0" w:rsidRDefault="00B57EB0">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B57EB0" w:rsidRDefault="00B57EB0">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57EB0" w:rsidRDefault="00B57EB0">
      <w:r>
        <w:t>7.3. Ответственность Поставщика:</w:t>
      </w:r>
    </w:p>
    <w:p w:rsidR="00B57EB0" w:rsidRDefault="00B57EB0">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57EB0" w:rsidRDefault="00B57EB0">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57EB0" w:rsidRDefault="00B57EB0">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B57EB0" w:rsidRDefault="00B57EB0">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w:t>
      </w:r>
    </w:p>
    <w:p w:rsidR="00B57EB0" w:rsidRDefault="00B57EB0">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B57EB0" w:rsidRDefault="00B57EB0">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B57EB0" w:rsidRDefault="00B57EB0"/>
    <w:p w:rsidR="00B57EB0" w:rsidRDefault="00B57EB0">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57EB0" w:rsidRPr="006E6B49" w:rsidRDefault="00B57EB0"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rsidR="00B57EB0" w:rsidRPr="0073212F" w:rsidRDefault="00B57EB0"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57EB0" w:rsidRPr="0073212F" w:rsidRDefault="00B57EB0" w:rsidP="00864D40">
      <w:pPr>
        <w:pStyle w:val="a1"/>
        <w:rPr>
          <w:lang w:eastAsia="en-US"/>
        </w:rPr>
      </w:pPr>
      <w:r w:rsidRPr="0073212F">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B57EB0" w:rsidRPr="0073212F" w:rsidRDefault="00B57EB0" w:rsidP="00B63B6D">
      <w:pPr>
        <w:rPr>
          <w:lang w:eastAsia="en-US"/>
        </w:rPr>
      </w:pPr>
      <w:r w:rsidRPr="0073212F">
        <w:rPr>
          <w:lang w:eastAsia="en-US"/>
        </w:rPr>
        <w:t>Поставщик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B57EB0" w:rsidRPr="0073212F" w:rsidRDefault="00B57EB0"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Поставщикавозмещения причиненных убытков.</w:t>
      </w:r>
    </w:p>
    <w:p w:rsidR="00B57EB0" w:rsidRPr="0073212F" w:rsidRDefault="00B57EB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B57EB0" w:rsidRPr="0073212F" w:rsidRDefault="00B57EB0"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57EB0" w:rsidRPr="0073212F" w:rsidRDefault="00B57EB0"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Pr>
          <w:lang w:eastAsia="en-US"/>
        </w:rPr>
        <w:t>количество товара</w:t>
      </w:r>
      <w:r w:rsidRPr="0073212F">
        <w:t>,</w:t>
      </w:r>
      <w:r w:rsidRPr="0073212F">
        <w:rPr>
          <w:lang w:eastAsia="en-US"/>
        </w:rPr>
        <w:t xml:space="preserve"> </w:t>
      </w:r>
      <w:r>
        <w:rPr>
          <w:lang w:eastAsia="en-US"/>
        </w:rPr>
        <w:t>поставленного</w:t>
      </w:r>
      <w:r w:rsidRPr="0073212F">
        <w:rPr>
          <w:lang w:eastAsia="en-US"/>
        </w:rPr>
        <w:t xml:space="preserve"> Поставщиком и принят</w:t>
      </w:r>
      <w:r>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Pr>
          <w:lang w:eastAsia="en-US"/>
        </w:rPr>
        <w:t>поставленный товар</w:t>
      </w:r>
      <w:r w:rsidRPr="0073212F">
        <w:rPr>
          <w:lang w:eastAsia="en-US"/>
        </w:rPr>
        <w:t>.</w:t>
      </w:r>
    </w:p>
    <w:p w:rsidR="00B57EB0" w:rsidRPr="0073212F" w:rsidRDefault="00B57EB0"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B57EB0" w:rsidRPr="0073212F" w:rsidRDefault="00B57EB0"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Договоромпредусмотрена выплата аванса). </w:t>
      </w:r>
    </w:p>
    <w:p w:rsidR="00B57EB0" w:rsidRPr="0073212F" w:rsidRDefault="00B57EB0" w:rsidP="00B63B6D">
      <w:pPr>
        <w:pStyle w:val="a0"/>
      </w:pPr>
      <w:r w:rsidRPr="0073212F">
        <w:t>Обеспечение исполнения Договора</w:t>
      </w:r>
    </w:p>
    <w:p w:rsidR="00B57EB0" w:rsidRDefault="00B57EB0">
      <w:r>
        <w:t>9.1. Требования к обеспечению исполнению Договора не установлены.</w:t>
      </w:r>
    </w:p>
    <w:p w:rsidR="00B57EB0" w:rsidRDefault="00B57EB0"/>
    <w:p w:rsidR="00B57EB0" w:rsidRPr="0073212F" w:rsidRDefault="00B57EB0" w:rsidP="00B63B6D">
      <w:pPr>
        <w:pStyle w:val="a0"/>
      </w:pPr>
      <w:r w:rsidRPr="0073212F">
        <w:t>Обеспечение гарантийных обязательств</w:t>
      </w:r>
    </w:p>
    <w:p w:rsidR="00B57EB0" w:rsidRDefault="00B57EB0">
      <w:r>
        <w:t>10.1. Требования к обеспечению гарантийных обязательств не установлены.</w:t>
      </w:r>
    </w:p>
    <w:p w:rsidR="00B57EB0" w:rsidRDefault="00B57EB0"/>
    <w:p w:rsidR="00B57EB0" w:rsidRPr="0073212F" w:rsidRDefault="00B57EB0" w:rsidP="00B63B6D">
      <w:pPr>
        <w:pStyle w:val="a0"/>
      </w:pPr>
      <w:r w:rsidRPr="0073212F">
        <w:t>Обстоятельства непреодолимой силы</w:t>
      </w:r>
    </w:p>
    <w:p w:rsidR="00B57EB0" w:rsidRPr="0073212F" w:rsidRDefault="00B57EB0"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57EB0" w:rsidRPr="0073212F" w:rsidRDefault="00B57EB0"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57EB0" w:rsidRPr="0073212F" w:rsidRDefault="00B57EB0" w:rsidP="00B63B6D">
      <w:pPr>
        <w:pStyle w:val="a0"/>
      </w:pPr>
      <w:r w:rsidRPr="0073212F">
        <w:t>Порядок урегулирования споров</w:t>
      </w:r>
    </w:p>
    <w:p w:rsidR="00B57EB0" w:rsidRPr="0073212F" w:rsidRDefault="00B57EB0"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57EB0" w:rsidRPr="0073212F" w:rsidRDefault="00B57EB0" w:rsidP="00B63B6D">
      <w:pPr>
        <w:pStyle w:val="a1"/>
        <w:rPr>
          <w:lang w:eastAsia="en-US"/>
        </w:rPr>
      </w:pPr>
      <w:r w:rsidRPr="0073212F">
        <w:rPr>
          <w:lang w:eastAsia="en-US"/>
        </w:rPr>
        <w:t>До передачи спора на разрешение в судебном порядке Стороны принимают меры к его урегулированию в претензионном порядке.</w:t>
      </w:r>
    </w:p>
    <w:p w:rsidR="00B57EB0" w:rsidRPr="0073212F" w:rsidRDefault="00B57EB0"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B57EB0" w:rsidRPr="0073212F" w:rsidRDefault="00B57EB0"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B57EB0" w:rsidRPr="0073212F" w:rsidRDefault="00B57EB0"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3 дня дней с даты ее получения.</w:t>
      </w:r>
    </w:p>
    <w:p w:rsidR="00B57EB0" w:rsidRPr="0073212F" w:rsidRDefault="00B57EB0"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B57EB0" w:rsidRPr="0073212F" w:rsidRDefault="00B57EB0"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73212F">
        <w:rPr>
          <w:rStyle w:val="FootnoteReference"/>
          <w:lang w:eastAsia="en-US"/>
        </w:rPr>
        <w:footnoteReference w:id="2"/>
      </w:r>
      <w:r w:rsidRPr="0073212F">
        <w:rPr>
          <w:lang w:eastAsia="en-US"/>
        </w:rPr>
        <w:t>.</w:t>
      </w:r>
    </w:p>
    <w:p w:rsidR="00B57EB0" w:rsidRPr="0073212F" w:rsidRDefault="00B57EB0" w:rsidP="00B63B6D">
      <w:pPr>
        <w:pStyle w:val="a0"/>
      </w:pPr>
      <w:r w:rsidRPr="0073212F">
        <w:t>Срок действия, порядок изменения Договора</w:t>
      </w:r>
    </w:p>
    <w:p w:rsidR="00B57EB0" w:rsidRPr="0073212F" w:rsidRDefault="00B57EB0"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31.12.2023. Окончание срока действия настоящего Договора не влечет прекращение неисполненных обязательств Сторон. </w:t>
      </w:r>
    </w:p>
    <w:p w:rsidR="00B57EB0" w:rsidRPr="0073212F" w:rsidRDefault="00B57EB0"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B57EB0" w:rsidRPr="0073212F" w:rsidRDefault="00B57EB0"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B57EB0" w:rsidRDefault="00B57EB0"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57EB0" w:rsidRPr="0073212F" w:rsidRDefault="00B57EB0"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Договора</w:t>
      </w:r>
      <w:r>
        <w:rPr>
          <w:lang w:eastAsia="en-US"/>
        </w:rPr>
        <w:t>;</w:t>
      </w:r>
    </w:p>
    <w:p w:rsidR="00B57EB0" w:rsidRDefault="00B57EB0"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B57EB0" w:rsidRPr="0073212F" w:rsidRDefault="00B57EB0"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57EB0" w:rsidRDefault="00B57EB0"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Pr>
          <w:lang w:eastAsia="en-US"/>
        </w:rPr>
        <w:t>независимой</w:t>
      </w:r>
      <w:r w:rsidRPr="0073212F">
        <w:rPr>
          <w:lang w:eastAsia="en-US"/>
        </w:rPr>
        <w:t xml:space="preserve"> гарантии, </w:t>
      </w:r>
      <w:r>
        <w:rPr>
          <w:lang w:eastAsia="en-US"/>
        </w:rPr>
        <w:t>независимая</w:t>
      </w:r>
      <w:r w:rsidRPr="0073212F">
        <w:rPr>
          <w:lang w:eastAsia="en-US"/>
        </w:rPr>
        <w:t xml:space="preserve"> гарантия должна учитывать новый срок исполн</w:t>
      </w:r>
      <w:r>
        <w:rPr>
          <w:lang w:eastAsia="en-US"/>
        </w:rPr>
        <w:t>ения Договора;</w:t>
      </w:r>
    </w:p>
    <w:p w:rsidR="00B57EB0" w:rsidRPr="0073212F" w:rsidRDefault="00B57EB0" w:rsidP="00380822">
      <w:pPr>
        <w:rPr>
          <w:lang w:eastAsia="en-US"/>
        </w:rPr>
      </w:pPr>
      <w:r w:rsidRPr="00AB643B">
        <w:rPr>
          <w:lang w:eastAsia="en-US"/>
        </w:rPr>
        <w:t>в случае невозможности исполнения Договора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B57EB0" w:rsidRPr="0073212F" w:rsidRDefault="00B57EB0" w:rsidP="009760A3">
      <w:pPr>
        <w:pStyle w:val="a1"/>
        <w:rPr>
          <w:lang w:eastAsia="en-US"/>
        </w:rPr>
      </w:pPr>
      <w:r w:rsidRPr="0073212F">
        <w:rPr>
          <w:lang w:eastAsia="en-US"/>
        </w:rPr>
        <w:t>При заключении дополнительного соглашения Заказчик должен соблюдать следующие принципы:</w:t>
      </w:r>
    </w:p>
    <w:p w:rsidR="00B57EB0" w:rsidRPr="0073212F" w:rsidRDefault="00B57EB0" w:rsidP="00CB1C11">
      <w:pPr>
        <w:rPr>
          <w:lang w:eastAsia="en-US"/>
        </w:rPr>
      </w:pPr>
      <w:r w:rsidRPr="0073212F">
        <w:rPr>
          <w:lang w:eastAsia="en-US"/>
        </w:rPr>
        <w:t>изменение предмета Договора не допускается;</w:t>
      </w:r>
    </w:p>
    <w:p w:rsidR="00B57EB0" w:rsidRPr="0073212F" w:rsidRDefault="00B57EB0" w:rsidP="00CB1C11">
      <w:pPr>
        <w:rPr>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57EB0" w:rsidRPr="0073212F" w:rsidRDefault="00B57EB0" w:rsidP="00B63B6D">
      <w:pPr>
        <w:pStyle w:val="a0"/>
      </w:pPr>
      <w:r w:rsidRPr="0073212F">
        <w:t>Особые условия</w:t>
      </w:r>
    </w:p>
    <w:p w:rsidR="00B57EB0" w:rsidRDefault="00B57EB0">
      <w:r>
        <w:t>14.1. Стороны при исполнении Договора:</w:t>
      </w:r>
    </w:p>
    <w:p w:rsidR="00B57EB0" w:rsidRDefault="00B57EB0">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w:t>
      </w:r>
    </w:p>
    <w:p w:rsidR="00B57EB0" w:rsidRDefault="00B57EB0">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B57EB0" w:rsidRDefault="00B57EB0">
      <w:r>
        <w:t>результаты такой приемки;</w:t>
      </w:r>
    </w:p>
    <w:p w:rsidR="00B57EB0" w:rsidRDefault="00B57EB0">
      <w:r>
        <w:t>мотивированный отказ от подписания документа о приемке;</w:t>
      </w:r>
    </w:p>
    <w:p w:rsidR="00B57EB0" w:rsidRDefault="00B57EB0">
      <w:r>
        <w:t>оплата поставленного товара, а также отдельных этапов исполнения Договора;</w:t>
      </w:r>
    </w:p>
    <w:p w:rsidR="00B57EB0" w:rsidRDefault="00B57EB0">
      <w:r>
        <w:t>заключение дополнительных соглашений;</w:t>
      </w:r>
    </w:p>
    <w:p w:rsidR="00B57EB0" w:rsidRDefault="00B57EB0">
      <w:r>
        <w:t>направление требования об уплате неустоек (штрафов, пеней);</w:t>
      </w:r>
    </w:p>
    <w:p w:rsidR="00B57EB0" w:rsidRDefault="00B57EB0">
      <w:r>
        <w:t>соглашение о расторжении Договора;</w:t>
      </w:r>
    </w:p>
    <w:p w:rsidR="00B57EB0" w:rsidRDefault="00B57EB0">
      <w:r>
        <w:t>направление решения об одностороннем отказе от исполнения Договора;</w:t>
      </w:r>
    </w:p>
    <w:p w:rsidR="00B57EB0" w:rsidRDefault="00B57EB0">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B57EB0" w:rsidRDefault="00B57EB0">
      <w:r>
        <w:t>14.2. Для работы в ПИК ЕАСУЗ Стороны Договора:</w:t>
      </w:r>
    </w:p>
    <w:p w:rsidR="00B57EB0" w:rsidRDefault="00B57EB0">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57EB0" w:rsidRDefault="00B57EB0">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57EB0" w:rsidRDefault="00B57EB0">
      <w:r>
        <w:t>- обеспечивают регистрацию в ПИК ЕАСУЗ и в электронном документообороте ПИК ЕАСУЗ (далее – ЭДО ПИК ЕАСУЗ) в соответствии с Регламентом;</w:t>
      </w:r>
    </w:p>
    <w:p w:rsidR="00B57EB0" w:rsidRDefault="00B57EB0">
      <w:r>
        <w:t>- обеспечивают необходимые условия для осуществления электронного документооборота в ПИК ЕАСУЗ и в ЭДО ПИК ЕАСУЗ;</w:t>
      </w:r>
    </w:p>
    <w:p w:rsidR="00B57EB0" w:rsidRDefault="00B57EB0">
      <w:r>
        <w:t>- используют для подписания в ЭДО ПИК ЕАСУЗ электронных документов усиленную квалифицированную электронную подпись.</w:t>
      </w:r>
    </w:p>
    <w:p w:rsidR="00B57EB0" w:rsidRDefault="00B57EB0">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57EB0" w:rsidRDefault="00B57EB0">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B57EB0" w:rsidRDefault="00B57EB0">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57EB0" w:rsidRDefault="00B57EB0">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57EB0" w:rsidRDefault="00B57EB0">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57EB0" w:rsidRDefault="00B57EB0">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57EB0" w:rsidRDefault="00B57EB0">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57EB0" w:rsidRPr="0073212F" w:rsidRDefault="00B57EB0" w:rsidP="00B63B6D">
      <w:pPr>
        <w:pStyle w:val="a0"/>
      </w:pPr>
      <w:r w:rsidRPr="0073212F">
        <w:t>Прочие условия</w:t>
      </w:r>
    </w:p>
    <w:p w:rsidR="00B57EB0" w:rsidRPr="0073212F" w:rsidRDefault="00B57EB0" w:rsidP="00B63B6D">
      <w:pPr>
        <w:pStyle w:val="a1"/>
        <w:rPr>
          <w:lang w:eastAsia="en-US"/>
        </w:rPr>
      </w:pPr>
      <w:bookmarkStart w:id="2"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2"/>
      <w:r w:rsidRPr="0073212F">
        <w:rPr>
          <w:lang w:eastAsia="en-US"/>
        </w:rPr>
        <w:t xml:space="preserve"> </w:t>
      </w:r>
    </w:p>
    <w:p w:rsidR="00B57EB0" w:rsidRPr="0073212F" w:rsidRDefault="00B57EB0"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57EB0" w:rsidRPr="0073212F" w:rsidRDefault="00B57EB0"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B57EB0" w:rsidRPr="0073212F" w:rsidRDefault="00B57EB0"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57EB0" w:rsidRPr="0073212F" w:rsidRDefault="00B57EB0" w:rsidP="00B63B6D">
      <w:pPr>
        <w:pStyle w:val="a1"/>
      </w:pPr>
      <w:r w:rsidRPr="0073212F">
        <w:t>Договор составлен в форме электронного документа, подписанного усиленными электронными подписями Сторон.</w:t>
      </w:r>
    </w:p>
    <w:p w:rsidR="00B57EB0" w:rsidRPr="0073212F" w:rsidRDefault="00B57EB0" w:rsidP="00B63B6D">
      <w:pPr>
        <w:pStyle w:val="a1"/>
      </w:pPr>
      <w:r w:rsidRPr="0073212F">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57EB0" w:rsidRPr="0073212F" w:rsidRDefault="00B57EB0"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B57EB0" w:rsidRPr="0073212F" w:rsidRDefault="00B57EB0"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p>
    <w:p w:rsidR="00B57EB0" w:rsidRPr="0073212F" w:rsidRDefault="00B57EB0" w:rsidP="009942F2">
      <w:pPr>
        <w:pStyle w:val="a0"/>
      </w:pPr>
      <w:r w:rsidRPr="0073212F">
        <w:t>Адреса, реквизиты и подписи Сторон</w:t>
      </w:r>
    </w:p>
    <w:tbl>
      <w:tblPr>
        <w:tblW w:w="10708" w:type="dxa"/>
        <w:tblInd w:w="2" w:type="dxa"/>
        <w:tblLayout w:type="fixed"/>
        <w:tblLook w:val="0000"/>
      </w:tblPr>
      <w:tblGrid>
        <w:gridCol w:w="5075"/>
        <w:gridCol w:w="5633"/>
      </w:tblGrid>
      <w:tr w:rsidR="00B57EB0" w:rsidRPr="0073212F">
        <w:trPr>
          <w:trHeight w:val="988"/>
        </w:trPr>
        <w:tc>
          <w:tcPr>
            <w:tcW w:w="5075" w:type="dxa"/>
          </w:tcPr>
          <w:p w:rsidR="00B57EB0" w:rsidRPr="0073212F" w:rsidRDefault="00B57EB0" w:rsidP="00AD01A5">
            <w:pPr>
              <w:pStyle w:val="a3"/>
            </w:pPr>
            <w:r w:rsidRPr="0073212F">
              <w:t>Заказчик:</w:t>
            </w:r>
          </w:p>
          <w:p w:rsidR="00B57EB0" w:rsidRPr="0073212F" w:rsidRDefault="00B57EB0" w:rsidP="00AD01A5">
            <w:pPr>
              <w:pStyle w:val="a3"/>
            </w:pPr>
          </w:p>
          <w:p w:rsidR="00B57EB0" w:rsidRPr="0073212F" w:rsidRDefault="00B57EB0" w:rsidP="00AD01A5">
            <w:pPr>
              <w:pStyle w:val="a3"/>
            </w:pPr>
            <w:r w:rsidRPr="0073212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5633" w:type="dxa"/>
          </w:tcPr>
          <w:p w:rsidR="00B57EB0" w:rsidRPr="0073212F" w:rsidRDefault="00B57EB0" w:rsidP="00AD01A5">
            <w:pPr>
              <w:pStyle w:val="a3"/>
            </w:pPr>
            <w:r w:rsidRPr="0073212F">
              <w:t>Поставщик:</w:t>
            </w:r>
          </w:p>
          <w:p w:rsidR="00B57EB0" w:rsidRPr="0073212F" w:rsidRDefault="00B57EB0" w:rsidP="00AD01A5">
            <w:pPr>
              <w:pStyle w:val="a3"/>
            </w:pPr>
          </w:p>
          <w:p w:rsidR="00B57EB0" w:rsidRPr="0073212F" w:rsidRDefault="00B57EB0" w:rsidP="00AD01A5">
            <w:pPr>
              <w:pStyle w:val="a3"/>
            </w:pPr>
            <w:r w:rsidRPr="0073212F">
              <w:rPr>
                <w:rStyle w:val="Hyperlink"/>
                <w:color w:val="auto"/>
                <w:u w:val="none"/>
              </w:rPr>
              <w:t>________________</w:t>
            </w:r>
          </w:p>
        </w:tc>
      </w:tr>
      <w:tr w:rsidR="00B57EB0" w:rsidRPr="0073212F">
        <w:trPr>
          <w:trHeight w:val="397"/>
        </w:trPr>
        <w:tc>
          <w:tcPr>
            <w:tcW w:w="5075" w:type="dxa"/>
          </w:tcPr>
          <w:p w:rsidR="00B57EB0" w:rsidRPr="0073212F" w:rsidRDefault="00B57EB0" w:rsidP="00AD01A5">
            <w:pPr>
              <w:pStyle w:val="a3"/>
            </w:pPr>
            <w:r w:rsidRPr="0073212F">
              <w:t>Сокращенное наименование: ГАУ СО МО "КЦСОИР"СЕРЕБРЯНО-ПРУДСКИЙ"</w:t>
            </w:r>
          </w:p>
        </w:tc>
        <w:tc>
          <w:tcPr>
            <w:tcW w:w="5633" w:type="dxa"/>
          </w:tcPr>
          <w:p w:rsidR="00B57EB0" w:rsidRPr="0073212F" w:rsidRDefault="00B57EB0" w:rsidP="00AD01A5">
            <w:pPr>
              <w:pStyle w:val="a3"/>
            </w:pPr>
            <w:r w:rsidRPr="0073212F">
              <w:t>Сокращенное наименование:</w:t>
            </w:r>
            <w:r w:rsidRPr="0073212F">
              <w:rPr>
                <w:rStyle w:val="Hyperlink"/>
                <w:color w:val="auto"/>
                <w:u w:val="none"/>
              </w:rPr>
              <w:t xml:space="preserve"> ________________</w:t>
            </w:r>
          </w:p>
        </w:tc>
      </w:tr>
      <w:tr w:rsidR="00B57EB0" w:rsidRPr="0073212F">
        <w:trPr>
          <w:trHeight w:val="1653"/>
        </w:trPr>
        <w:tc>
          <w:tcPr>
            <w:tcW w:w="5075" w:type="dxa"/>
          </w:tcPr>
          <w:p w:rsidR="00B57EB0" w:rsidRPr="0073212F" w:rsidRDefault="00B57EB0" w:rsidP="00AD01A5">
            <w:pPr>
              <w:pStyle w:val="a3"/>
            </w:pPr>
            <w:r w:rsidRPr="0073212F">
              <w:t>Почтовый адрес: 142970, Московская область, р.п. Серебряные Пруды, ул. Привокзальная, д.2</w:t>
            </w:r>
          </w:p>
          <w:p w:rsidR="00B57EB0" w:rsidRPr="0073212F" w:rsidRDefault="00B57EB0" w:rsidP="00AD01A5">
            <w:pPr>
              <w:pStyle w:val="a3"/>
            </w:pPr>
            <w:r w:rsidRPr="0073212F">
              <w:t>Место нахождения, адрес: 142951, Московская область, г.о. Серебряные Пруды, пос. Дмитриевский, д.6</w:t>
            </w:r>
          </w:p>
          <w:p w:rsidR="00B57EB0" w:rsidRPr="0043390A" w:rsidRDefault="00B57EB0" w:rsidP="00AD01A5">
            <w:pPr>
              <w:pStyle w:val="a3"/>
              <w:rPr>
                <w:lang w:val="en-US"/>
              </w:rPr>
            </w:pPr>
            <w:r w:rsidRPr="0073212F">
              <w:t>ИНН</w:t>
            </w:r>
            <w:r w:rsidRPr="0043390A">
              <w:rPr>
                <w:lang w:val="en-US"/>
              </w:rPr>
              <w:t xml:space="preserve"> 5076006481</w:t>
            </w:r>
          </w:p>
          <w:p w:rsidR="00B57EB0" w:rsidRPr="0043390A" w:rsidRDefault="00B57EB0" w:rsidP="00AD01A5">
            <w:pPr>
              <w:pStyle w:val="a3"/>
              <w:rPr>
                <w:lang w:val="en-US"/>
              </w:rPr>
            </w:pPr>
            <w:r w:rsidRPr="0073212F">
              <w:t>КПП</w:t>
            </w:r>
            <w:r w:rsidRPr="0043390A">
              <w:rPr>
                <w:lang w:val="en-US"/>
              </w:rPr>
              <w:t xml:space="preserve"> 507601001</w:t>
            </w:r>
          </w:p>
          <w:p w:rsidR="00B57EB0" w:rsidRPr="0043390A" w:rsidRDefault="00B57EB0" w:rsidP="00AD01A5">
            <w:pPr>
              <w:pStyle w:val="a3"/>
              <w:rPr>
                <w:lang w:val="en-US"/>
              </w:rPr>
            </w:pPr>
            <w:r w:rsidRPr="0073212F">
              <w:t>ОГРН</w:t>
            </w:r>
            <w:r w:rsidRPr="0043390A">
              <w:rPr>
                <w:lang w:val="en-US"/>
              </w:rPr>
              <w:t xml:space="preserve"> 1025007732023</w:t>
            </w:r>
          </w:p>
        </w:tc>
        <w:tc>
          <w:tcPr>
            <w:tcW w:w="5633" w:type="dxa"/>
          </w:tcPr>
          <w:p w:rsidR="00B57EB0" w:rsidRPr="0043390A" w:rsidRDefault="00B57EB0" w:rsidP="00AD01A5">
            <w:pPr>
              <w:pStyle w:val="a3"/>
              <w:rPr>
                <w:lang w:val="en-US"/>
              </w:rPr>
            </w:pPr>
            <w:r w:rsidRPr="0073212F">
              <w:t>Почтовый</w:t>
            </w:r>
            <w:r w:rsidRPr="0043390A">
              <w:rPr>
                <w:lang w:val="en-US"/>
              </w:rPr>
              <w:t xml:space="preserve"> </w:t>
            </w:r>
            <w:r w:rsidRPr="0073212F">
              <w:t>адрес</w:t>
            </w:r>
            <w:r w:rsidRPr="0043390A">
              <w:rPr>
                <w:lang w:val="en-US"/>
              </w:rPr>
              <w:t>: ________________</w:t>
            </w:r>
          </w:p>
          <w:p w:rsidR="00B57EB0" w:rsidRPr="0043390A" w:rsidRDefault="00B57EB0" w:rsidP="00AD01A5">
            <w:pPr>
              <w:pStyle w:val="a3"/>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lang w:val="en-US"/>
              </w:rPr>
              <w:t>: ________________</w:t>
            </w:r>
          </w:p>
          <w:p w:rsidR="00B57EB0" w:rsidRPr="0073212F" w:rsidRDefault="00B57EB0" w:rsidP="00AD01A5">
            <w:pPr>
              <w:pStyle w:val="a3"/>
              <w:rPr>
                <w:lang w:val="en-US"/>
              </w:rPr>
            </w:pPr>
            <w:r w:rsidRPr="0073212F">
              <w:t>ИНН</w:t>
            </w:r>
            <w:r w:rsidRPr="0073212F">
              <w:rPr>
                <w:lang w:val="en-US"/>
              </w:rPr>
              <w:t xml:space="preserve"> </w:t>
            </w:r>
            <w:r w:rsidRPr="0073212F">
              <w:rPr>
                <w:rStyle w:val="Hyperlink"/>
                <w:color w:val="auto"/>
                <w:u w:val="none"/>
                <w:lang w:val="en-US"/>
              </w:rPr>
              <w:t>________________</w:t>
            </w:r>
          </w:p>
          <w:p w:rsidR="00B57EB0" w:rsidRPr="0073212F" w:rsidRDefault="00B57EB0" w:rsidP="00AD01A5">
            <w:pPr>
              <w:pStyle w:val="a3"/>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p>
          <w:p w:rsidR="00B57EB0" w:rsidRPr="0073212F" w:rsidRDefault="00B57EB0" w:rsidP="00AD01A5">
            <w:pPr>
              <w:pStyle w:val="a3"/>
            </w:pPr>
            <w:r w:rsidRPr="0073212F">
              <w:t>КПП ________________</w:t>
            </w:r>
          </w:p>
          <w:p w:rsidR="00B57EB0" w:rsidRPr="0073212F" w:rsidRDefault="00B57EB0" w:rsidP="00AD01A5">
            <w:pPr>
              <w:pStyle w:val="a3"/>
            </w:pPr>
            <w:r w:rsidRPr="0073212F">
              <w:t>ОГРН ________________</w:t>
            </w:r>
          </w:p>
        </w:tc>
      </w:tr>
      <w:tr w:rsidR="00B57EB0" w:rsidRPr="0073212F">
        <w:trPr>
          <w:trHeight w:val="268"/>
        </w:trPr>
        <w:tc>
          <w:tcPr>
            <w:tcW w:w="5075" w:type="dxa"/>
          </w:tcPr>
          <w:p w:rsidR="00B57EB0" w:rsidRPr="0073212F" w:rsidRDefault="00B57EB0" w:rsidP="00AD01A5">
            <w:pPr>
              <w:pStyle w:val="a3"/>
            </w:pPr>
            <w:r w:rsidRPr="0073212F">
              <w:t>Банковские реквизиты:</w:t>
            </w:r>
          </w:p>
        </w:tc>
        <w:tc>
          <w:tcPr>
            <w:tcW w:w="5633" w:type="dxa"/>
          </w:tcPr>
          <w:p w:rsidR="00B57EB0" w:rsidRPr="0073212F" w:rsidRDefault="00B57EB0" w:rsidP="00AD01A5">
            <w:pPr>
              <w:pStyle w:val="a3"/>
            </w:pPr>
            <w:r w:rsidRPr="0073212F">
              <w:t>Банковские реквизиты:</w:t>
            </w:r>
          </w:p>
        </w:tc>
      </w:tr>
      <w:tr w:rsidR="00B57EB0" w:rsidRPr="00EE29C3">
        <w:trPr>
          <w:trHeight w:val="1370"/>
        </w:trPr>
        <w:tc>
          <w:tcPr>
            <w:tcW w:w="5075" w:type="dxa"/>
          </w:tcPr>
          <w:p w:rsidR="00B57EB0" w:rsidRPr="0073212F" w:rsidRDefault="00B57EB0" w:rsidP="00AD01A5">
            <w:pPr>
              <w:ind w:firstLine="0"/>
              <w:rPr>
                <w:lang w:val="en-US" w:eastAsia="en-US"/>
              </w:rPr>
            </w:pPr>
            <w:r w:rsidRPr="0073212F">
              <w:rPr>
                <w:lang w:val="en-US" w:eastAsia="en-US"/>
              </w:rPr>
              <w:t xml:space="preserve"> </w:t>
            </w:r>
            <w:r w:rsidRPr="0073212F">
              <w:rPr>
                <w:shd w:val="clear" w:color="auto" w:fill="FFFFFF"/>
                <w:lang w:val="en-US"/>
              </w:rPr>
              <w:t>(</w:t>
            </w:r>
            <w:r w:rsidRPr="0073212F">
              <w:rPr>
                <w:shd w:val="clear" w:color="auto" w:fill="FFFFFF"/>
              </w:rPr>
              <w:t>л</w:t>
            </w:r>
            <w:r w:rsidRPr="0073212F">
              <w:rPr>
                <w:shd w:val="clear" w:color="auto" w:fill="FFFFFF"/>
                <w:lang w:val="en-US"/>
              </w:rPr>
              <w:t>/</w:t>
            </w:r>
            <w:r w:rsidRPr="0073212F">
              <w:rPr>
                <w:shd w:val="clear" w:color="auto" w:fill="FFFFFF"/>
              </w:rPr>
              <w:t>с</w:t>
            </w:r>
            <w:r w:rsidRPr="0073212F">
              <w:rPr>
                <w:shd w:val="clear" w:color="auto" w:fill="FFFFFF"/>
                <w:lang w:val="en-US"/>
              </w:rPr>
              <w:t xml:space="preserve"> </w:t>
            </w:r>
            <w:r w:rsidRPr="0073212F">
              <w:rPr>
                <w:lang w:val="en-US" w:eastAsia="en-US"/>
              </w:rPr>
              <w:t>30831215600,  ГАУ СО МО "КЦСОИР"СЕРЕБРЯНО-ПРУДСКИЙ"</w:t>
            </w:r>
            <w:r w:rsidRPr="0073212F">
              <w:rPr>
                <w:shd w:val="clear" w:color="auto" w:fill="FFFFFF"/>
                <w:lang w:val="en-US"/>
              </w:rPr>
              <w:t>)</w:t>
            </w:r>
          </w:p>
        </w:tc>
        <w:tc>
          <w:tcPr>
            <w:tcW w:w="5633" w:type="dxa"/>
          </w:tcPr>
          <w:p w:rsidR="00B57EB0" w:rsidRPr="0073212F" w:rsidRDefault="00B57EB0" w:rsidP="00AD01A5">
            <w:pPr>
              <w:pStyle w:val="a3"/>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Hyperlink"/>
                <w:color w:val="auto"/>
                <w:u w:val="none"/>
                <w:lang w:val="en-US"/>
              </w:rPr>
              <w:t>________________</w:t>
            </w:r>
            <w:r w:rsidRPr="0073212F">
              <w:rPr>
                <w:lang w:val="en-US"/>
              </w:rPr>
              <w:t>)</w:t>
            </w:r>
          </w:p>
        </w:tc>
      </w:tr>
      <w:tr w:rsidR="00B57EB0" w:rsidRPr="00EE29C3">
        <w:trPr>
          <w:trHeight w:val="1638"/>
        </w:trPr>
        <w:tc>
          <w:tcPr>
            <w:tcW w:w="5075" w:type="dxa"/>
          </w:tcPr>
          <w:p w:rsidR="00B57EB0" w:rsidRPr="0073212F" w:rsidRDefault="00B57EB0" w:rsidP="00AD01A5">
            <w:pPr>
              <w:pStyle w:val="a3"/>
              <w:rPr>
                <w:lang w:val="en-US"/>
              </w:rPr>
            </w:pPr>
            <w:r w:rsidRPr="0073212F">
              <w:t>Банк</w:t>
            </w:r>
            <w:r w:rsidRPr="0073212F">
              <w:rPr>
                <w:lang w:val="en-US"/>
              </w:rPr>
              <w:t>: ГУ Банка России по ЦФО // УФК по Московской области г.Москва</w:t>
            </w:r>
          </w:p>
          <w:p w:rsidR="00B57EB0" w:rsidRPr="0073212F" w:rsidRDefault="00B57EB0" w:rsidP="00AD01A5">
            <w:pPr>
              <w:pStyle w:val="a3"/>
              <w:rPr>
                <w:lang w:val="en-US"/>
              </w:rPr>
            </w:pPr>
            <w:r w:rsidRPr="0073212F">
              <w:t>БИК</w:t>
            </w:r>
            <w:r w:rsidRPr="0073212F">
              <w:rPr>
                <w:lang w:val="en-US"/>
              </w:rPr>
              <w:t xml:space="preserve"> 004525987</w:t>
            </w:r>
          </w:p>
          <w:p w:rsidR="00B57EB0" w:rsidRPr="0073212F" w:rsidRDefault="00B57EB0" w:rsidP="009942F2">
            <w:pPr>
              <w:ind w:firstLine="34"/>
              <w:rPr>
                <w:shd w:val="clear" w:color="auto" w:fill="FFFFFF"/>
                <w:lang w:val="en-US"/>
              </w:rPr>
            </w:pPr>
            <w:r w:rsidRPr="0073212F">
              <w:rPr>
                <w:lang w:val="en-US"/>
              </w:rPr>
              <w:t>казн/сч</w:t>
            </w:r>
            <w:r w:rsidRPr="0073212F">
              <w:rPr>
                <w:lang w:val="en-US" w:eastAsia="en-US"/>
              </w:rPr>
              <w:t xml:space="preserve"> 03224643460000004800</w:t>
            </w:r>
          </w:p>
          <w:p w:rsidR="00B57EB0" w:rsidRPr="0073212F" w:rsidRDefault="00B57EB0" w:rsidP="009942F2">
            <w:pPr>
              <w:pStyle w:val="a3"/>
              <w:rPr>
                <w:lang w:val="en-US"/>
              </w:rPr>
            </w:pPr>
            <w:r w:rsidRPr="0073212F">
              <w:rPr>
                <w:lang w:val="en-US"/>
              </w:rPr>
              <w:t>единый казн/сч</w:t>
            </w:r>
            <w:r w:rsidRPr="0073212F">
              <w:rPr>
                <w:lang w:val="en-US" w:eastAsia="en-US"/>
              </w:rPr>
              <w:t xml:space="preserve"> 40102810845370000004</w:t>
            </w:r>
          </w:p>
          <w:p w:rsidR="00B57EB0" w:rsidRPr="0073212F" w:rsidRDefault="00B57EB0" w:rsidP="00AD01A5">
            <w:pPr>
              <w:pStyle w:val="a3"/>
              <w:rPr>
                <w:lang w:val="en-US"/>
              </w:rPr>
            </w:pPr>
            <w:r w:rsidRPr="0073212F">
              <w:t>ОКПО</w:t>
            </w:r>
            <w:r w:rsidRPr="0073212F">
              <w:rPr>
                <w:lang w:val="en-US"/>
              </w:rPr>
              <w:t xml:space="preserve"> ________________</w:t>
            </w:r>
          </w:p>
          <w:p w:rsidR="00B57EB0" w:rsidRDefault="00B57EB0" w:rsidP="00AD01A5">
            <w:pPr>
              <w:pStyle w:val="a3"/>
              <w:rPr>
                <w:lang w:val="en-US"/>
              </w:rPr>
            </w:pPr>
            <w:r w:rsidRPr="0073212F">
              <w:t>ОКТМО</w:t>
            </w:r>
            <w:r w:rsidRPr="0073212F">
              <w:rPr>
                <w:lang w:val="en-US"/>
              </w:rPr>
              <w:t xml:space="preserve"> 46772000</w:t>
            </w:r>
          </w:p>
          <w:p w:rsidR="00B57EB0" w:rsidRPr="0073212F" w:rsidRDefault="00B57EB0" w:rsidP="00AD01A5">
            <w:pPr>
              <w:pStyle w:val="a3"/>
              <w:rPr>
                <w:lang w:val="en-US"/>
              </w:rPr>
            </w:pPr>
            <w:r>
              <w:rPr>
                <w:lang w:eastAsia="en-US"/>
              </w:rPr>
              <w:t xml:space="preserve">ОКОПФ </w:t>
            </w:r>
            <w:r>
              <w:rPr>
                <w:lang w:val="en-US" w:eastAsia="en-US"/>
              </w:rPr>
              <w:t>________________</w:t>
            </w:r>
          </w:p>
        </w:tc>
        <w:tc>
          <w:tcPr>
            <w:tcW w:w="5633" w:type="dxa"/>
          </w:tcPr>
          <w:p w:rsidR="00B57EB0" w:rsidRPr="0073212F" w:rsidRDefault="00B57EB0" w:rsidP="00AD01A5">
            <w:pPr>
              <w:pStyle w:val="a3"/>
              <w:rPr>
                <w:lang w:val="en-US"/>
              </w:rPr>
            </w:pPr>
            <w:r w:rsidRPr="0073212F">
              <w:t>Банк</w:t>
            </w:r>
            <w:r w:rsidRPr="0073212F">
              <w:rPr>
                <w:lang w:val="en-US"/>
              </w:rPr>
              <w:t>: ________________</w:t>
            </w:r>
          </w:p>
          <w:p w:rsidR="00B57EB0" w:rsidRPr="0073212F" w:rsidRDefault="00B57EB0" w:rsidP="00AD01A5">
            <w:pPr>
              <w:pStyle w:val="a3"/>
              <w:rPr>
                <w:lang w:val="en-US"/>
              </w:rPr>
            </w:pPr>
            <w:r w:rsidRPr="0073212F">
              <w:t>БИК</w:t>
            </w:r>
            <w:r w:rsidRPr="0073212F">
              <w:rPr>
                <w:lang w:val="en-US"/>
              </w:rPr>
              <w:t xml:space="preserve"> ________________</w:t>
            </w:r>
          </w:p>
          <w:p w:rsidR="00B57EB0" w:rsidRPr="0073212F" w:rsidRDefault="00B57EB0" w:rsidP="00AD01A5">
            <w:pPr>
              <w:pStyle w:val="a3"/>
              <w:rPr>
                <w:lang w:val="en-US"/>
              </w:rPr>
            </w:pPr>
            <w:r w:rsidRPr="0073212F">
              <w:rPr>
                <w:lang w:val="en-US"/>
              </w:rPr>
              <w:t xml:space="preserve"> ________________</w:t>
            </w:r>
          </w:p>
          <w:p w:rsidR="00B57EB0" w:rsidRPr="0073212F" w:rsidRDefault="00B57EB0" w:rsidP="00AD01A5">
            <w:pPr>
              <w:pStyle w:val="a3"/>
              <w:rPr>
                <w:lang w:val="en-US"/>
              </w:rPr>
            </w:pPr>
            <w:r w:rsidRPr="0073212F">
              <w:rPr>
                <w:lang w:val="en-US"/>
              </w:rPr>
              <w:t xml:space="preserve"> ________________</w:t>
            </w:r>
          </w:p>
          <w:p w:rsidR="00B57EB0" w:rsidRPr="0073212F" w:rsidRDefault="00B57EB0" w:rsidP="00AD01A5">
            <w:pPr>
              <w:pStyle w:val="a3"/>
              <w:rPr>
                <w:lang w:val="en-US"/>
              </w:rPr>
            </w:pPr>
            <w:r w:rsidRPr="0073212F">
              <w:t>ОКПО</w:t>
            </w:r>
            <w:r w:rsidRPr="0073212F">
              <w:rPr>
                <w:lang w:val="en-US"/>
              </w:rPr>
              <w:t xml:space="preserve"> ________________</w:t>
            </w:r>
          </w:p>
          <w:p w:rsidR="00B57EB0" w:rsidRDefault="00B57EB0" w:rsidP="00AD01A5">
            <w:pPr>
              <w:pStyle w:val="a3"/>
              <w:rPr>
                <w:lang w:val="en-US"/>
              </w:rPr>
            </w:pPr>
            <w:r w:rsidRPr="0073212F">
              <w:t>ОКТМО</w:t>
            </w:r>
            <w:r w:rsidRPr="0073212F">
              <w:rPr>
                <w:lang w:val="en-US"/>
              </w:rPr>
              <w:t xml:space="preserve"> ________________</w:t>
            </w:r>
          </w:p>
          <w:p w:rsidR="00B57EB0" w:rsidRPr="0073212F" w:rsidRDefault="00B57EB0" w:rsidP="00AD01A5">
            <w:pPr>
              <w:pStyle w:val="a3"/>
              <w:rPr>
                <w:lang w:val="en-US"/>
              </w:rPr>
            </w:pPr>
            <w:r>
              <w:rPr>
                <w:lang w:eastAsia="en-US"/>
              </w:rPr>
              <w:t xml:space="preserve">ОКОПФ </w:t>
            </w:r>
            <w:r>
              <w:rPr>
                <w:lang w:val="en-US" w:eastAsia="en-US"/>
              </w:rPr>
              <w:t>________________</w:t>
            </w:r>
          </w:p>
        </w:tc>
      </w:tr>
      <w:tr w:rsidR="00B57EB0" w:rsidRPr="0073212F">
        <w:trPr>
          <w:trHeight w:val="819"/>
        </w:trPr>
        <w:tc>
          <w:tcPr>
            <w:tcW w:w="5075" w:type="dxa"/>
          </w:tcPr>
          <w:p w:rsidR="00B57EB0" w:rsidRPr="0073212F" w:rsidRDefault="00B57EB0" w:rsidP="00AD01A5">
            <w:pPr>
              <w:pStyle w:val="a3"/>
              <w:rPr>
                <w:lang w:val="en-US"/>
              </w:rPr>
            </w:pPr>
            <w:r w:rsidRPr="0073212F">
              <w:t>телефон</w:t>
            </w:r>
            <w:r w:rsidRPr="0073212F">
              <w:rPr>
                <w:lang w:val="en-US"/>
              </w:rPr>
              <w:t xml:space="preserve"> (</w:t>
            </w:r>
            <w:r w:rsidRPr="0073212F">
              <w:t>факс</w:t>
            </w:r>
            <w:r w:rsidRPr="0073212F">
              <w:rPr>
                <w:lang w:val="en-US"/>
              </w:rPr>
              <w:t>): 49667-33-261</w:t>
            </w:r>
          </w:p>
          <w:p w:rsidR="00B57EB0" w:rsidRPr="0073212F" w:rsidRDefault="00B57EB0" w:rsidP="00AD01A5">
            <w:pPr>
              <w:pStyle w:val="a3"/>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sprkcson@mosreg.ru</w:t>
            </w:r>
          </w:p>
        </w:tc>
        <w:tc>
          <w:tcPr>
            <w:tcW w:w="5633" w:type="dxa"/>
          </w:tcPr>
          <w:p w:rsidR="00B57EB0" w:rsidRPr="0073212F" w:rsidRDefault="00B57EB0" w:rsidP="00AD01A5">
            <w:pPr>
              <w:pStyle w:val="a3"/>
              <w:rPr>
                <w:lang w:val="en-US"/>
              </w:rPr>
            </w:pPr>
            <w:r w:rsidRPr="0073212F">
              <w:t>телефон</w:t>
            </w:r>
            <w:r w:rsidRPr="0073212F">
              <w:rPr>
                <w:lang w:val="en-US"/>
              </w:rPr>
              <w:t xml:space="preserve"> (</w:t>
            </w:r>
            <w:r w:rsidRPr="0073212F">
              <w:t>факс</w:t>
            </w:r>
            <w:r w:rsidRPr="0073212F">
              <w:rPr>
                <w:lang w:val="en-US"/>
              </w:rPr>
              <w:t>): ________________</w:t>
            </w:r>
          </w:p>
          <w:p w:rsidR="00B57EB0" w:rsidRPr="0073212F" w:rsidRDefault="00B57EB0" w:rsidP="00AD01A5">
            <w:pPr>
              <w:pStyle w:val="a3"/>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________________</w:t>
            </w:r>
          </w:p>
        </w:tc>
      </w:tr>
    </w:tbl>
    <w:tbl>
      <w:tblPr>
        <w:tblpPr w:leftFromText="180" w:rightFromText="180" w:vertAnchor="text" w:horzAnchor="margin" w:tblpX="-142" w:tblpY="256"/>
        <w:tblOverlap w:val="never"/>
        <w:tblW w:w="10207" w:type="dxa"/>
        <w:tblLayout w:type="fixed"/>
        <w:tblLook w:val="00A0"/>
      </w:tblPr>
      <w:tblGrid>
        <w:gridCol w:w="1985"/>
        <w:gridCol w:w="1418"/>
        <w:gridCol w:w="1701"/>
        <w:gridCol w:w="1842"/>
        <w:gridCol w:w="1418"/>
        <w:gridCol w:w="1843"/>
      </w:tblGrid>
      <w:tr w:rsidR="00B57EB0" w:rsidRPr="0073212F">
        <w:trPr>
          <w:trHeight w:val="274"/>
        </w:trPr>
        <w:tc>
          <w:tcPr>
            <w:tcW w:w="5104" w:type="dxa"/>
            <w:gridSpan w:val="3"/>
          </w:tcPr>
          <w:p w:rsidR="00B57EB0" w:rsidRPr="00004AD4" w:rsidRDefault="00B57EB0" w:rsidP="00004AD4">
            <w:pPr>
              <w:pStyle w:val="a3"/>
              <w:rPr>
                <w:lang w:val="en-US"/>
              </w:rPr>
            </w:pPr>
            <w:r w:rsidRPr="00004AD4">
              <w:rPr>
                <w:lang w:val="en-US"/>
              </w:rPr>
              <w:t>Заказчик:</w:t>
            </w:r>
          </w:p>
        </w:tc>
        <w:tc>
          <w:tcPr>
            <w:tcW w:w="5103" w:type="dxa"/>
            <w:gridSpan w:val="3"/>
          </w:tcPr>
          <w:p w:rsidR="00B57EB0" w:rsidRPr="00004AD4" w:rsidRDefault="00B57EB0" w:rsidP="00004AD4">
            <w:pPr>
              <w:pStyle w:val="a3"/>
              <w:rPr>
                <w:lang w:val="en-US"/>
              </w:rPr>
            </w:pPr>
            <w:r w:rsidRPr="00004AD4">
              <w:rPr>
                <w:lang w:val="en-US"/>
              </w:rPr>
              <w:t>Поставщик:</w:t>
            </w:r>
          </w:p>
        </w:tc>
      </w:tr>
      <w:tr w:rsidR="00B57EB0" w:rsidRPr="0073212F">
        <w:tc>
          <w:tcPr>
            <w:tcW w:w="1985" w:type="dxa"/>
          </w:tcPr>
          <w:p w:rsidR="00B57EB0" w:rsidRPr="00004AD4" w:rsidRDefault="00B57EB0" w:rsidP="00004AD4">
            <w:pPr>
              <w:pStyle w:val="a3"/>
              <w:rPr>
                <w:lang w:val="en-US"/>
              </w:rPr>
            </w:pPr>
          </w:p>
        </w:tc>
        <w:tc>
          <w:tcPr>
            <w:tcW w:w="1418" w:type="dxa"/>
          </w:tcPr>
          <w:p w:rsidR="00B57EB0" w:rsidRPr="00004AD4" w:rsidRDefault="00B57EB0" w:rsidP="00004AD4">
            <w:pPr>
              <w:pStyle w:val="a3"/>
              <w:rPr>
                <w:lang w:val="en-US"/>
              </w:rPr>
            </w:pPr>
          </w:p>
        </w:tc>
        <w:tc>
          <w:tcPr>
            <w:tcW w:w="1701" w:type="dxa"/>
          </w:tcPr>
          <w:p w:rsidR="00B57EB0" w:rsidRPr="00004AD4" w:rsidRDefault="00B57EB0" w:rsidP="00004AD4">
            <w:pPr>
              <w:pStyle w:val="a3"/>
              <w:rPr>
                <w:lang w:val="en-US"/>
              </w:rPr>
            </w:pPr>
          </w:p>
        </w:tc>
        <w:tc>
          <w:tcPr>
            <w:tcW w:w="1842" w:type="dxa"/>
          </w:tcPr>
          <w:p w:rsidR="00B57EB0" w:rsidRPr="00004AD4" w:rsidRDefault="00B57EB0" w:rsidP="00004AD4">
            <w:pPr>
              <w:pStyle w:val="a3"/>
              <w:rPr>
                <w:lang w:val="en-US"/>
              </w:rPr>
            </w:pPr>
          </w:p>
        </w:tc>
        <w:tc>
          <w:tcPr>
            <w:tcW w:w="1418" w:type="dxa"/>
          </w:tcPr>
          <w:p w:rsidR="00B57EB0" w:rsidRPr="00004AD4" w:rsidRDefault="00B57EB0" w:rsidP="00004AD4">
            <w:pPr>
              <w:pStyle w:val="a3"/>
              <w:rPr>
                <w:lang w:val="en-US"/>
              </w:rPr>
            </w:pPr>
          </w:p>
        </w:tc>
        <w:tc>
          <w:tcPr>
            <w:tcW w:w="1843" w:type="dxa"/>
          </w:tcPr>
          <w:p w:rsidR="00B57EB0" w:rsidRPr="00004AD4" w:rsidRDefault="00B57EB0" w:rsidP="00004AD4">
            <w:pPr>
              <w:pStyle w:val="a3"/>
              <w:rPr>
                <w:lang w:val="en-US"/>
              </w:rPr>
            </w:pPr>
          </w:p>
        </w:tc>
      </w:tr>
      <w:tr w:rsidR="00B57EB0" w:rsidRPr="00C80979">
        <w:tc>
          <w:tcPr>
            <w:tcW w:w="1985" w:type="dxa"/>
          </w:tcPr>
          <w:p w:rsidR="00B57EB0" w:rsidRPr="00004AD4" w:rsidRDefault="00B57EB0" w:rsidP="00004AD4">
            <w:pPr>
              <w:pStyle w:val="a3"/>
              <w:rPr>
                <w:lang w:val="en-US"/>
              </w:rPr>
            </w:pPr>
            <w:r w:rsidRPr="00004AD4">
              <w:rPr>
                <w:lang w:val="en-US"/>
              </w:rPr>
              <w:t>ДИРЕКТОР</w:t>
            </w:r>
          </w:p>
        </w:tc>
        <w:tc>
          <w:tcPr>
            <w:tcW w:w="1418" w:type="dxa"/>
          </w:tcPr>
          <w:p w:rsidR="00B57EB0" w:rsidRPr="00004AD4" w:rsidRDefault="00B57EB0" w:rsidP="00004AD4">
            <w:pPr>
              <w:pStyle w:val="a3"/>
              <w:rPr>
                <w:lang w:val="en-US"/>
              </w:rPr>
            </w:pPr>
            <w:r w:rsidRPr="00004AD4">
              <w:rPr>
                <w:lang w:val="en-US"/>
              </w:rPr>
              <w:t>__________</w:t>
            </w:r>
          </w:p>
        </w:tc>
        <w:tc>
          <w:tcPr>
            <w:tcW w:w="1701" w:type="dxa"/>
          </w:tcPr>
          <w:p w:rsidR="00B57EB0" w:rsidRPr="00004AD4" w:rsidRDefault="00B57EB0" w:rsidP="00004AD4">
            <w:pPr>
              <w:pStyle w:val="a3"/>
              <w:rPr>
                <w:lang w:val="en-US"/>
              </w:rPr>
            </w:pPr>
            <w:r w:rsidRPr="00004AD4">
              <w:rPr>
                <w:lang w:val="en-US"/>
              </w:rPr>
              <w:t>(Е. А. Родионочева)</w:t>
            </w:r>
          </w:p>
        </w:tc>
        <w:tc>
          <w:tcPr>
            <w:tcW w:w="1842" w:type="dxa"/>
          </w:tcPr>
          <w:p w:rsidR="00B57EB0" w:rsidRPr="00004AD4" w:rsidRDefault="00B57EB0" w:rsidP="00004AD4">
            <w:pPr>
              <w:pStyle w:val="a3"/>
              <w:rPr>
                <w:lang w:val="en-US"/>
              </w:rPr>
            </w:pPr>
            <w:r w:rsidRPr="00004AD4">
              <w:rPr>
                <w:lang w:val="en-US"/>
              </w:rPr>
              <w:t>________________</w:t>
            </w:r>
          </w:p>
        </w:tc>
        <w:tc>
          <w:tcPr>
            <w:tcW w:w="1418" w:type="dxa"/>
          </w:tcPr>
          <w:p w:rsidR="00B57EB0" w:rsidRPr="00004AD4" w:rsidRDefault="00B57EB0" w:rsidP="00004AD4">
            <w:pPr>
              <w:pStyle w:val="a3"/>
              <w:rPr>
                <w:lang w:val="en-US"/>
              </w:rPr>
            </w:pPr>
            <w:r w:rsidRPr="00004AD4">
              <w:rPr>
                <w:lang w:val="en-US"/>
              </w:rPr>
              <w:t>__________</w:t>
            </w:r>
          </w:p>
        </w:tc>
        <w:tc>
          <w:tcPr>
            <w:tcW w:w="1843" w:type="dxa"/>
          </w:tcPr>
          <w:p w:rsidR="00B57EB0" w:rsidRPr="00004AD4" w:rsidRDefault="00B57EB0" w:rsidP="00004AD4">
            <w:pPr>
              <w:pStyle w:val="a3"/>
              <w:rPr>
                <w:lang w:val="en-US"/>
              </w:rPr>
            </w:pPr>
            <w:r w:rsidRPr="00004AD4">
              <w:rPr>
                <w:lang w:val="en-US"/>
              </w:rPr>
              <w:t>(________________)</w:t>
            </w:r>
          </w:p>
        </w:tc>
      </w:tr>
    </w:tbl>
    <w:p w:rsidR="00B57EB0" w:rsidRPr="00B63B6D" w:rsidRDefault="00B57EB0" w:rsidP="004B0236">
      <w:pPr>
        <w:pStyle w:val="a1"/>
        <w:numPr>
          <w:ilvl w:val="0"/>
          <w:numId w:val="0"/>
        </w:numPr>
        <w:rPr>
          <w:lang w:eastAsia="en-US"/>
        </w:rPr>
      </w:pPr>
    </w:p>
    <w:sectPr w:rsidR="00B57EB0" w:rsidRPr="00B63B6D" w:rsidSect="00F30F74">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EB0" w:rsidRDefault="00B57EB0" w:rsidP="000C7337">
      <w:r>
        <w:separator/>
      </w:r>
    </w:p>
  </w:endnote>
  <w:endnote w:type="continuationSeparator" w:id="0">
    <w:p w:rsidR="00B57EB0" w:rsidRDefault="00B57EB0"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EB0" w:rsidRDefault="00B57EB0" w:rsidP="000C7337">
      <w:r>
        <w:separator/>
      </w:r>
    </w:p>
  </w:footnote>
  <w:footnote w:type="continuationSeparator" w:id="0">
    <w:p w:rsidR="00B57EB0" w:rsidRDefault="00B57EB0" w:rsidP="000C7337">
      <w:r>
        <w:continuationSeparator/>
      </w:r>
    </w:p>
  </w:footnote>
  <w:footnote w:id="1">
    <w:p w:rsidR="00B57EB0" w:rsidRDefault="00B57EB0" w:rsidP="002E330D">
      <w:pPr>
        <w:pStyle w:val="FootnoteText"/>
      </w:pPr>
      <w:r>
        <w:rPr>
          <w:rStyle w:val="FootnoteReference"/>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B57EB0" w:rsidRDefault="00B57EB0">
      <w:pPr>
        <w:pStyle w:val="FootnoteText"/>
      </w:pPr>
      <w:r>
        <w:rPr>
          <w:rStyle w:val="FootnoteReference"/>
        </w:rPr>
        <w:footnoteRef/>
      </w:r>
      <w:r>
        <w:t xml:space="preserve"> В случае,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 xml:space="preserve"> по месту нахождения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B0" w:rsidRDefault="00B57EB0" w:rsidP="00F30F74">
    <w:pPr>
      <w:pStyle w:val="Header"/>
      <w:jc w:val="center"/>
    </w:pPr>
    <w:fldSimple w:instr="PAGE   \* MERGEFORMAT">
      <w:r>
        <w:rPr>
          <w:noProof/>
        </w:rPr>
        <w:t>12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bCs w:val="0"/>
        <w:sz w:val="24"/>
        <w:szCs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rPr>
        <w:rFonts w:hint="default"/>
      </w:rPr>
    </w:lvl>
    <w:lvl w:ilvl="1">
      <w:start w:val="1"/>
      <w:numFmt w:val="decimal"/>
      <w:suff w:val="space"/>
      <w:lvlText w:val="%1.%2."/>
      <w:lvlJc w:val="left"/>
      <w:pPr>
        <w:ind w:left="2269" w:firstLine="709"/>
      </w:pPr>
      <w:rPr>
        <w:rFonts w:hint="default"/>
        <w:b w:val="0"/>
        <w:bCs w:val="0"/>
        <w:sz w:val="24"/>
        <w:szCs w:val="24"/>
      </w:rPr>
    </w:lvl>
    <w:lvl w:ilvl="2">
      <w:start w:val="1"/>
      <w:numFmt w:val="decimal"/>
      <w:suff w:val="space"/>
      <w:lvlText w:val="%1.%2.%3."/>
      <w:lvlJc w:val="left"/>
      <w:pPr>
        <w:ind w:firstLine="709"/>
      </w:pPr>
      <w:rPr>
        <w:rFonts w:ascii="Times New Roman" w:hAnsi="Times New Roman" w:cs="Times New Roman" w:hint="default"/>
        <w:sz w:val="24"/>
        <w:szCs w:val="24"/>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pPr>
      <w:rPr>
        <w:rFonts w:hint="default"/>
      </w:rPr>
    </w:lvl>
    <w:lvl w:ilvl="1" w:tplc="04190019">
      <w:start w:val="1"/>
      <w:numFmt w:val="lowerLetter"/>
      <w:lvlText w:val="%2."/>
      <w:lvlJc w:val="left"/>
      <w:pPr>
        <w:ind w:left="14198" w:hanging="360"/>
      </w:pPr>
    </w:lvl>
    <w:lvl w:ilvl="2" w:tplc="0419001B">
      <w:start w:val="1"/>
      <w:numFmt w:val="lowerRoman"/>
      <w:lvlText w:val="%3."/>
      <w:lvlJc w:val="right"/>
      <w:pPr>
        <w:ind w:left="14918" w:hanging="180"/>
      </w:pPr>
    </w:lvl>
    <w:lvl w:ilvl="3" w:tplc="0419000F">
      <w:start w:val="1"/>
      <w:numFmt w:val="decimal"/>
      <w:lvlText w:val="%4."/>
      <w:lvlJc w:val="left"/>
      <w:pPr>
        <w:ind w:left="15638" w:hanging="360"/>
      </w:pPr>
    </w:lvl>
    <w:lvl w:ilvl="4" w:tplc="04190019">
      <w:start w:val="1"/>
      <w:numFmt w:val="lowerLetter"/>
      <w:lvlText w:val="%5."/>
      <w:lvlJc w:val="left"/>
      <w:pPr>
        <w:ind w:left="16358" w:hanging="360"/>
      </w:pPr>
    </w:lvl>
    <w:lvl w:ilvl="5" w:tplc="0419001B">
      <w:start w:val="1"/>
      <w:numFmt w:val="lowerRoman"/>
      <w:lvlText w:val="%6."/>
      <w:lvlJc w:val="right"/>
      <w:pPr>
        <w:ind w:left="17078" w:hanging="180"/>
      </w:pPr>
    </w:lvl>
    <w:lvl w:ilvl="6" w:tplc="0419000F">
      <w:start w:val="1"/>
      <w:numFmt w:val="decimal"/>
      <w:lvlText w:val="%7."/>
      <w:lvlJc w:val="left"/>
      <w:pPr>
        <w:ind w:left="17798" w:hanging="360"/>
      </w:pPr>
    </w:lvl>
    <w:lvl w:ilvl="7" w:tplc="04190019">
      <w:start w:val="1"/>
      <w:numFmt w:val="lowerLetter"/>
      <w:lvlText w:val="%8."/>
      <w:lvlJc w:val="left"/>
      <w:pPr>
        <w:ind w:left="18518" w:hanging="360"/>
      </w:pPr>
    </w:lvl>
    <w:lvl w:ilvl="8" w:tplc="0419001B">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rPr>
        <w:rFonts w:hint="default"/>
        <w:sz w:val="24"/>
        <w:szCs w:val="24"/>
      </w:rPr>
    </w:lvl>
    <w:lvl w:ilvl="1">
      <w:start w:val="1"/>
      <w:numFmt w:val="decimal"/>
      <w:pStyle w:val="a1"/>
      <w:suff w:val="space"/>
      <w:lvlText w:val="%1.%2."/>
      <w:lvlJc w:val="left"/>
      <w:pPr>
        <w:ind w:firstLine="709"/>
      </w:pPr>
      <w:rPr>
        <w:rFonts w:hint="default"/>
        <w:caps w:val="0"/>
        <w:strike w:val="0"/>
        <w:dstrike w:val="0"/>
        <w:vanish w:val="0"/>
        <w:sz w:val="24"/>
        <w:szCs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00"/>
    <w:rsid w:val="000010E1"/>
    <w:rsid w:val="00001148"/>
    <w:rsid w:val="00001A1F"/>
    <w:rsid w:val="00002A6A"/>
    <w:rsid w:val="00002AB7"/>
    <w:rsid w:val="000044BD"/>
    <w:rsid w:val="00004AD4"/>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A4C0E"/>
    <w:rsid w:val="007A6F4A"/>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7F6EF5"/>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57EB0"/>
    <w:rsid w:val="00B60580"/>
    <w:rsid w:val="00B60C19"/>
    <w:rsid w:val="00B63B6D"/>
    <w:rsid w:val="00B65F38"/>
    <w:rsid w:val="00B67156"/>
    <w:rsid w:val="00B70175"/>
    <w:rsid w:val="00B75CE8"/>
    <w:rsid w:val="00B817FF"/>
    <w:rsid w:val="00B824DF"/>
    <w:rsid w:val="00B910BF"/>
    <w:rsid w:val="00B934AA"/>
    <w:rsid w:val="00BA0ED3"/>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143C"/>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77EF2"/>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7F"/>
    <w:pPr>
      <w:suppressAutoHyphens/>
      <w:ind w:firstLine="709"/>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8199A"/>
    <w:pPr>
      <w:keepNext/>
      <w:keepLines/>
      <w:spacing w:before="240"/>
      <w:outlineLvl w:val="0"/>
    </w:pPr>
    <w:rPr>
      <w:rFonts w:ascii="Calibri Light" w:hAnsi="Calibri Light" w:cs="Calibri Light"/>
      <w:color w:val="2F5496"/>
      <w:sz w:val="32"/>
      <w:szCs w:val="32"/>
    </w:rPr>
  </w:style>
  <w:style w:type="paragraph" w:styleId="Heading2">
    <w:name w:val="heading 2"/>
    <w:basedOn w:val="Normal"/>
    <w:next w:val="Normal"/>
    <w:link w:val="Heading2Char"/>
    <w:uiPriority w:val="99"/>
    <w:qFormat/>
    <w:rsid w:val="0008199A"/>
    <w:pPr>
      <w:keepNext/>
      <w:keepLines/>
      <w:spacing w:before="40"/>
      <w:outlineLvl w:val="1"/>
    </w:pPr>
    <w:rPr>
      <w:rFonts w:ascii="Calibri Light" w:hAnsi="Calibri Light" w:cs="Calibri Light"/>
      <w:color w:val="2F5496"/>
      <w:sz w:val="26"/>
      <w:szCs w:val="26"/>
    </w:rPr>
  </w:style>
  <w:style w:type="paragraph" w:styleId="Heading3">
    <w:name w:val="heading 3"/>
    <w:basedOn w:val="Normal"/>
    <w:next w:val="Normal"/>
    <w:link w:val="Heading3Char"/>
    <w:uiPriority w:val="99"/>
    <w:qFormat/>
    <w:rsid w:val="0008199A"/>
    <w:pPr>
      <w:keepNext/>
      <w:keepLines/>
      <w:spacing w:before="40"/>
      <w:outlineLvl w:val="2"/>
    </w:pPr>
    <w:rPr>
      <w:rFonts w:ascii="Calibri Light" w:hAnsi="Calibri Light" w:cs="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99A"/>
    <w:rPr>
      <w:rFonts w:ascii="Calibri Light" w:hAnsi="Calibri Light" w:cs="Calibri Light"/>
      <w:color w:val="2F5496"/>
      <w:sz w:val="32"/>
      <w:szCs w:val="32"/>
      <w:lang w:eastAsia="ar-SA" w:bidi="ar-SA"/>
    </w:rPr>
  </w:style>
  <w:style w:type="character" w:customStyle="1" w:styleId="Heading2Char">
    <w:name w:val="Heading 2 Char"/>
    <w:basedOn w:val="DefaultParagraphFont"/>
    <w:link w:val="Heading2"/>
    <w:uiPriority w:val="99"/>
    <w:semiHidden/>
    <w:locked/>
    <w:rsid w:val="0008199A"/>
    <w:rPr>
      <w:rFonts w:ascii="Calibri Light" w:hAnsi="Calibri Light" w:cs="Calibri Light"/>
      <w:color w:val="2F5496"/>
      <w:sz w:val="26"/>
      <w:szCs w:val="26"/>
      <w:lang w:eastAsia="ar-SA" w:bidi="ar-SA"/>
    </w:rPr>
  </w:style>
  <w:style w:type="character" w:customStyle="1" w:styleId="Heading3Char">
    <w:name w:val="Heading 3 Char"/>
    <w:basedOn w:val="DefaultParagraphFont"/>
    <w:link w:val="Heading3"/>
    <w:uiPriority w:val="99"/>
    <w:semiHidden/>
    <w:locked/>
    <w:rsid w:val="0008199A"/>
    <w:rPr>
      <w:rFonts w:ascii="Calibri Light" w:hAnsi="Calibri Light" w:cs="Calibri Light"/>
      <w:color w:val="1F3763"/>
      <w:sz w:val="24"/>
      <w:szCs w:val="24"/>
      <w:lang w:eastAsia="ar-SA" w:bidi="ar-SA"/>
    </w:rPr>
  </w:style>
  <w:style w:type="character" w:styleId="Hyperlink">
    <w:name w:val="Hyperlink"/>
    <w:basedOn w:val="DefaultParagraphFont"/>
    <w:uiPriority w:val="99"/>
    <w:rsid w:val="00E9521A"/>
    <w:rPr>
      <w:color w:val="000080"/>
      <w:u w:val="single"/>
    </w:rPr>
  </w:style>
  <w:style w:type="paragraph" w:customStyle="1" w:styleId="1">
    <w:name w:val="Заголовок таблицы1"/>
    <w:basedOn w:val="Normal"/>
    <w:link w:val="10"/>
    <w:uiPriority w:val="99"/>
    <w:rsid w:val="00E24908"/>
    <w:rPr>
      <w:b/>
      <w:bCs/>
    </w:rPr>
  </w:style>
  <w:style w:type="paragraph" w:customStyle="1" w:styleId="a3">
    <w:name w:val="Тест таблицы"/>
    <w:basedOn w:val="Normal"/>
    <w:link w:val="a4"/>
    <w:uiPriority w:val="99"/>
    <w:rsid w:val="00C80979"/>
    <w:pPr>
      <w:ind w:firstLine="0"/>
      <w:jc w:val="left"/>
    </w:pPr>
  </w:style>
  <w:style w:type="character" w:customStyle="1" w:styleId="10">
    <w:name w:val="Заголовок таблицы1 Знак"/>
    <w:basedOn w:val="DefaultParagraphFont"/>
    <w:link w:val="1"/>
    <w:uiPriority w:val="99"/>
    <w:locked/>
    <w:rsid w:val="00E24908"/>
    <w:rPr>
      <w:rFonts w:ascii="Times New Roman" w:hAnsi="Times New Roman" w:cs="Times New Roman"/>
      <w:b/>
      <w:bCs/>
      <w:sz w:val="24"/>
      <w:szCs w:val="24"/>
      <w:lang w:eastAsia="ar-SA" w:bidi="ar-SA"/>
    </w:rPr>
  </w:style>
  <w:style w:type="character" w:customStyle="1" w:styleId="a4">
    <w:name w:val="Тест таблицы Знак"/>
    <w:basedOn w:val="DefaultParagraphFont"/>
    <w:link w:val="a3"/>
    <w:uiPriority w:val="99"/>
    <w:locked/>
    <w:rsid w:val="00C80979"/>
    <w:rPr>
      <w:rFonts w:ascii="Times New Roman" w:hAnsi="Times New Roman" w:cs="Times New Roman"/>
      <w:sz w:val="24"/>
      <w:szCs w:val="24"/>
      <w:lang w:eastAsia="ar-SA" w:bidi="ar-SA"/>
    </w:rPr>
  </w:style>
  <w:style w:type="table" w:styleId="TableGrid">
    <w:name w:val="Table Grid"/>
    <w:basedOn w:val="TableNormal"/>
    <w:uiPriority w:val="99"/>
    <w:rsid w:val="009E0809"/>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53E0"/>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rsid w:val="00BE53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53E0"/>
    <w:rPr>
      <w:rFonts w:ascii="Segoe UI" w:hAnsi="Segoe UI" w:cs="Segoe UI"/>
      <w:sz w:val="18"/>
      <w:szCs w:val="18"/>
      <w:lang w:eastAsia="ar-SA" w:bidi="ar-SA"/>
    </w:rPr>
  </w:style>
  <w:style w:type="character" w:styleId="CommentReference">
    <w:name w:val="annotation reference"/>
    <w:basedOn w:val="DefaultParagraphFont"/>
    <w:uiPriority w:val="99"/>
    <w:semiHidden/>
    <w:rsid w:val="000C7337"/>
    <w:rPr>
      <w:sz w:val="16"/>
      <w:szCs w:val="16"/>
    </w:rPr>
  </w:style>
  <w:style w:type="paragraph" w:styleId="CommentText">
    <w:name w:val="annotation text"/>
    <w:basedOn w:val="Normal"/>
    <w:link w:val="CommentTextChar"/>
    <w:uiPriority w:val="99"/>
    <w:semiHidden/>
    <w:rsid w:val="000C7337"/>
    <w:rPr>
      <w:sz w:val="20"/>
      <w:szCs w:val="20"/>
    </w:rPr>
  </w:style>
  <w:style w:type="character" w:customStyle="1" w:styleId="CommentTextChar">
    <w:name w:val="Comment Text Char"/>
    <w:basedOn w:val="DefaultParagraphFont"/>
    <w:link w:val="CommentText"/>
    <w:uiPriority w:val="99"/>
    <w:locked/>
    <w:rsid w:val="000C7337"/>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0C7337"/>
    <w:rPr>
      <w:b/>
      <w:bCs/>
    </w:rPr>
  </w:style>
  <w:style w:type="character" w:customStyle="1" w:styleId="CommentSubjectChar">
    <w:name w:val="Comment Subject Char"/>
    <w:basedOn w:val="CommentTextChar"/>
    <w:link w:val="CommentSubject"/>
    <w:uiPriority w:val="99"/>
    <w:semiHidden/>
    <w:locked/>
    <w:rsid w:val="000C7337"/>
    <w:rPr>
      <w:b/>
      <w:bCs/>
    </w:rPr>
  </w:style>
  <w:style w:type="character" w:styleId="FootnoteReference">
    <w:name w:val="footnote reference"/>
    <w:basedOn w:val="DefaultParagraphFont"/>
    <w:uiPriority w:val="99"/>
    <w:semiHidden/>
    <w:rsid w:val="000C7337"/>
    <w:rPr>
      <w:vertAlign w:val="superscript"/>
    </w:rPr>
  </w:style>
  <w:style w:type="paragraph" w:styleId="FootnoteText">
    <w:name w:val="footnote text"/>
    <w:aliases w:val="Знак2,Знак21,Знак,Основной текст с отступом 22,Основной текст с отступом 221"/>
    <w:basedOn w:val="Normal"/>
    <w:link w:val="FootnoteTextChar"/>
    <w:uiPriority w:val="99"/>
    <w:semiHidden/>
    <w:rsid w:val="000C7337"/>
    <w:rPr>
      <w:sz w:val="20"/>
      <w:szCs w:val="20"/>
    </w:rPr>
  </w:style>
  <w:style w:type="character" w:customStyle="1" w:styleId="FootnoteTextChar">
    <w:name w:val="Footnote Text Char"/>
    <w:aliases w:val="Знак2 Char,Знак21 Char,Знак Char,Основной текст с отступом 22 Char,Основной текст с отступом 221 Char"/>
    <w:basedOn w:val="DefaultParagraphFont"/>
    <w:link w:val="FootnoteText"/>
    <w:uiPriority w:val="99"/>
    <w:locked/>
    <w:rsid w:val="000C7337"/>
    <w:rPr>
      <w:rFonts w:ascii="Times New Roman" w:hAnsi="Times New Roman" w:cs="Times New Roman"/>
      <w:sz w:val="20"/>
      <w:szCs w:val="20"/>
      <w:lang w:eastAsia="ar-SA" w:bidi="ar-SA"/>
    </w:rPr>
  </w:style>
  <w:style w:type="character" w:styleId="FollowedHyperlink">
    <w:name w:val="FollowedHyperlink"/>
    <w:basedOn w:val="DefaultParagraphFont"/>
    <w:uiPriority w:val="99"/>
    <w:semiHidden/>
    <w:rsid w:val="005F3F8D"/>
    <w:rPr>
      <w:color w:val="auto"/>
      <w:u w:val="single"/>
    </w:rPr>
  </w:style>
  <w:style w:type="paragraph" w:styleId="Header">
    <w:name w:val="header"/>
    <w:basedOn w:val="Normal"/>
    <w:link w:val="HeaderChar"/>
    <w:uiPriority w:val="99"/>
    <w:rsid w:val="009444B9"/>
    <w:pPr>
      <w:tabs>
        <w:tab w:val="center" w:pos="4677"/>
        <w:tab w:val="right" w:pos="9355"/>
      </w:tabs>
    </w:pPr>
  </w:style>
  <w:style w:type="character" w:customStyle="1" w:styleId="HeaderChar">
    <w:name w:val="Header Char"/>
    <w:basedOn w:val="DefaultParagraphFont"/>
    <w:link w:val="Header"/>
    <w:uiPriority w:val="99"/>
    <w:locked/>
    <w:rsid w:val="009444B9"/>
    <w:rPr>
      <w:rFonts w:ascii="Times New Roman" w:hAnsi="Times New Roman" w:cs="Times New Roman"/>
      <w:sz w:val="24"/>
      <w:szCs w:val="24"/>
      <w:lang w:eastAsia="ar-SA" w:bidi="ar-SA"/>
    </w:rPr>
  </w:style>
  <w:style w:type="paragraph" w:styleId="Footer">
    <w:name w:val="footer"/>
    <w:basedOn w:val="Normal"/>
    <w:link w:val="FooterChar"/>
    <w:uiPriority w:val="99"/>
    <w:rsid w:val="009444B9"/>
    <w:pPr>
      <w:tabs>
        <w:tab w:val="center" w:pos="4677"/>
        <w:tab w:val="right" w:pos="9355"/>
      </w:tabs>
    </w:pPr>
  </w:style>
  <w:style w:type="character" w:customStyle="1" w:styleId="FooterChar">
    <w:name w:val="Footer Char"/>
    <w:basedOn w:val="DefaultParagraphFont"/>
    <w:link w:val="Footer"/>
    <w:uiPriority w:val="99"/>
    <w:locked/>
    <w:rsid w:val="009444B9"/>
    <w:rPr>
      <w:rFonts w:ascii="Times New Roman" w:hAnsi="Times New Roman" w:cs="Times New Roman"/>
      <w:sz w:val="24"/>
      <w:szCs w:val="24"/>
      <w:lang w:eastAsia="ar-SA" w:bidi="ar-SA"/>
    </w:rPr>
  </w:style>
  <w:style w:type="paragraph" w:styleId="ListParagraph">
    <w:name w:val="List Paragraph"/>
    <w:basedOn w:val="Normal"/>
    <w:uiPriority w:val="99"/>
    <w:qFormat/>
    <w:rsid w:val="00C15C0E"/>
    <w:pPr>
      <w:ind w:left="720"/>
    </w:pPr>
  </w:style>
  <w:style w:type="character" w:styleId="Emphasis">
    <w:name w:val="Emphasis"/>
    <w:basedOn w:val="DefaultParagraphFont"/>
    <w:uiPriority w:val="99"/>
    <w:qFormat/>
    <w:rsid w:val="0008199A"/>
    <w:rPr>
      <w:i/>
      <w:iCs/>
    </w:rPr>
  </w:style>
  <w:style w:type="paragraph" w:customStyle="1" w:styleId="a0">
    <w:name w:val="Раздел контракта"/>
    <w:basedOn w:val="Heading1"/>
    <w:next w:val="Normal"/>
    <w:uiPriority w:val="99"/>
    <w:rsid w:val="00DD7E7F"/>
    <w:pPr>
      <w:keepNext w:val="0"/>
      <w:keepLines w:val="0"/>
      <w:numPr>
        <w:numId w:val="1"/>
      </w:numPr>
      <w:spacing w:before="120" w:after="120"/>
      <w:ind w:firstLine="0"/>
      <w:jc w:val="center"/>
    </w:pPr>
    <w:rPr>
      <w:rFonts w:ascii="Times New Roman" w:hAnsi="Times New Roman" w:cs="Times New Roman"/>
      <w:color w:val="auto"/>
      <w:sz w:val="24"/>
      <w:szCs w:val="24"/>
      <w:lang w:eastAsia="en-US"/>
    </w:rPr>
  </w:style>
  <w:style w:type="paragraph" w:customStyle="1" w:styleId="a1">
    <w:name w:val="Пункт контракта"/>
    <w:basedOn w:val="Heading2"/>
    <w:uiPriority w:val="99"/>
    <w:rsid w:val="00DD7E7F"/>
    <w:pPr>
      <w:keepNext w:val="0"/>
      <w:keepLines w:val="0"/>
      <w:numPr>
        <w:ilvl w:val="1"/>
        <w:numId w:val="1"/>
      </w:numPr>
      <w:spacing w:before="0"/>
    </w:pPr>
    <w:rPr>
      <w:rFonts w:ascii="Times New Roman" w:hAnsi="Times New Roman" w:cs="Times New Roman"/>
      <w:color w:val="auto"/>
      <w:sz w:val="24"/>
      <w:szCs w:val="24"/>
    </w:rPr>
  </w:style>
  <w:style w:type="paragraph" w:customStyle="1" w:styleId="a2">
    <w:name w:val="Подпункт контракта"/>
    <w:basedOn w:val="Heading3"/>
    <w:uiPriority w:val="99"/>
    <w:rsid w:val="00E90A40"/>
    <w:pPr>
      <w:keepNext w:val="0"/>
      <w:keepLines w:val="0"/>
      <w:numPr>
        <w:ilvl w:val="2"/>
        <w:numId w:val="1"/>
      </w:numPr>
      <w:spacing w:before="0"/>
      <w:ind w:left="0"/>
    </w:pPr>
    <w:rPr>
      <w:rFonts w:ascii="Times New Roman" w:hAnsi="Times New Roman" w:cs="Times New Roman"/>
      <w:color w:val="auto"/>
      <w:lang w:eastAsia="en-US"/>
    </w:rPr>
  </w:style>
  <w:style w:type="paragraph" w:customStyle="1" w:styleId="a">
    <w:name w:val="Приложение к контракту"/>
    <w:basedOn w:val="Normal"/>
    <w:next w:val="Normal"/>
    <w:uiPriority w:val="99"/>
    <w:rsid w:val="005808A5"/>
    <w:pPr>
      <w:numPr>
        <w:numId w:val="5"/>
      </w:numPr>
      <w:ind w:firstLine="0"/>
      <w:jc w:val="left"/>
    </w:pPr>
  </w:style>
</w:styles>
</file>

<file path=word/webSettings.xml><?xml version="1.0" encoding="utf-8"?>
<w:webSettings xmlns:r="http://schemas.openxmlformats.org/officeDocument/2006/relationships" xmlns:w="http://schemas.openxmlformats.org/wordprocessingml/2006/main">
  <w:divs>
    <w:div w:id="1744838999">
      <w:marLeft w:val="0"/>
      <w:marRight w:val="0"/>
      <w:marTop w:val="0"/>
      <w:marBottom w:val="0"/>
      <w:divBdr>
        <w:top w:val="none" w:sz="0" w:space="0" w:color="auto"/>
        <w:left w:val="none" w:sz="0" w:space="0" w:color="auto"/>
        <w:bottom w:val="none" w:sz="0" w:space="0" w:color="auto"/>
        <w:right w:val="none" w:sz="0" w:space="0" w:color="auto"/>
      </w:divBdr>
    </w:div>
    <w:div w:id="1744839000">
      <w:marLeft w:val="0"/>
      <w:marRight w:val="0"/>
      <w:marTop w:val="0"/>
      <w:marBottom w:val="0"/>
      <w:divBdr>
        <w:top w:val="none" w:sz="0" w:space="0" w:color="auto"/>
        <w:left w:val="none" w:sz="0" w:space="0" w:color="auto"/>
        <w:bottom w:val="none" w:sz="0" w:space="0" w:color="auto"/>
        <w:right w:val="none" w:sz="0" w:space="0" w:color="auto"/>
      </w:divBdr>
    </w:div>
    <w:div w:id="1744839001">
      <w:marLeft w:val="0"/>
      <w:marRight w:val="0"/>
      <w:marTop w:val="0"/>
      <w:marBottom w:val="0"/>
      <w:divBdr>
        <w:top w:val="none" w:sz="0" w:space="0" w:color="auto"/>
        <w:left w:val="none" w:sz="0" w:space="0" w:color="auto"/>
        <w:bottom w:val="none" w:sz="0" w:space="0" w:color="auto"/>
        <w:right w:val="none" w:sz="0" w:space="0" w:color="auto"/>
      </w:divBdr>
    </w:div>
    <w:div w:id="1744839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5201</Words>
  <Characters>29649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 ________________</dc:title>
  <dc:subject/>
  <dc:creator>slnk slnk</dc:creator>
  <cp:keywords/>
  <dc:description/>
  <cp:lastModifiedBy>Zamdir</cp:lastModifiedBy>
  <cp:revision>2</cp:revision>
  <cp:lastPrinted>2022-04-18T07:59:00Z</cp:lastPrinted>
  <dcterms:created xsi:type="dcterms:W3CDTF">2023-04-05T08:18:00Z</dcterms:created>
  <dcterms:modified xsi:type="dcterms:W3CDTF">2023-04-05T08:18:00Z</dcterms:modified>
</cp:coreProperties>
</file>