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08" w:rsidRPr="00C629A1" w:rsidRDefault="00E00808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E00808" w:rsidRPr="00CE3D68" w:rsidRDefault="00E00808" w:rsidP="00CE3D68">
      <w:pPr>
        <w:jc w:val="center"/>
        <w:outlineLvl w:val="0"/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</w:t>
      </w:r>
      <w:r w:rsidRPr="0094737C">
        <w:rPr>
          <w:b/>
          <w:sz w:val="22"/>
          <w:szCs w:val="22"/>
        </w:rPr>
        <w:t>выполнение работ по техническому обслуживанию и ремонту медицинских установок</w:t>
      </w:r>
    </w:p>
    <w:p w:rsidR="00E00808" w:rsidRPr="00E03E3D" w:rsidRDefault="00E00808" w:rsidP="00C566B2">
      <w:pPr>
        <w:jc w:val="center"/>
        <w:outlineLvl w:val="0"/>
        <w:rPr>
          <w:b/>
          <w:sz w:val="22"/>
          <w:szCs w:val="22"/>
        </w:rPr>
      </w:pPr>
    </w:p>
    <w:p w:rsidR="00E00808" w:rsidRPr="00C629A1" w:rsidRDefault="00E00808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«22» октября 2021</w:t>
      </w:r>
      <w:r w:rsidRPr="00C629A1">
        <w:rPr>
          <w:sz w:val="22"/>
          <w:szCs w:val="22"/>
        </w:rPr>
        <w:t xml:space="preserve"> года</w:t>
      </w:r>
    </w:p>
    <w:p w:rsidR="00E00808" w:rsidRPr="00C629A1" w:rsidRDefault="00E00808" w:rsidP="00654090">
      <w:pPr>
        <w:spacing w:line="264" w:lineRule="auto"/>
        <w:rPr>
          <w:sz w:val="22"/>
          <w:szCs w:val="22"/>
        </w:rPr>
      </w:pPr>
    </w:p>
    <w:p w:rsidR="00E00808" w:rsidRPr="00C629A1" w:rsidRDefault="00E00808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E00808" w:rsidRPr="00C629A1" w:rsidRDefault="00E00808" w:rsidP="00654090">
      <w:pPr>
        <w:rPr>
          <w:sz w:val="22"/>
          <w:szCs w:val="22"/>
        </w:rPr>
      </w:pPr>
    </w:p>
    <w:p w:rsidR="00E00808" w:rsidRPr="00C629A1" w:rsidRDefault="00E00808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E00808" w:rsidRPr="00C629A1" w:rsidRDefault="00E0080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E00808" w:rsidRPr="00C629A1" w:rsidRDefault="00E0080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E00808" w:rsidRPr="00C629A1" w:rsidRDefault="00E0080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E00808" w:rsidRPr="00C629A1" w:rsidRDefault="00E0080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E00808" w:rsidRPr="00C629A1" w:rsidRDefault="00E0080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7" w:history="1">
        <w:r w:rsidRPr="00801B15">
          <w:rPr>
            <w:rStyle w:val="Hyperlink"/>
            <w:sz w:val="22"/>
            <w:szCs w:val="22"/>
            <w:lang w:val="en-US"/>
          </w:rPr>
          <w:t>denisova</w:t>
        </w:r>
        <w:r w:rsidRPr="00801B15">
          <w:rPr>
            <w:rStyle w:val="Hyperlink"/>
            <w:sz w:val="22"/>
            <w:szCs w:val="22"/>
          </w:rPr>
          <w:t>@dcgb.ru</w:t>
        </w:r>
      </w:hyperlink>
    </w:p>
    <w:p w:rsidR="00E00808" w:rsidRPr="00C629A1" w:rsidRDefault="00E0080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E00808" w:rsidRPr="00C629A1" w:rsidRDefault="00E0080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Денисова Ольга Викторовна.</w:t>
      </w:r>
    </w:p>
    <w:p w:rsidR="00E00808" w:rsidRPr="00555D43" w:rsidRDefault="00E00808" w:rsidP="00CE3D68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B5662E">
        <w:rPr>
          <w:sz w:val="22"/>
          <w:szCs w:val="22"/>
        </w:rPr>
        <w:t>выполнение работ по техническому обслуживанию и ремонту медицинских установок</w:t>
      </w:r>
      <w:r w:rsidRPr="00555D43">
        <w:rPr>
          <w:sz w:val="22"/>
          <w:szCs w:val="22"/>
        </w:rPr>
        <w:t>.</w:t>
      </w:r>
    </w:p>
    <w:p w:rsidR="00E00808" w:rsidRPr="00C629A1" w:rsidRDefault="00E00808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 xml:space="preserve">определены в Приложении № 1 «Техническое задание» к </w:t>
      </w:r>
      <w:r>
        <w:rPr>
          <w:sz w:val="22"/>
          <w:szCs w:val="22"/>
        </w:rPr>
        <w:t>Аукционной документации</w:t>
      </w:r>
      <w:r w:rsidRPr="00C629A1">
        <w:rPr>
          <w:sz w:val="22"/>
          <w:szCs w:val="22"/>
        </w:rPr>
        <w:t>.</w:t>
      </w:r>
    </w:p>
    <w:p w:rsidR="00E00808" w:rsidRPr="00C629A1" w:rsidRDefault="00E00808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r w:rsidRPr="006667B6">
        <w:rPr>
          <w:b/>
          <w:sz w:val="22"/>
          <w:szCs w:val="22"/>
        </w:rPr>
        <w:t xml:space="preserve">Место </w:t>
      </w:r>
      <w:r>
        <w:rPr>
          <w:b/>
          <w:sz w:val="22"/>
          <w:szCs w:val="22"/>
        </w:rPr>
        <w:t>выполнения работ</w:t>
      </w:r>
      <w:r w:rsidRPr="00214A21">
        <w:rPr>
          <w:b/>
          <w:sz w:val="22"/>
          <w:szCs w:val="22"/>
        </w:rPr>
        <w:t xml:space="preserve">: </w:t>
      </w:r>
      <w:r w:rsidRPr="00611C8D">
        <w:rPr>
          <w:sz w:val="22"/>
          <w:szCs w:val="22"/>
        </w:rPr>
        <w:t>141980,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Московская область, город Дубна, улица Карла Маркса, дом 30</w:t>
      </w:r>
      <w:r w:rsidRPr="00C629A1">
        <w:rPr>
          <w:sz w:val="22"/>
          <w:szCs w:val="22"/>
        </w:rPr>
        <w:t>.</w:t>
      </w:r>
    </w:p>
    <w:p w:rsidR="00E00808" w:rsidRPr="00C629A1" w:rsidRDefault="00E00808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>Начальная (максимальная) цена договора</w:t>
      </w:r>
      <w:r w:rsidRPr="007C074E">
        <w:rPr>
          <w:b/>
          <w:sz w:val="22"/>
          <w:szCs w:val="22"/>
        </w:rPr>
        <w:t>: 1</w:t>
      </w:r>
      <w:r w:rsidRPr="007C074E">
        <w:rPr>
          <w:b/>
          <w:sz w:val="22"/>
          <w:szCs w:val="22"/>
          <w:lang w:val="en-US"/>
        </w:rPr>
        <w:t> </w:t>
      </w:r>
      <w:r w:rsidRPr="007C074E">
        <w:rPr>
          <w:b/>
          <w:sz w:val="22"/>
          <w:szCs w:val="22"/>
        </w:rPr>
        <w:t>846</w:t>
      </w:r>
      <w:r w:rsidRPr="007C074E">
        <w:rPr>
          <w:b/>
          <w:sz w:val="22"/>
          <w:szCs w:val="22"/>
          <w:lang w:val="en-US"/>
        </w:rPr>
        <w:t> </w:t>
      </w:r>
      <w:r w:rsidRPr="007C074E">
        <w:rPr>
          <w:b/>
          <w:sz w:val="22"/>
          <w:szCs w:val="22"/>
        </w:rPr>
        <w:t xml:space="preserve">879,98 рублей </w:t>
      </w:r>
      <w:r w:rsidRPr="007C074E">
        <w:rPr>
          <w:sz w:val="22"/>
          <w:szCs w:val="22"/>
        </w:rPr>
        <w:t>(Один миллион восемьсот сорок шесть тысяч восемьсот семьдесят девять рублей 98 копеек)</w:t>
      </w:r>
      <w:r>
        <w:rPr>
          <w:sz w:val="22"/>
          <w:szCs w:val="22"/>
        </w:rPr>
        <w:t xml:space="preserve"> </w:t>
      </w:r>
      <w:r w:rsidRPr="00C9227F">
        <w:rPr>
          <w:sz w:val="22"/>
          <w:szCs w:val="22"/>
        </w:rPr>
        <w:t>(</w:t>
      </w:r>
      <w:r w:rsidRPr="005A23CB">
        <w:rPr>
          <w:sz w:val="22"/>
          <w:szCs w:val="22"/>
        </w:rPr>
        <w:t>включая стоимо</w:t>
      </w:r>
      <w:r w:rsidRPr="00B11323">
        <w:rPr>
          <w:sz w:val="22"/>
          <w:szCs w:val="22"/>
        </w:rPr>
        <w:t xml:space="preserve">сть всех </w:t>
      </w:r>
      <w:r>
        <w:rPr>
          <w:sz w:val="22"/>
          <w:szCs w:val="22"/>
        </w:rPr>
        <w:t>выполняемых работ</w:t>
      </w:r>
      <w:r w:rsidRPr="0086091C">
        <w:rPr>
          <w:sz w:val="22"/>
          <w:szCs w:val="22"/>
        </w:rPr>
        <w:t xml:space="preserve">, налоги и другие обязательные платежи, страхование, таможенные пошлины, расходы на транспортировку и погрузо-разгрузочные работы, накладные и прочие расходы, необходимые для </w:t>
      </w:r>
      <w:r>
        <w:rPr>
          <w:sz w:val="22"/>
          <w:szCs w:val="22"/>
        </w:rPr>
        <w:t>выполнения работ</w:t>
      </w:r>
      <w:r w:rsidRPr="0086091C">
        <w:rPr>
          <w:sz w:val="22"/>
          <w:szCs w:val="22"/>
        </w:rPr>
        <w:t xml:space="preserve"> по предмету договора</w:t>
      </w:r>
      <w:r w:rsidRPr="00C9227F">
        <w:rPr>
          <w:sz w:val="22"/>
          <w:szCs w:val="22"/>
        </w:rPr>
        <w:t>)</w:t>
      </w:r>
      <w:r w:rsidRPr="00C629A1">
        <w:rPr>
          <w:sz w:val="22"/>
          <w:szCs w:val="22"/>
        </w:rPr>
        <w:t>.</w:t>
      </w:r>
    </w:p>
    <w:p w:rsidR="00E00808" w:rsidRPr="00C629A1" w:rsidRDefault="00E00808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E00808" w:rsidRPr="00C629A1" w:rsidRDefault="00E00808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E00808" w:rsidRPr="00C629A1" w:rsidRDefault="00E00808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в Единой информационной системе без взимания платы.</w:t>
      </w:r>
    </w:p>
    <w:p w:rsidR="00E00808" w:rsidRPr="00C629A1" w:rsidRDefault="00E00808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E00808" w:rsidRPr="00C629A1" w:rsidRDefault="00E00808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E00808" w:rsidRPr="00C629A1" w:rsidRDefault="00E00808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E00808" w:rsidRPr="00C629A1" w:rsidRDefault="00E00808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E00808" w:rsidRPr="00C629A1" w:rsidRDefault="00E00808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«23» октября 2021</w:t>
      </w:r>
      <w:r w:rsidRPr="00C629A1">
        <w:rPr>
          <w:sz w:val="22"/>
          <w:szCs w:val="22"/>
        </w:rPr>
        <w:t xml:space="preserve"> года.</w:t>
      </w:r>
    </w:p>
    <w:p w:rsidR="00E00808" w:rsidRPr="00C629A1" w:rsidRDefault="00E00808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«08» ноября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E00808" w:rsidRPr="00C629A1" w:rsidRDefault="00E00808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«09» ноября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года.</w:t>
      </w:r>
    </w:p>
    <w:p w:rsidR="00E00808" w:rsidRDefault="00E00808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«12» ноября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года.</w:t>
      </w:r>
    </w:p>
    <w:p w:rsidR="00E00808" w:rsidRPr="00C629A1" w:rsidRDefault="00E00808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C11A20">
        <w:rPr>
          <w:sz w:val="22"/>
          <w:szCs w:val="22"/>
        </w:rPr>
        <w:t>«</w:t>
      </w:r>
      <w:r>
        <w:rPr>
          <w:sz w:val="22"/>
          <w:szCs w:val="22"/>
        </w:rPr>
        <w:t>12» ноября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2021 года</w:t>
      </w:r>
    </w:p>
    <w:p w:rsidR="00E00808" w:rsidRPr="00AF15A8" w:rsidRDefault="00E00808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«15» ноября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года.</w:t>
      </w:r>
    </w:p>
    <w:p w:rsidR="00E00808" w:rsidRPr="00C629A1" w:rsidRDefault="00E00808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bookmarkStart w:id="0" w:name="_GoBack"/>
      <w:bookmarkEnd w:id="0"/>
      <w:r>
        <w:rPr>
          <w:sz w:val="22"/>
          <w:szCs w:val="22"/>
        </w:rPr>
        <w:t>16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2021 года.</w:t>
      </w:r>
    </w:p>
    <w:p w:rsidR="00E00808" w:rsidRPr="00C629A1" w:rsidRDefault="00E00808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E00808" w:rsidRPr="00C629A1" w:rsidRDefault="00E00808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Электронная </w:t>
      </w:r>
      <w:r w:rsidRPr="008A4989">
        <w:rPr>
          <w:sz w:val="22"/>
          <w:szCs w:val="22"/>
          <w:lang w:eastAsia="en-US"/>
        </w:rPr>
        <w:t xml:space="preserve">площадка </w:t>
      </w:r>
      <w:r w:rsidRPr="008A4989">
        <w:rPr>
          <w:sz w:val="22"/>
          <w:szCs w:val="22"/>
          <w:lang w:val="en-US" w:eastAsia="en-US"/>
        </w:rPr>
        <w:t>ESTP</w:t>
      </w:r>
      <w:r w:rsidRPr="008A4989">
        <w:rPr>
          <w:sz w:val="22"/>
          <w:szCs w:val="22"/>
          <w:lang w:eastAsia="en-US"/>
        </w:rPr>
        <w:t>.</w:t>
      </w:r>
      <w:r w:rsidRPr="008A4989">
        <w:rPr>
          <w:sz w:val="22"/>
          <w:szCs w:val="22"/>
          <w:lang w:val="en-US" w:eastAsia="en-US"/>
        </w:rPr>
        <w:t>RU</w:t>
      </w:r>
      <w:r w:rsidRPr="008A4989">
        <w:rPr>
          <w:sz w:val="22"/>
          <w:szCs w:val="22"/>
          <w:lang w:eastAsia="en-US"/>
        </w:rPr>
        <w:t xml:space="preserve"> – </w:t>
      </w:r>
      <w:hyperlink r:id="rId8" w:history="1">
        <w:r w:rsidRPr="00BE35A0">
          <w:rPr>
            <w:rStyle w:val="Hyperlink"/>
            <w:sz w:val="22"/>
            <w:szCs w:val="22"/>
            <w:lang w:val="en-US"/>
          </w:rPr>
          <w:t>www</w:t>
        </w:r>
        <w:r w:rsidRPr="00BE35A0">
          <w:rPr>
            <w:rStyle w:val="Hyperlink"/>
            <w:sz w:val="22"/>
            <w:szCs w:val="22"/>
          </w:rPr>
          <w:t>.estp.ru</w:t>
        </w:r>
      </w:hyperlink>
      <w:r>
        <w:rPr>
          <w:sz w:val="22"/>
          <w:szCs w:val="22"/>
        </w:rPr>
        <w:t>.</w:t>
      </w:r>
    </w:p>
    <w:p w:rsidR="00E00808" w:rsidRPr="00C629A1" w:rsidRDefault="00E00808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документация не позднее</w:t>
      </w:r>
      <w:r>
        <w:rPr>
          <w:sz w:val="22"/>
          <w:szCs w:val="22"/>
        </w:rPr>
        <w:t>,</w:t>
      </w:r>
      <w:r w:rsidRPr="00C629A1">
        <w:rPr>
          <w:sz w:val="22"/>
          <w:szCs w:val="22"/>
        </w:rPr>
        <w:t xml:space="preserve"> чем за 5 (пять) дней до даты окончания срока подачи заявок на участие в аукционе в электронной форме.</w:t>
      </w:r>
    </w:p>
    <w:p w:rsidR="00E00808" w:rsidRPr="00C629A1" w:rsidRDefault="00E00808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Изменения, вносимые в извещение о проведении аукциона в электронной форме и аукционную документацию размещаются Заказчиком в Единой информационной системе не позднее чем в течение 3 (трех) дней со дня принятия решения о внесении указанных изменений. </w:t>
      </w:r>
    </w:p>
    <w:p w:rsidR="00E00808" w:rsidRPr="00C629A1" w:rsidRDefault="00E00808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E00808" w:rsidRPr="00C629A1" w:rsidRDefault="00E00808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E00808" w:rsidRPr="00C629A1" w:rsidRDefault="00E00808" w:rsidP="00DC20F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E00808" w:rsidRPr="00C629A1" w:rsidRDefault="00E00808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</w:r>
    </w:p>
    <w:p w:rsidR="00E00808" w:rsidRPr="00C629A1" w:rsidRDefault="00E00808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629A1">
        <w:rPr>
          <w:rFonts w:ascii="Times New Roman" w:hAnsi="Times New Roman"/>
          <w:sz w:val="22"/>
          <w:szCs w:val="22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E00808" w:rsidRPr="00C629A1" w:rsidRDefault="00E00808" w:rsidP="00DC20F6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E00808" w:rsidRPr="00C629A1" w:rsidRDefault="00E00808" w:rsidP="00DC20F6">
      <w:pPr>
        <w:ind w:firstLine="708"/>
        <w:jc w:val="both"/>
        <w:rPr>
          <w:sz w:val="22"/>
          <w:szCs w:val="22"/>
        </w:rPr>
      </w:pPr>
    </w:p>
    <w:p w:rsidR="00E00808" w:rsidRPr="00C629A1" w:rsidRDefault="00E00808" w:rsidP="00DC20F6">
      <w:pPr>
        <w:ind w:firstLine="708"/>
        <w:jc w:val="both"/>
        <w:rPr>
          <w:sz w:val="22"/>
          <w:szCs w:val="22"/>
        </w:rPr>
      </w:pPr>
    </w:p>
    <w:p w:rsidR="00E00808" w:rsidRPr="00C629A1" w:rsidRDefault="00E00808" w:rsidP="00DC20F6">
      <w:pPr>
        <w:ind w:firstLine="708"/>
        <w:jc w:val="both"/>
        <w:rPr>
          <w:sz w:val="22"/>
          <w:szCs w:val="22"/>
        </w:rPr>
      </w:pPr>
    </w:p>
    <w:p w:rsidR="00E00808" w:rsidRPr="00C629A1" w:rsidRDefault="00E00808" w:rsidP="00452A43">
      <w:pPr>
        <w:jc w:val="both"/>
        <w:rPr>
          <w:sz w:val="22"/>
          <w:szCs w:val="22"/>
        </w:rPr>
      </w:pPr>
    </w:p>
    <w:p w:rsidR="00E00808" w:rsidRPr="00C629A1" w:rsidRDefault="00E00808" w:rsidP="00654090">
      <w:pPr>
        <w:ind w:left="-360"/>
        <w:jc w:val="center"/>
        <w:rPr>
          <w:sz w:val="22"/>
          <w:szCs w:val="22"/>
        </w:rPr>
      </w:pPr>
      <w:r w:rsidRPr="00C629A1">
        <w:rPr>
          <w:sz w:val="22"/>
          <w:szCs w:val="22"/>
        </w:rPr>
        <w:t>Главный врач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  <w:t>А.В. Осипов</w:t>
      </w:r>
    </w:p>
    <w:sectPr w:rsidR="00E00808" w:rsidRPr="00C629A1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808" w:rsidRDefault="00E00808" w:rsidP="00B14A94">
      <w:r>
        <w:separator/>
      </w:r>
    </w:p>
  </w:endnote>
  <w:endnote w:type="continuationSeparator" w:id="0">
    <w:p w:rsidR="00E00808" w:rsidRDefault="00E00808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08" w:rsidRDefault="00E00808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0808" w:rsidRDefault="00E008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08" w:rsidRDefault="00E00808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00808" w:rsidRDefault="00E008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808" w:rsidRDefault="00E00808" w:rsidP="00B14A94">
      <w:r>
        <w:separator/>
      </w:r>
    </w:p>
  </w:footnote>
  <w:footnote w:type="continuationSeparator" w:id="0">
    <w:p w:rsidR="00E00808" w:rsidRDefault="00E00808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08" w:rsidRDefault="00E008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E00808" w:rsidRDefault="00E008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87D4E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4A21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5311F"/>
    <w:rsid w:val="002538EE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0B4A"/>
    <w:rsid w:val="003A1E0B"/>
    <w:rsid w:val="003A3BD8"/>
    <w:rsid w:val="003A6221"/>
    <w:rsid w:val="003B0E3C"/>
    <w:rsid w:val="003B3334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2D7A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65E3"/>
    <w:rsid w:val="004E00C8"/>
    <w:rsid w:val="004F1DAE"/>
    <w:rsid w:val="00500BC8"/>
    <w:rsid w:val="00503E7B"/>
    <w:rsid w:val="005138C6"/>
    <w:rsid w:val="0052574D"/>
    <w:rsid w:val="00527BE4"/>
    <w:rsid w:val="00533053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23CB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1C8D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C25"/>
    <w:rsid w:val="00746CD8"/>
    <w:rsid w:val="0075047D"/>
    <w:rsid w:val="00753B49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074E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91C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A4989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8F6DCD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46B4C"/>
    <w:rsid w:val="0094737C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5E6B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4A1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E7644"/>
    <w:rsid w:val="00AF0AD2"/>
    <w:rsid w:val="00AF15A8"/>
    <w:rsid w:val="00AF777C"/>
    <w:rsid w:val="00B00F32"/>
    <w:rsid w:val="00B025FF"/>
    <w:rsid w:val="00B0543A"/>
    <w:rsid w:val="00B05592"/>
    <w:rsid w:val="00B11323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5662E"/>
    <w:rsid w:val="00B65F3C"/>
    <w:rsid w:val="00B74FE0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C69DD"/>
    <w:rsid w:val="00BD009A"/>
    <w:rsid w:val="00BD5637"/>
    <w:rsid w:val="00BD7D06"/>
    <w:rsid w:val="00BE35A0"/>
    <w:rsid w:val="00BE3F20"/>
    <w:rsid w:val="00BE5CB1"/>
    <w:rsid w:val="00BE731D"/>
    <w:rsid w:val="00BF19CD"/>
    <w:rsid w:val="00BF247F"/>
    <w:rsid w:val="00C03B46"/>
    <w:rsid w:val="00C0411D"/>
    <w:rsid w:val="00C04DFC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68CF"/>
    <w:rsid w:val="00DC7F10"/>
    <w:rsid w:val="00DD0A8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0808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2761D"/>
    <w:rsid w:val="00E309BC"/>
    <w:rsid w:val="00E316B1"/>
    <w:rsid w:val="00E31E72"/>
    <w:rsid w:val="00E33207"/>
    <w:rsid w:val="00E35103"/>
    <w:rsid w:val="00E4293D"/>
    <w:rsid w:val="00E42D05"/>
    <w:rsid w:val="00E42F7C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443B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0403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D5DA4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30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2</Pages>
  <Words>956</Words>
  <Characters>5450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40</cp:revision>
  <cp:lastPrinted>2017-05-05T05:37:00Z</cp:lastPrinted>
  <dcterms:created xsi:type="dcterms:W3CDTF">2019-01-24T06:21:00Z</dcterms:created>
  <dcterms:modified xsi:type="dcterms:W3CDTF">2021-10-22T10:37:00Z</dcterms:modified>
</cp:coreProperties>
</file>