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F1" w:rsidRPr="000D3A4A" w:rsidRDefault="00D373F1" w:rsidP="002D5402">
      <w:pPr>
        <w:ind w:firstLine="5812"/>
        <w:jc w:val="both"/>
        <w:outlineLvl w:val="0"/>
        <w:rPr>
          <w:b/>
          <w:sz w:val="22"/>
          <w:szCs w:val="22"/>
        </w:rPr>
      </w:pPr>
      <w:r w:rsidRPr="000D3A4A">
        <w:rPr>
          <w:b/>
          <w:sz w:val="22"/>
          <w:szCs w:val="22"/>
        </w:rPr>
        <w:t xml:space="preserve">Приложение № </w:t>
      </w:r>
      <w:r>
        <w:rPr>
          <w:b/>
          <w:sz w:val="22"/>
          <w:szCs w:val="22"/>
        </w:rPr>
        <w:t>4</w:t>
      </w:r>
    </w:p>
    <w:p w:rsidR="00D373F1" w:rsidRPr="000D3A4A" w:rsidRDefault="00D373F1" w:rsidP="002D5402">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17</w:t>
      </w:r>
      <w:r w:rsidRPr="000D3A4A">
        <w:rPr>
          <w:b/>
          <w:sz w:val="22"/>
          <w:szCs w:val="22"/>
        </w:rPr>
        <w:t xml:space="preserve">» </w:t>
      </w:r>
      <w:r>
        <w:rPr>
          <w:b/>
          <w:sz w:val="22"/>
          <w:szCs w:val="22"/>
        </w:rPr>
        <w:t>декабря</w:t>
      </w:r>
      <w:r w:rsidRPr="000D3A4A">
        <w:rPr>
          <w:b/>
          <w:sz w:val="22"/>
          <w:szCs w:val="22"/>
        </w:rPr>
        <w:t xml:space="preserve"> </w:t>
      </w:r>
      <w:r>
        <w:rPr>
          <w:b/>
          <w:sz w:val="22"/>
          <w:szCs w:val="22"/>
        </w:rPr>
        <w:t>2021</w:t>
      </w:r>
      <w:r w:rsidRPr="000D3A4A">
        <w:rPr>
          <w:b/>
          <w:sz w:val="22"/>
          <w:szCs w:val="22"/>
        </w:rPr>
        <w:t xml:space="preserve"> года</w:t>
      </w:r>
    </w:p>
    <w:p w:rsidR="00D373F1" w:rsidRPr="000D3A4A" w:rsidRDefault="00D373F1" w:rsidP="002D5402">
      <w:pPr>
        <w:jc w:val="right"/>
        <w:rPr>
          <w:sz w:val="22"/>
          <w:szCs w:val="22"/>
          <w:u w:val="single"/>
        </w:rPr>
      </w:pPr>
    </w:p>
    <w:p w:rsidR="00D373F1" w:rsidRPr="00BC48DC" w:rsidRDefault="00D373F1" w:rsidP="002D5402">
      <w:pPr>
        <w:jc w:val="center"/>
        <w:outlineLvl w:val="0"/>
        <w:rPr>
          <w:sz w:val="24"/>
          <w:szCs w:val="24"/>
          <w:u w:val="single"/>
        </w:rPr>
      </w:pPr>
      <w:r w:rsidRPr="000D3A4A">
        <w:t xml:space="preserve">  </w:t>
      </w:r>
      <w:r w:rsidRPr="00BC48DC">
        <w:rPr>
          <w:sz w:val="24"/>
          <w:szCs w:val="24"/>
          <w:u w:val="single"/>
        </w:rPr>
        <w:t xml:space="preserve">ПРОЕКТ ДОГОВОРА  </w:t>
      </w:r>
    </w:p>
    <w:p w:rsidR="00D373F1" w:rsidRDefault="00D373F1" w:rsidP="002D5402">
      <w:pPr>
        <w:jc w:val="center"/>
        <w:rPr>
          <w:b/>
          <w:sz w:val="22"/>
          <w:szCs w:val="22"/>
        </w:rPr>
      </w:pPr>
    </w:p>
    <w:p w:rsidR="00D373F1" w:rsidRPr="007B1D06" w:rsidRDefault="00D373F1" w:rsidP="006D50A9">
      <w:pPr>
        <w:jc w:val="center"/>
        <w:outlineLvl w:val="0"/>
        <w:rPr>
          <w:b/>
          <w:sz w:val="22"/>
          <w:szCs w:val="22"/>
        </w:rPr>
      </w:pPr>
      <w:r w:rsidRPr="007B1D06">
        <w:rPr>
          <w:b/>
          <w:sz w:val="22"/>
          <w:szCs w:val="22"/>
        </w:rPr>
        <w:t>Договор №_____</w:t>
      </w:r>
    </w:p>
    <w:p w:rsidR="00D373F1" w:rsidRPr="00B27B1F" w:rsidRDefault="00D373F1" w:rsidP="00B1604C">
      <w:pPr>
        <w:jc w:val="center"/>
        <w:outlineLvl w:val="0"/>
        <w:rPr>
          <w:b/>
          <w:sz w:val="22"/>
          <w:szCs w:val="22"/>
        </w:rPr>
      </w:pPr>
      <w:r w:rsidRPr="000D3A4A">
        <w:rPr>
          <w:b/>
          <w:sz w:val="22"/>
          <w:szCs w:val="22"/>
        </w:rPr>
        <w:t xml:space="preserve">на поставку </w:t>
      </w:r>
      <w:r>
        <w:rPr>
          <w:b/>
          <w:sz w:val="22"/>
          <w:szCs w:val="22"/>
        </w:rPr>
        <w:t xml:space="preserve">комплектов эндопротезов </w:t>
      </w:r>
    </w:p>
    <w:p w:rsidR="00D373F1" w:rsidRDefault="00D373F1" w:rsidP="006D50A9">
      <w:pPr>
        <w:jc w:val="center"/>
        <w:rPr>
          <w:b/>
          <w:sz w:val="22"/>
        </w:rPr>
      </w:pPr>
    </w:p>
    <w:p w:rsidR="00D373F1" w:rsidRPr="000D3A4A" w:rsidRDefault="00D373F1" w:rsidP="006D50A9">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D373F1" w:rsidRPr="000D3A4A" w:rsidRDefault="00D373F1" w:rsidP="006D50A9">
      <w:pPr>
        <w:jc w:val="center"/>
        <w:rPr>
          <w:sz w:val="22"/>
          <w:szCs w:val="22"/>
        </w:rPr>
      </w:pPr>
    </w:p>
    <w:p w:rsidR="00D373F1" w:rsidRPr="00B97F3E" w:rsidRDefault="00D373F1" w:rsidP="006D50A9">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w:t>
      </w:r>
      <w:r>
        <w:rPr>
          <w:sz w:val="22"/>
          <w:szCs w:val="22"/>
        </w:rPr>
        <w:t>а</w:t>
      </w:r>
      <w:r w:rsidRPr="000D3A4A">
        <w:rPr>
          <w:sz w:val="22"/>
          <w:szCs w:val="22"/>
        </w:rPr>
        <w:t xml:space="preserve">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 xml:space="preserve">комплектов эндопротезов </w:t>
      </w:r>
      <w:r w:rsidRPr="000D3A4A">
        <w:rPr>
          <w:sz w:val="22"/>
          <w:szCs w:val="22"/>
        </w:rPr>
        <w:t>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373F1" w:rsidRPr="000D3A4A" w:rsidRDefault="00D373F1" w:rsidP="006D50A9">
      <w:pPr>
        <w:jc w:val="center"/>
        <w:rPr>
          <w:b/>
          <w:sz w:val="22"/>
          <w:szCs w:val="22"/>
        </w:rPr>
      </w:pPr>
    </w:p>
    <w:p w:rsidR="00D373F1" w:rsidRPr="000D3A4A" w:rsidRDefault="00D373F1" w:rsidP="006D50A9">
      <w:pPr>
        <w:jc w:val="center"/>
        <w:outlineLvl w:val="0"/>
        <w:rPr>
          <w:b/>
          <w:sz w:val="22"/>
          <w:szCs w:val="22"/>
        </w:rPr>
      </w:pPr>
      <w:r w:rsidRPr="000D3A4A">
        <w:rPr>
          <w:b/>
          <w:sz w:val="22"/>
          <w:szCs w:val="22"/>
        </w:rPr>
        <w:t>1. ПРЕДМЕТ ДОГОВОРА</w:t>
      </w:r>
    </w:p>
    <w:p w:rsidR="00D373F1" w:rsidRPr="000D3A4A" w:rsidRDefault="00D373F1" w:rsidP="001C124D">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 xml:space="preserve">комплектов эндопротезов </w:t>
      </w:r>
      <w:r w:rsidRPr="000D3A4A">
        <w:rPr>
          <w:bCs/>
          <w:sz w:val="22"/>
          <w:szCs w:val="22"/>
        </w:rPr>
        <w:t xml:space="preserve"> (далее – Товар)</w:t>
      </w:r>
      <w:r w:rsidRPr="000D3A4A">
        <w:rPr>
          <w:sz w:val="22"/>
          <w:szCs w:val="22"/>
        </w:rPr>
        <w:t xml:space="preserve"> для нужд Заказчика.</w:t>
      </w:r>
    </w:p>
    <w:p w:rsidR="00D373F1" w:rsidRPr="000D3A4A" w:rsidRDefault="00D373F1" w:rsidP="001C124D">
      <w:pPr>
        <w:ind w:firstLine="540"/>
        <w:jc w:val="both"/>
        <w:rPr>
          <w:sz w:val="22"/>
          <w:szCs w:val="22"/>
        </w:rPr>
      </w:pPr>
      <w:r w:rsidRPr="000D3A4A">
        <w:rPr>
          <w:sz w:val="22"/>
          <w:szCs w:val="22"/>
        </w:rPr>
        <w:t>1.2. Заказчик обязуется принять товар и оплатить его.</w:t>
      </w:r>
    </w:p>
    <w:p w:rsidR="00D373F1" w:rsidRPr="000D3A4A" w:rsidRDefault="00D373F1" w:rsidP="001C124D">
      <w:pPr>
        <w:jc w:val="both"/>
        <w:outlineLvl w:val="0"/>
        <w:rPr>
          <w:sz w:val="22"/>
          <w:szCs w:val="22"/>
        </w:rPr>
      </w:pPr>
      <w:r>
        <w:rPr>
          <w:sz w:val="22"/>
          <w:szCs w:val="22"/>
        </w:rPr>
        <w:t xml:space="preserve">          1.3. Наименование, </w:t>
      </w:r>
      <w:r w:rsidRPr="000D3A4A">
        <w:rPr>
          <w:sz w:val="22"/>
          <w:szCs w:val="22"/>
        </w:rPr>
        <w:t xml:space="preserve">объем поставки и стоимость товара изложены в Спецификации </w:t>
      </w:r>
      <w:r w:rsidRPr="001C124D">
        <w:rPr>
          <w:sz w:val="22"/>
          <w:szCs w:val="22"/>
        </w:rPr>
        <w:t>на</w:t>
      </w:r>
      <w:r>
        <w:rPr>
          <w:b/>
          <w:sz w:val="22"/>
          <w:szCs w:val="22"/>
        </w:rPr>
        <w:t xml:space="preserve"> </w:t>
      </w:r>
      <w:r w:rsidRPr="001C124D">
        <w:rPr>
          <w:sz w:val="22"/>
          <w:szCs w:val="22"/>
        </w:rPr>
        <w:t xml:space="preserve">поставку </w:t>
      </w:r>
      <w:r>
        <w:rPr>
          <w:sz w:val="22"/>
          <w:szCs w:val="22"/>
        </w:rPr>
        <w:t xml:space="preserve">комплектов эндопротезов </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D373F1" w:rsidRPr="000D3A4A" w:rsidRDefault="00D373F1" w:rsidP="006D50A9">
      <w:pPr>
        <w:ind w:firstLine="540"/>
        <w:jc w:val="both"/>
        <w:rPr>
          <w:sz w:val="22"/>
          <w:szCs w:val="22"/>
        </w:rPr>
      </w:pPr>
      <w:r w:rsidRPr="000D3A4A">
        <w:rPr>
          <w:sz w:val="22"/>
          <w:szCs w:val="22"/>
        </w:rPr>
        <w:t>1.4. Место, сроки (период) и условия поставки товара:</w:t>
      </w:r>
    </w:p>
    <w:p w:rsidR="00D373F1" w:rsidRPr="00D67687" w:rsidRDefault="00D373F1" w:rsidP="006D50A9">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w:t>
      </w:r>
      <w:r>
        <w:rPr>
          <w:sz w:val="22"/>
          <w:szCs w:val="22"/>
        </w:rPr>
        <w:t xml:space="preserve">Карла Маркса </w:t>
      </w:r>
      <w:r w:rsidRPr="00091F19">
        <w:rPr>
          <w:sz w:val="22"/>
          <w:szCs w:val="22"/>
        </w:rPr>
        <w:t>д. 30, стр. 5</w:t>
      </w:r>
      <w:r w:rsidRPr="00D67687">
        <w:rPr>
          <w:sz w:val="22"/>
          <w:szCs w:val="22"/>
        </w:rPr>
        <w:t>.</w:t>
      </w:r>
    </w:p>
    <w:p w:rsidR="00D373F1" w:rsidRPr="00845A09" w:rsidRDefault="00D373F1" w:rsidP="006D50A9">
      <w:pPr>
        <w:jc w:val="both"/>
        <w:rPr>
          <w:sz w:val="22"/>
          <w:szCs w:val="22"/>
        </w:rPr>
      </w:pPr>
      <w:r w:rsidRPr="00D67687">
        <w:rPr>
          <w:sz w:val="22"/>
          <w:szCs w:val="22"/>
        </w:rPr>
        <w:t>Срок поставки товара –</w:t>
      </w:r>
      <w:r>
        <w:rPr>
          <w:sz w:val="22"/>
          <w:szCs w:val="22"/>
        </w:rPr>
        <w:t xml:space="preserve"> с даты заключения договора по 30 июня 2022 года.</w:t>
      </w:r>
    </w:p>
    <w:p w:rsidR="00D373F1" w:rsidRPr="00BD5D6E" w:rsidRDefault="00D373F1" w:rsidP="00B27B1F">
      <w:pPr>
        <w:tabs>
          <w:tab w:val="left" w:pos="360"/>
        </w:tabs>
        <w:jc w:val="both"/>
        <w:rPr>
          <w:sz w:val="22"/>
          <w:szCs w:val="22"/>
        </w:rPr>
      </w:pPr>
      <w:r w:rsidRPr="00845A09">
        <w:rPr>
          <w:sz w:val="22"/>
          <w:szCs w:val="22"/>
        </w:rPr>
        <w:t>Условия поставки товара</w:t>
      </w:r>
      <w:r w:rsidRPr="00845A09">
        <w:t xml:space="preserve">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r w:rsidRPr="00BD5D6E">
        <w:rPr>
          <w:sz w:val="22"/>
          <w:szCs w:val="22"/>
        </w:rPr>
        <w:t xml:space="preserve">. </w:t>
      </w:r>
    </w:p>
    <w:p w:rsidR="00D373F1" w:rsidRDefault="00D373F1" w:rsidP="00B27B1F">
      <w:pPr>
        <w:tabs>
          <w:tab w:val="left" w:pos="360"/>
        </w:tabs>
        <w:jc w:val="both"/>
        <w:rPr>
          <w:sz w:val="22"/>
          <w:szCs w:val="22"/>
        </w:rPr>
      </w:pPr>
      <w:r w:rsidRPr="00BD5D6E">
        <w:rPr>
          <w:sz w:val="22"/>
          <w:szCs w:val="22"/>
        </w:rPr>
        <w:t xml:space="preserve">Срок исполнения заявки – не более </w:t>
      </w:r>
      <w:r>
        <w:rPr>
          <w:sz w:val="22"/>
          <w:szCs w:val="22"/>
        </w:rPr>
        <w:t>5</w:t>
      </w:r>
      <w:r w:rsidRPr="00BD5D6E">
        <w:rPr>
          <w:sz w:val="22"/>
          <w:szCs w:val="22"/>
        </w:rPr>
        <w:t xml:space="preserve"> (</w:t>
      </w:r>
      <w:r>
        <w:rPr>
          <w:sz w:val="22"/>
          <w:szCs w:val="22"/>
        </w:rPr>
        <w:t>пяти</w:t>
      </w:r>
      <w:r w:rsidRPr="00BD5D6E">
        <w:rPr>
          <w:sz w:val="22"/>
          <w:szCs w:val="22"/>
        </w:rPr>
        <w:t xml:space="preserve">) </w:t>
      </w:r>
      <w:r>
        <w:rPr>
          <w:sz w:val="22"/>
          <w:szCs w:val="22"/>
        </w:rPr>
        <w:t xml:space="preserve">рабочих дней. </w:t>
      </w:r>
    </w:p>
    <w:p w:rsidR="00D373F1" w:rsidRDefault="00D373F1" w:rsidP="00583E85">
      <w:pPr>
        <w:tabs>
          <w:tab w:val="left" w:pos="360"/>
        </w:tabs>
        <w:jc w:val="both"/>
        <w:rPr>
          <w:sz w:val="22"/>
          <w:szCs w:val="22"/>
        </w:rPr>
      </w:pPr>
      <w:r w:rsidRPr="000F3BD7">
        <w:rPr>
          <w:sz w:val="22"/>
          <w:szCs w:val="22"/>
        </w:rPr>
        <w:t xml:space="preserve"> </w:t>
      </w:r>
    </w:p>
    <w:p w:rsidR="00D373F1" w:rsidRPr="000D3A4A" w:rsidRDefault="00D373F1" w:rsidP="006D50A9">
      <w:pPr>
        <w:jc w:val="center"/>
        <w:outlineLvl w:val="0"/>
        <w:rPr>
          <w:b/>
          <w:sz w:val="22"/>
          <w:szCs w:val="22"/>
        </w:rPr>
      </w:pPr>
      <w:r w:rsidRPr="000D3A4A">
        <w:rPr>
          <w:b/>
          <w:sz w:val="22"/>
          <w:szCs w:val="22"/>
        </w:rPr>
        <w:t>2. ЦЕНА ДОГОВОРА И ПОРЯДОК РАСЧЕТОВ</w:t>
      </w:r>
    </w:p>
    <w:p w:rsidR="00D373F1" w:rsidRDefault="00D373F1"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373F1" w:rsidRPr="00FE61F1" w:rsidRDefault="00D373F1"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B1604C">
        <w:rPr>
          <w:b/>
          <w:sz w:val="22"/>
          <w:szCs w:val="22"/>
        </w:rPr>
        <w:t>внебюджетных средств (средства обязательного медицинского страхования).</w:t>
      </w:r>
    </w:p>
    <w:p w:rsidR="00D373F1" w:rsidRPr="000D3A4A" w:rsidRDefault="00D373F1" w:rsidP="006D50A9">
      <w:pPr>
        <w:ind w:firstLine="561"/>
        <w:jc w:val="both"/>
        <w:rPr>
          <w:sz w:val="22"/>
          <w:szCs w:val="22"/>
        </w:rPr>
      </w:pPr>
      <w:r w:rsidRPr="000D3A4A">
        <w:rPr>
          <w:sz w:val="22"/>
          <w:szCs w:val="22"/>
        </w:rPr>
        <w:t>2.3. Цена Договора установлена в валюте Российской Федерации.</w:t>
      </w:r>
    </w:p>
    <w:p w:rsidR="00D373F1" w:rsidRDefault="00D373F1"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D373F1" w:rsidRPr="000D3A4A" w:rsidRDefault="00D373F1"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DE0253">
        <w:rPr>
          <w:sz w:val="22"/>
          <w:szCs w:val="22"/>
        </w:rPr>
        <w:t xml:space="preserve">Оплата </w:t>
      </w:r>
      <w:r>
        <w:rPr>
          <w:sz w:val="22"/>
          <w:szCs w:val="22"/>
        </w:rPr>
        <w:t>поставленных товаров</w:t>
      </w:r>
      <w:r w:rsidRPr="00DE0253">
        <w:rPr>
          <w:sz w:val="22"/>
          <w:szCs w:val="22"/>
        </w:rPr>
        <w:t xml:space="preserve"> безналичная, осуществляется по цене единицы </w:t>
      </w:r>
      <w:r>
        <w:rPr>
          <w:sz w:val="22"/>
          <w:szCs w:val="22"/>
        </w:rPr>
        <w:t>товара</w:t>
      </w:r>
      <w:r w:rsidRPr="00DE0253">
        <w:rPr>
          <w:sz w:val="22"/>
          <w:szCs w:val="22"/>
        </w:rPr>
        <w:t xml:space="preserve"> исходя из объема фактически </w:t>
      </w:r>
      <w:r>
        <w:rPr>
          <w:sz w:val="22"/>
          <w:szCs w:val="22"/>
        </w:rPr>
        <w:t>поставленных товаров</w:t>
      </w:r>
      <w:r w:rsidRPr="00DE0253">
        <w:rPr>
          <w:sz w:val="22"/>
          <w:szCs w:val="22"/>
        </w:rPr>
        <w:t xml:space="preserve">, поставки которых будут осуществлены в ходе исполнения договора, но в размере, не превышающем цены договора, указанной в п. 2.1. в течение </w:t>
      </w:r>
      <w:r>
        <w:rPr>
          <w:sz w:val="22"/>
          <w:szCs w:val="22"/>
        </w:rPr>
        <w:t>60</w:t>
      </w:r>
      <w:r w:rsidRPr="00DE0253">
        <w:rPr>
          <w:sz w:val="22"/>
          <w:szCs w:val="22"/>
        </w:rPr>
        <w:t xml:space="preserve"> (</w:t>
      </w:r>
      <w:r>
        <w:rPr>
          <w:sz w:val="22"/>
          <w:szCs w:val="22"/>
        </w:rPr>
        <w:t>шестидесяти</w:t>
      </w:r>
      <w:r w:rsidRPr="00DE0253">
        <w:rPr>
          <w:sz w:val="22"/>
          <w:szCs w:val="22"/>
        </w:rPr>
        <w:t xml:space="preserve">) </w:t>
      </w:r>
      <w:r>
        <w:rPr>
          <w:sz w:val="22"/>
          <w:szCs w:val="22"/>
        </w:rPr>
        <w:t>календарных</w:t>
      </w:r>
      <w:r w:rsidRPr="00DE0253">
        <w:rPr>
          <w:sz w:val="22"/>
          <w:szCs w:val="22"/>
        </w:rPr>
        <w:t xml:space="preserve"> дней со дня подписания </w:t>
      </w:r>
      <w:r>
        <w:rPr>
          <w:sz w:val="22"/>
          <w:szCs w:val="22"/>
        </w:rPr>
        <w:t>накладной на товар</w:t>
      </w:r>
      <w:r w:rsidRPr="00DE0253">
        <w:rPr>
          <w:sz w:val="22"/>
          <w:szCs w:val="22"/>
        </w:rPr>
        <w:t xml:space="preserve"> на основании следующих документов</w:t>
      </w:r>
      <w:r w:rsidRPr="000D3A4A">
        <w:rPr>
          <w:sz w:val="22"/>
          <w:szCs w:val="22"/>
        </w:rPr>
        <w:t>:</w:t>
      </w:r>
    </w:p>
    <w:p w:rsidR="00D373F1" w:rsidRPr="000D3A4A" w:rsidRDefault="00D373F1"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373F1" w:rsidRPr="000D3A4A" w:rsidRDefault="00D373F1" w:rsidP="006D50A9">
      <w:pPr>
        <w:jc w:val="both"/>
        <w:rPr>
          <w:sz w:val="22"/>
          <w:szCs w:val="22"/>
        </w:rPr>
      </w:pPr>
      <w:r w:rsidRPr="000D3A4A">
        <w:rPr>
          <w:sz w:val="22"/>
          <w:szCs w:val="22"/>
        </w:rPr>
        <w:t>– Счета-фактуры (1 оригинал);</w:t>
      </w:r>
    </w:p>
    <w:p w:rsidR="00D373F1" w:rsidRDefault="00D373F1"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373F1" w:rsidRDefault="00D373F1"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373F1" w:rsidRPr="000D3A4A" w:rsidRDefault="00D373F1" w:rsidP="006D50A9">
      <w:pPr>
        <w:jc w:val="center"/>
        <w:rPr>
          <w:b/>
          <w:sz w:val="22"/>
          <w:szCs w:val="22"/>
        </w:rPr>
      </w:pPr>
    </w:p>
    <w:p w:rsidR="00D373F1" w:rsidRPr="002C17BD" w:rsidRDefault="00D373F1" w:rsidP="006D50A9">
      <w:pPr>
        <w:jc w:val="center"/>
        <w:outlineLvl w:val="0"/>
        <w:rPr>
          <w:b/>
          <w:sz w:val="22"/>
        </w:rPr>
      </w:pPr>
      <w:r w:rsidRPr="002C17BD">
        <w:rPr>
          <w:b/>
          <w:sz w:val="22"/>
        </w:rPr>
        <w:t>3. ПРАВА И ОБЯЗАННОСТИ СТОРОН</w:t>
      </w:r>
    </w:p>
    <w:p w:rsidR="00D373F1" w:rsidRPr="002C17BD" w:rsidRDefault="00D373F1" w:rsidP="006D50A9">
      <w:pPr>
        <w:ind w:firstLine="561"/>
        <w:jc w:val="both"/>
        <w:outlineLvl w:val="0"/>
        <w:rPr>
          <w:b/>
          <w:sz w:val="22"/>
        </w:rPr>
      </w:pPr>
      <w:r w:rsidRPr="002C17BD">
        <w:rPr>
          <w:b/>
          <w:sz w:val="22"/>
        </w:rPr>
        <w:t>3.1. Заказчик имеет право:</w:t>
      </w:r>
    </w:p>
    <w:p w:rsidR="00D373F1" w:rsidRPr="002C17BD" w:rsidRDefault="00D373F1"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373F1" w:rsidRPr="002C17BD" w:rsidRDefault="00D373F1"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373F1" w:rsidRPr="002C17BD" w:rsidRDefault="00D373F1"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373F1" w:rsidRPr="002C17BD" w:rsidRDefault="00D373F1"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373F1" w:rsidRPr="008C6E3B" w:rsidRDefault="00D373F1"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373F1" w:rsidRPr="002C17BD" w:rsidRDefault="00D373F1" w:rsidP="006D50A9">
      <w:pPr>
        <w:ind w:firstLine="561"/>
        <w:jc w:val="both"/>
        <w:outlineLvl w:val="0"/>
        <w:rPr>
          <w:b/>
          <w:sz w:val="22"/>
        </w:rPr>
      </w:pPr>
      <w:r w:rsidRPr="002C17BD">
        <w:rPr>
          <w:b/>
          <w:sz w:val="22"/>
        </w:rPr>
        <w:t>3.2. Заказчик обязан:</w:t>
      </w:r>
    </w:p>
    <w:p w:rsidR="00D373F1" w:rsidRPr="002C17BD" w:rsidRDefault="00D373F1"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373F1" w:rsidRPr="002C17BD" w:rsidRDefault="00D373F1"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373F1" w:rsidRPr="0044101C" w:rsidRDefault="00D373F1"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D373F1" w:rsidRDefault="00D373F1"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373F1" w:rsidRPr="008C6E3B" w:rsidRDefault="00D373F1"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D373F1" w:rsidRPr="002C17BD" w:rsidRDefault="00D373F1" w:rsidP="006D50A9">
      <w:pPr>
        <w:ind w:firstLine="561"/>
        <w:jc w:val="both"/>
        <w:outlineLvl w:val="0"/>
        <w:rPr>
          <w:b/>
          <w:sz w:val="22"/>
        </w:rPr>
      </w:pPr>
      <w:r w:rsidRPr="002C17BD">
        <w:rPr>
          <w:b/>
          <w:sz w:val="22"/>
        </w:rPr>
        <w:t>3.3. Поставщик имеет право:</w:t>
      </w:r>
    </w:p>
    <w:p w:rsidR="00D373F1" w:rsidRPr="002C17BD" w:rsidRDefault="00D373F1"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373F1" w:rsidRPr="002C17BD" w:rsidRDefault="00D373F1"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373F1" w:rsidRPr="0081366F" w:rsidRDefault="00D373F1"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373F1" w:rsidRDefault="00D373F1" w:rsidP="006D50A9">
      <w:pPr>
        <w:ind w:firstLine="561"/>
        <w:jc w:val="both"/>
        <w:outlineLvl w:val="0"/>
        <w:rPr>
          <w:b/>
          <w:sz w:val="22"/>
        </w:rPr>
      </w:pPr>
      <w:r w:rsidRPr="002C17BD">
        <w:rPr>
          <w:b/>
          <w:sz w:val="22"/>
        </w:rPr>
        <w:t>3.4. Поставщик обязан:</w:t>
      </w:r>
    </w:p>
    <w:p w:rsidR="00D373F1" w:rsidRPr="002C17BD" w:rsidRDefault="00D373F1"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373F1" w:rsidRPr="0065328D" w:rsidRDefault="00D373F1"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373F1" w:rsidRPr="0065328D" w:rsidRDefault="00D373F1"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373F1" w:rsidRPr="00AE4539" w:rsidRDefault="00D373F1"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373F1" w:rsidRPr="002C17BD" w:rsidRDefault="00D373F1"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373F1" w:rsidRPr="002C17BD" w:rsidRDefault="00D373F1"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373F1" w:rsidRPr="002C17BD" w:rsidRDefault="00D373F1"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373F1" w:rsidRPr="002C17BD" w:rsidRDefault="00D373F1"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373F1" w:rsidRDefault="00D373F1"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373F1" w:rsidRPr="00621EC8" w:rsidRDefault="00D373F1"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373F1" w:rsidRPr="002C17BD" w:rsidRDefault="00D373F1"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D373F1" w:rsidRPr="002C17BD" w:rsidRDefault="00D373F1" w:rsidP="006D50A9">
      <w:pPr>
        <w:jc w:val="center"/>
        <w:rPr>
          <w:b/>
          <w:sz w:val="22"/>
        </w:rPr>
      </w:pPr>
    </w:p>
    <w:p w:rsidR="00D373F1" w:rsidRPr="002C17BD" w:rsidRDefault="00D373F1" w:rsidP="006D50A9">
      <w:pPr>
        <w:pStyle w:val="1"/>
        <w:spacing w:after="0"/>
        <w:jc w:val="center"/>
        <w:outlineLvl w:val="0"/>
        <w:rPr>
          <w:b/>
          <w:sz w:val="22"/>
          <w:szCs w:val="22"/>
          <w:lang w:val="ru-RU"/>
        </w:rPr>
      </w:pPr>
      <w:r w:rsidRPr="002C17BD">
        <w:rPr>
          <w:b/>
          <w:sz w:val="22"/>
          <w:szCs w:val="22"/>
          <w:lang w:val="ru-RU"/>
        </w:rPr>
        <w:t>4. КАЧЕСТВО ТОВАРА.</w:t>
      </w:r>
    </w:p>
    <w:p w:rsidR="00D373F1" w:rsidRPr="002C17BD" w:rsidRDefault="00D373F1"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373F1" w:rsidRPr="002C17BD" w:rsidRDefault="00D373F1"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373F1" w:rsidRPr="002C17BD" w:rsidRDefault="00D373F1"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373F1" w:rsidRPr="002C17BD" w:rsidRDefault="00D373F1"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373F1" w:rsidRDefault="00D373F1"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373F1" w:rsidRPr="00B27B1F" w:rsidRDefault="00D373F1" w:rsidP="006D50A9">
      <w:pPr>
        <w:pStyle w:val="1"/>
        <w:spacing w:after="0"/>
        <w:ind w:firstLine="708"/>
        <w:jc w:val="both"/>
        <w:rPr>
          <w:sz w:val="22"/>
          <w:szCs w:val="22"/>
          <w:lang w:val="ru-RU"/>
        </w:rPr>
      </w:pPr>
      <w:r>
        <w:rPr>
          <w:sz w:val="22"/>
          <w:szCs w:val="22"/>
          <w:lang w:val="ru-RU"/>
        </w:rPr>
        <w:t xml:space="preserve">4.5. </w:t>
      </w:r>
      <w:r w:rsidRPr="00B27B1F">
        <w:rPr>
          <w:sz w:val="22"/>
          <w:szCs w:val="22"/>
          <w:lang w:val="ru-RU"/>
        </w:rPr>
        <w:t>О</w:t>
      </w:r>
      <w:r w:rsidRPr="00B27B1F">
        <w:rPr>
          <w:color w:val="000000"/>
          <w:sz w:val="22"/>
          <w:szCs w:val="22"/>
          <w:shd w:val="clear" w:color="auto" w:fill="FFFFFF"/>
          <w:lang w:val="ru-RU"/>
        </w:rPr>
        <w:t>статочный срок годности товара на момент</w:t>
      </w:r>
      <w:r w:rsidRPr="003F185A">
        <w:rPr>
          <w:color w:val="000000"/>
          <w:sz w:val="22"/>
          <w:szCs w:val="22"/>
          <w:shd w:val="clear" w:color="auto" w:fill="FFFFFF"/>
        </w:rPr>
        <w:t> </w:t>
      </w:r>
      <w:r w:rsidRPr="00B27B1F">
        <w:rPr>
          <w:color w:val="000000"/>
          <w:sz w:val="22"/>
          <w:szCs w:val="22"/>
          <w:shd w:val="clear" w:color="auto" w:fill="FFFFFF"/>
          <w:lang w:val="ru-RU"/>
        </w:rPr>
        <w:t>поставки Заказчику должен составлять не менее 12 (двенадцати) месяцев от срока годности, установленного производителем</w:t>
      </w:r>
      <w:r>
        <w:rPr>
          <w:color w:val="000000"/>
          <w:sz w:val="22"/>
          <w:szCs w:val="22"/>
          <w:shd w:val="clear" w:color="auto" w:fill="FFFFFF"/>
          <w:lang w:val="ru-RU"/>
        </w:rPr>
        <w:t>.</w:t>
      </w:r>
    </w:p>
    <w:p w:rsidR="00D373F1" w:rsidRPr="00A43EC6" w:rsidRDefault="00D373F1" w:rsidP="00321793">
      <w:pPr>
        <w:tabs>
          <w:tab w:val="left" w:pos="360"/>
        </w:tabs>
        <w:ind w:firstLine="357"/>
        <w:jc w:val="both"/>
        <w:outlineLvl w:val="0"/>
      </w:pPr>
      <w:r>
        <w:tab/>
      </w:r>
      <w:r>
        <w:tab/>
      </w:r>
    </w:p>
    <w:p w:rsidR="00D373F1" w:rsidRDefault="00D373F1" w:rsidP="006D50A9">
      <w:pPr>
        <w:jc w:val="center"/>
        <w:outlineLvl w:val="0"/>
        <w:rPr>
          <w:b/>
          <w:sz w:val="22"/>
        </w:rPr>
      </w:pPr>
      <w:r w:rsidRPr="002C17BD">
        <w:rPr>
          <w:b/>
          <w:sz w:val="22"/>
        </w:rPr>
        <w:t xml:space="preserve">5. ПОРЯДОК ПРИЕМА ПОСТАВЛЯЕМЫХ ТОВАРОВ. </w:t>
      </w:r>
    </w:p>
    <w:p w:rsidR="00D373F1" w:rsidRPr="002C17BD" w:rsidRDefault="00D373F1"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D373F1" w:rsidRPr="002C17BD" w:rsidRDefault="00D373F1" w:rsidP="006D50A9">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Уборка и вывоз </w:t>
      </w:r>
      <w:r w:rsidRPr="00883291">
        <w:rPr>
          <w:sz w:val="22"/>
          <w:szCs w:val="22"/>
        </w:rPr>
        <w:t>транспортировочной тары</w:t>
      </w:r>
      <w:r>
        <w:rPr>
          <w:sz w:val="22"/>
          <w:szCs w:val="22"/>
        </w:rPr>
        <w:t xml:space="preserve"> (деревянная обрешетка, поддоны) производится </w:t>
      </w:r>
      <w:r w:rsidRPr="002C17BD">
        <w:rPr>
          <w:sz w:val="22"/>
          <w:szCs w:val="22"/>
        </w:rPr>
        <w:t>за счет сил и средств Поставщика</w:t>
      </w:r>
      <w:r>
        <w:rPr>
          <w:sz w:val="22"/>
          <w:szCs w:val="22"/>
        </w:rPr>
        <w:t>.</w:t>
      </w:r>
    </w:p>
    <w:p w:rsidR="00D373F1" w:rsidRDefault="00D373F1" w:rsidP="006D50A9">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D373F1" w:rsidRPr="00642378" w:rsidRDefault="00D373F1"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D373F1" w:rsidRPr="002C17BD" w:rsidRDefault="00D373F1"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D373F1" w:rsidRPr="002C17BD" w:rsidRDefault="00D373F1"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D373F1" w:rsidRPr="002C17BD" w:rsidRDefault="00D373F1"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D373F1" w:rsidRPr="002C17BD" w:rsidRDefault="00D373F1"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D373F1" w:rsidRPr="002C17BD" w:rsidRDefault="00D373F1"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D373F1" w:rsidRDefault="00D373F1" w:rsidP="00921A3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D373F1" w:rsidRDefault="00D373F1" w:rsidP="006D50A9">
      <w:pPr>
        <w:pStyle w:val="1"/>
        <w:spacing w:after="0"/>
        <w:ind w:firstLine="708"/>
        <w:jc w:val="both"/>
        <w:rPr>
          <w:bCs/>
          <w:sz w:val="22"/>
          <w:szCs w:val="22"/>
          <w:lang w:val="ru-RU"/>
        </w:rPr>
      </w:pPr>
    </w:p>
    <w:p w:rsidR="00D373F1" w:rsidRPr="00661EEB" w:rsidRDefault="00D373F1" w:rsidP="00B27B1F">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D373F1" w:rsidRPr="00FD6851" w:rsidRDefault="00D373F1" w:rsidP="00B27B1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Исполнитель</w:t>
      </w:r>
      <w:r w:rsidRPr="00F36FF4">
        <w:rPr>
          <w:sz w:val="22"/>
        </w:rPr>
        <w:t xml:space="preserve"> представля</w:t>
      </w:r>
      <w:r>
        <w:rPr>
          <w:sz w:val="22"/>
        </w:rPr>
        <w:t>ет Заказчику обеспечение в виде</w:t>
      </w:r>
      <w:r w:rsidRPr="00F36FF4">
        <w:rPr>
          <w:sz w:val="22"/>
        </w:rPr>
        <w:t xml:space="preserve"> </w:t>
      </w:r>
      <w:r>
        <w:rPr>
          <w:sz w:val="22"/>
        </w:rPr>
        <w:t>безотзывной банковской гарантии</w:t>
      </w:r>
      <w:r w:rsidRPr="00F36FF4">
        <w:rPr>
          <w:sz w:val="22"/>
        </w:rPr>
        <w:t xml:space="preserve"> или передачи в залог денежных средств, в том числе в форме вклада (депозита), в соответствии с </w:t>
      </w:r>
      <w:r>
        <w:rPr>
          <w:sz w:val="22"/>
        </w:rPr>
        <w:t>требованиями документации о запросе котировок в электронной форме</w:t>
      </w:r>
      <w:r w:rsidRPr="00F36FF4">
        <w:rPr>
          <w:sz w:val="22"/>
        </w:rPr>
        <w:t xml:space="preserve">. </w:t>
      </w:r>
    </w:p>
    <w:p w:rsidR="00D373F1" w:rsidRDefault="00D373F1" w:rsidP="00B27B1F">
      <w:pPr>
        <w:ind w:firstLine="720"/>
        <w:jc w:val="both"/>
        <w:rPr>
          <w:sz w:val="22"/>
        </w:rPr>
      </w:pPr>
      <w:r>
        <w:rPr>
          <w:sz w:val="22"/>
        </w:rPr>
        <w:t>6</w:t>
      </w:r>
      <w:r w:rsidRPr="00F36FF4">
        <w:rPr>
          <w:sz w:val="22"/>
        </w:rPr>
        <w:t>.</w:t>
      </w:r>
      <w:r w:rsidRPr="00F245EF">
        <w:rPr>
          <w:sz w:val="22"/>
        </w:rPr>
        <w:t>2</w:t>
      </w:r>
      <w:r w:rsidRPr="00F36FF4">
        <w:rPr>
          <w:sz w:val="22"/>
        </w:rPr>
        <w:t xml:space="preserve">. </w:t>
      </w:r>
      <w:r w:rsidRPr="00DC0A4E">
        <w:rPr>
          <w:bCs/>
          <w:sz w:val="22"/>
          <w:szCs w:val="22"/>
        </w:rPr>
        <w:t xml:space="preserve">Обеспечение исполнения договора предоставляется на </w:t>
      </w:r>
      <w:r w:rsidRPr="00DC0A4E">
        <w:rPr>
          <w:sz w:val="22"/>
          <w:szCs w:val="22"/>
        </w:rPr>
        <w:t>срок исполнения обязательств по договору поставщиком (исполнителем, подрядчиком) плюс 60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r w:rsidRPr="00F36FF4">
        <w:rPr>
          <w:sz w:val="22"/>
        </w:rPr>
        <w:t>.</w:t>
      </w:r>
    </w:p>
    <w:p w:rsidR="00D373F1" w:rsidRDefault="00D373F1" w:rsidP="00B27B1F">
      <w:pPr>
        <w:ind w:firstLine="708"/>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p>
    <w:p w:rsidR="00D373F1" w:rsidRPr="00D15C79" w:rsidRDefault="00D373F1" w:rsidP="00B27B1F">
      <w:pPr>
        <w:autoSpaceDE w:val="0"/>
        <w:autoSpaceDN w:val="0"/>
        <w:adjustRightInd w:val="0"/>
        <w:jc w:val="both"/>
        <w:rPr>
          <w:sz w:val="22"/>
          <w:szCs w:val="22"/>
        </w:rPr>
      </w:pPr>
      <w:r>
        <w:rPr>
          <w:b/>
          <w:sz w:val="22"/>
          <w:szCs w:val="22"/>
        </w:rPr>
        <w:t>265 000,00</w:t>
      </w:r>
      <w:r w:rsidRPr="00A01D92">
        <w:rPr>
          <w:b/>
          <w:sz w:val="22"/>
          <w:szCs w:val="22"/>
        </w:rPr>
        <w:t xml:space="preserve"> рублей </w:t>
      </w:r>
      <w:r w:rsidRPr="00A01D92">
        <w:rPr>
          <w:sz w:val="22"/>
          <w:szCs w:val="22"/>
        </w:rPr>
        <w:t>(</w:t>
      </w:r>
      <w:r>
        <w:rPr>
          <w:sz w:val="22"/>
          <w:szCs w:val="22"/>
        </w:rPr>
        <w:t xml:space="preserve">Двести шестьдесят пять тысяч рублей 00 копеек),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D373F1" w:rsidRPr="00CC571A" w:rsidRDefault="00D373F1" w:rsidP="00B27B1F">
      <w:pPr>
        <w:autoSpaceDE w:val="0"/>
        <w:autoSpaceDN w:val="0"/>
        <w:adjustRightInd w:val="0"/>
        <w:ind w:firstLine="720"/>
        <w:jc w:val="both"/>
        <w:rPr>
          <w:sz w:val="22"/>
          <w:szCs w:val="22"/>
        </w:rPr>
      </w:pPr>
      <w:r>
        <w:rPr>
          <w:sz w:val="22"/>
        </w:rPr>
        <w:t>6</w:t>
      </w:r>
      <w:r w:rsidRPr="00ED1A77">
        <w:rPr>
          <w:sz w:val="22"/>
        </w:rPr>
        <w:t xml:space="preserve">.4. В случае если в качестве обеспечения исполнения обязательств по Договору </w:t>
      </w:r>
      <w:r>
        <w:rPr>
          <w:sz w:val="22"/>
        </w:rPr>
        <w:t>Исполнитель</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D373F1" w:rsidRPr="004B728A" w:rsidRDefault="00D373F1" w:rsidP="00B27B1F">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Исполнителем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sidRPr="005F732F">
        <w:rPr>
          <w:sz w:val="22"/>
        </w:rPr>
        <w:t xml:space="preserve">запросе котировок в электронной форме </w:t>
      </w:r>
      <w:r w:rsidRPr="005F732F">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D373F1" w:rsidRPr="00F36FF4" w:rsidRDefault="00D373F1" w:rsidP="00B27B1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D373F1" w:rsidRDefault="00D373F1" w:rsidP="00B27B1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D373F1" w:rsidRPr="0079516C" w:rsidRDefault="00D373F1" w:rsidP="00B27B1F">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 о</w:t>
      </w:r>
      <w:r>
        <w:rPr>
          <w:sz w:val="22"/>
          <w:szCs w:val="22"/>
        </w:rPr>
        <w:t xml:space="preserve"> запросе котировок</w:t>
      </w:r>
      <w:r w:rsidRPr="0079516C">
        <w:rPr>
          <w:sz w:val="22"/>
          <w:szCs w:val="22"/>
        </w:rPr>
        <w:t xml:space="preserve"> в электронной форме, включая нарушение требований к характеристикам, потребительским свойствам товара);</w:t>
      </w:r>
    </w:p>
    <w:p w:rsidR="00D373F1" w:rsidRPr="0079516C" w:rsidRDefault="00D373F1" w:rsidP="00B27B1F">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w:t>
      </w:r>
      <w:r>
        <w:rPr>
          <w:sz w:val="22"/>
        </w:rPr>
        <w:t>овору, установленных пунктом 1.4</w:t>
      </w:r>
      <w:r w:rsidRPr="0079516C">
        <w:rPr>
          <w:sz w:val="22"/>
        </w:rPr>
        <w:t>. Договора;</w:t>
      </w:r>
    </w:p>
    <w:p w:rsidR="00D373F1" w:rsidRPr="0079516C" w:rsidRDefault="00D373F1" w:rsidP="00B27B1F">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D373F1" w:rsidRPr="0079516C" w:rsidRDefault="00D373F1" w:rsidP="00B27B1F">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D373F1" w:rsidRPr="004D4D95" w:rsidRDefault="00D373F1" w:rsidP="00B27B1F">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D373F1" w:rsidRPr="002C17BD" w:rsidRDefault="00D373F1" w:rsidP="00B27B1F">
      <w:pPr>
        <w:pStyle w:val="1"/>
        <w:spacing w:after="0"/>
        <w:ind w:firstLine="708"/>
        <w:jc w:val="both"/>
        <w:rPr>
          <w:bCs/>
          <w:sz w:val="22"/>
          <w:szCs w:val="22"/>
          <w:lang w:val="ru-RU"/>
        </w:rPr>
      </w:pPr>
    </w:p>
    <w:p w:rsidR="00D373F1" w:rsidRPr="002C17BD" w:rsidRDefault="00D373F1" w:rsidP="00B27B1F">
      <w:pPr>
        <w:jc w:val="center"/>
        <w:outlineLvl w:val="0"/>
        <w:rPr>
          <w:b/>
          <w:sz w:val="22"/>
        </w:rPr>
      </w:pPr>
      <w:r>
        <w:rPr>
          <w:b/>
          <w:sz w:val="22"/>
        </w:rPr>
        <w:t>7</w:t>
      </w:r>
      <w:r w:rsidRPr="002C17BD">
        <w:rPr>
          <w:b/>
          <w:sz w:val="22"/>
        </w:rPr>
        <w:t>. ОТВЕТСТВЕННОСТЬ СТОРОН</w:t>
      </w:r>
    </w:p>
    <w:p w:rsidR="00D373F1" w:rsidRPr="002C17BD" w:rsidRDefault="00D373F1" w:rsidP="00031FD1">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D373F1" w:rsidRPr="002C17BD" w:rsidRDefault="00D373F1" w:rsidP="00031FD1">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D373F1" w:rsidRPr="00DF2FC6" w:rsidRDefault="00D373F1" w:rsidP="00031FD1">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373F1" w:rsidRPr="00DF2FC6" w:rsidRDefault="00D373F1" w:rsidP="00031FD1">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D373F1" w:rsidRDefault="00D373F1" w:rsidP="00031FD1">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D373F1" w:rsidRPr="00461FF1" w:rsidRDefault="00D373F1" w:rsidP="00031FD1">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D373F1" w:rsidRPr="00461FF1" w:rsidRDefault="00D373F1" w:rsidP="00031FD1">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373F1" w:rsidRPr="00461FF1" w:rsidRDefault="00D373F1" w:rsidP="00031FD1">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373F1" w:rsidRPr="00461FF1" w:rsidRDefault="00D373F1" w:rsidP="00031FD1">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373F1" w:rsidRDefault="00D373F1" w:rsidP="00031FD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373F1" w:rsidRPr="002C17BD" w:rsidRDefault="00D373F1" w:rsidP="00031FD1">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D373F1" w:rsidRPr="002C17BD" w:rsidRDefault="00D373F1" w:rsidP="00031FD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D373F1" w:rsidRPr="002C17BD" w:rsidRDefault="00D373F1" w:rsidP="00031FD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373F1" w:rsidRPr="002C17BD" w:rsidRDefault="00D373F1" w:rsidP="00031FD1">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D373F1" w:rsidRPr="00461FF1" w:rsidRDefault="00D373F1" w:rsidP="00031FD1">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373F1" w:rsidRPr="00461FF1" w:rsidRDefault="00D373F1" w:rsidP="00031FD1">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373F1" w:rsidRPr="00461FF1" w:rsidRDefault="00D373F1" w:rsidP="00031FD1">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373F1" w:rsidRPr="00461FF1" w:rsidRDefault="00D373F1" w:rsidP="00031FD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D373F1" w:rsidRPr="002C17BD" w:rsidRDefault="00D373F1" w:rsidP="00B27B1F">
      <w:pPr>
        <w:ind w:firstLine="561"/>
        <w:jc w:val="both"/>
        <w:rPr>
          <w:sz w:val="22"/>
        </w:rPr>
      </w:pPr>
    </w:p>
    <w:p w:rsidR="00D373F1" w:rsidRPr="002C17BD" w:rsidRDefault="00D373F1" w:rsidP="00B27B1F">
      <w:pPr>
        <w:jc w:val="center"/>
        <w:outlineLvl w:val="0"/>
        <w:rPr>
          <w:b/>
          <w:sz w:val="22"/>
        </w:rPr>
      </w:pPr>
      <w:r>
        <w:rPr>
          <w:b/>
          <w:sz w:val="22"/>
        </w:rPr>
        <w:t>8</w:t>
      </w:r>
      <w:r w:rsidRPr="002C17BD">
        <w:rPr>
          <w:b/>
          <w:sz w:val="22"/>
        </w:rPr>
        <w:t xml:space="preserve">. ОБСТОЯТЕЛЬСТВА НЕПРЕОДОЛИМОЙ СИЛЫ </w:t>
      </w:r>
    </w:p>
    <w:p w:rsidR="00D373F1" w:rsidRPr="002C17BD" w:rsidRDefault="00D373F1" w:rsidP="00B27B1F">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373F1" w:rsidRPr="002C17BD" w:rsidRDefault="00D373F1" w:rsidP="00B27B1F">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373F1" w:rsidRDefault="00D373F1" w:rsidP="00B27B1F">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373F1" w:rsidRPr="002C17BD" w:rsidRDefault="00D373F1" w:rsidP="00B27B1F">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373F1" w:rsidRPr="002C17BD" w:rsidRDefault="00D373F1" w:rsidP="00B27B1F">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373F1" w:rsidRPr="002C17BD" w:rsidRDefault="00D373F1" w:rsidP="00B27B1F">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373F1" w:rsidRPr="002C17BD" w:rsidRDefault="00D373F1" w:rsidP="00B27B1F">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373F1" w:rsidRPr="002C17BD" w:rsidRDefault="00D373F1" w:rsidP="00B27B1F">
      <w:pPr>
        <w:jc w:val="center"/>
        <w:rPr>
          <w:b/>
          <w:sz w:val="22"/>
        </w:rPr>
      </w:pPr>
    </w:p>
    <w:p w:rsidR="00D373F1" w:rsidRPr="002C17BD" w:rsidRDefault="00D373F1" w:rsidP="00B27B1F">
      <w:pPr>
        <w:jc w:val="center"/>
        <w:outlineLvl w:val="0"/>
        <w:rPr>
          <w:b/>
          <w:sz w:val="22"/>
        </w:rPr>
      </w:pPr>
      <w:r>
        <w:rPr>
          <w:b/>
          <w:sz w:val="22"/>
        </w:rPr>
        <w:t>9</w:t>
      </w:r>
      <w:r w:rsidRPr="002C17BD">
        <w:rPr>
          <w:b/>
          <w:sz w:val="22"/>
        </w:rPr>
        <w:t>. РАССМОТРЕНИЕ СПОРОВ</w:t>
      </w:r>
    </w:p>
    <w:p w:rsidR="00D373F1" w:rsidRPr="002C17BD" w:rsidRDefault="00D373F1" w:rsidP="00B27B1F">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373F1" w:rsidRPr="002C17BD" w:rsidRDefault="00D373F1" w:rsidP="00B27B1F">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373F1" w:rsidRPr="002C17BD" w:rsidRDefault="00D373F1" w:rsidP="00B27B1F">
      <w:pPr>
        <w:ind w:firstLine="561"/>
        <w:jc w:val="center"/>
        <w:rPr>
          <w:b/>
          <w:sz w:val="22"/>
        </w:rPr>
      </w:pPr>
    </w:p>
    <w:p w:rsidR="00D373F1" w:rsidRPr="002C17BD" w:rsidRDefault="00D373F1" w:rsidP="00B27B1F">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D373F1" w:rsidRPr="00845A09" w:rsidRDefault="00D373F1" w:rsidP="00B27B1F">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становится обязательным для Сторон </w:t>
      </w:r>
      <w:r w:rsidRPr="009A1506">
        <w:rPr>
          <w:sz w:val="22"/>
        </w:rPr>
        <w:t>с момента его заключения, которым является дата его подписания обеими Сторонами</w:t>
      </w:r>
      <w:r>
        <w:rPr>
          <w:sz w:val="22"/>
        </w:rPr>
        <w:t>,</w:t>
      </w:r>
      <w:r w:rsidRPr="002C17BD">
        <w:rPr>
          <w:sz w:val="22"/>
        </w:rPr>
        <w:t xml:space="preserve"> и действует </w:t>
      </w:r>
      <w:r w:rsidRPr="00242F75">
        <w:rPr>
          <w:sz w:val="22"/>
        </w:rPr>
        <w:t>по «</w:t>
      </w:r>
      <w:r>
        <w:rPr>
          <w:sz w:val="22"/>
        </w:rPr>
        <w:t>29</w:t>
      </w:r>
      <w:r w:rsidRPr="00242F75">
        <w:rPr>
          <w:sz w:val="22"/>
        </w:rPr>
        <w:t xml:space="preserve">» </w:t>
      </w:r>
      <w:r>
        <w:rPr>
          <w:sz w:val="22"/>
        </w:rPr>
        <w:t>августа</w:t>
      </w:r>
      <w:r w:rsidRPr="00242F75">
        <w:rPr>
          <w:sz w:val="22"/>
        </w:rPr>
        <w:t xml:space="preserve"> </w:t>
      </w:r>
      <w:r>
        <w:rPr>
          <w:sz w:val="22"/>
        </w:rPr>
        <w:t>2022</w:t>
      </w:r>
      <w:r w:rsidRPr="00EE3E5B">
        <w:rPr>
          <w:sz w:val="22"/>
        </w:rPr>
        <w:t xml:space="preserve"> года, ил</w:t>
      </w:r>
      <w:r>
        <w:rPr>
          <w:sz w:val="22"/>
        </w:rPr>
        <w:t>и до момента достижения в ходе исполнения цены договора, указанной в п. 2.1., если такое событие наступит раньше, а части оплаты оказанных услуг – до полного исполнения Заказчиком своих обязательств по Договору</w:t>
      </w:r>
      <w:r w:rsidRPr="00845A09">
        <w:rPr>
          <w:sz w:val="22"/>
        </w:rPr>
        <w:t>..</w:t>
      </w:r>
    </w:p>
    <w:p w:rsidR="00D373F1" w:rsidRPr="002C17BD" w:rsidRDefault="00D373F1" w:rsidP="00B27B1F">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373F1" w:rsidRPr="002C17BD" w:rsidRDefault="00D373F1" w:rsidP="00B27B1F">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373F1" w:rsidRDefault="00D373F1" w:rsidP="00B27B1F">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373F1" w:rsidRDefault="00D373F1" w:rsidP="00B27B1F">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373F1" w:rsidRDefault="00D373F1" w:rsidP="00B27B1F">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373F1" w:rsidRDefault="00D373F1" w:rsidP="00B27B1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373F1" w:rsidRDefault="00D373F1" w:rsidP="00B27B1F">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D373F1" w:rsidRPr="009E6582" w:rsidRDefault="00D373F1" w:rsidP="00B27B1F">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373F1" w:rsidRDefault="00D373F1" w:rsidP="00B27B1F">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D373F1" w:rsidRPr="005720D2" w:rsidRDefault="00D373F1" w:rsidP="00B27B1F">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373F1" w:rsidRDefault="00D373F1" w:rsidP="00B27B1F">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373F1" w:rsidRDefault="00D373F1" w:rsidP="00B27B1F">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373F1" w:rsidRPr="009E6582" w:rsidRDefault="00D373F1" w:rsidP="00B27B1F">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373F1" w:rsidRDefault="00D373F1" w:rsidP="00B27B1F">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373F1" w:rsidRDefault="00D373F1" w:rsidP="00B27B1F">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373F1" w:rsidRDefault="00D373F1" w:rsidP="00B27B1F">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373F1" w:rsidRDefault="00D373F1" w:rsidP="00B27B1F">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D373F1" w:rsidRDefault="00D373F1" w:rsidP="00B27B1F">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D373F1" w:rsidRPr="00F862B9" w:rsidRDefault="00D373F1" w:rsidP="00B27B1F">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D373F1" w:rsidRDefault="00D373F1" w:rsidP="00B27B1F">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D373F1" w:rsidRPr="00CD6F67" w:rsidRDefault="00D373F1" w:rsidP="00B27B1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D373F1" w:rsidRPr="00CD6F67" w:rsidRDefault="00D373F1" w:rsidP="00B27B1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3F1" w:rsidRDefault="00D373F1" w:rsidP="00B27B1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D373F1" w:rsidRDefault="00D373F1" w:rsidP="00B27B1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D373F1" w:rsidRPr="00CD6F67" w:rsidRDefault="00D373F1" w:rsidP="00B27B1F">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D373F1" w:rsidRPr="00801638" w:rsidRDefault="00D373F1" w:rsidP="00B27B1F">
      <w:pPr>
        <w:ind w:firstLine="709"/>
        <w:jc w:val="both"/>
        <w:rPr>
          <w:sz w:val="22"/>
          <w:szCs w:val="22"/>
        </w:rPr>
      </w:pPr>
      <w:r w:rsidRPr="00801638">
        <w:rPr>
          <w:sz w:val="22"/>
          <w:szCs w:val="22"/>
        </w:rPr>
        <w:t>- изменение предмета договора не допускается;</w:t>
      </w:r>
    </w:p>
    <w:p w:rsidR="00D373F1" w:rsidRDefault="00D373F1" w:rsidP="00B27B1F">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373F1" w:rsidRDefault="00D373F1" w:rsidP="00B27B1F">
      <w:pPr>
        <w:ind w:firstLine="709"/>
        <w:jc w:val="both"/>
        <w:rPr>
          <w:sz w:val="22"/>
          <w:szCs w:val="22"/>
        </w:rPr>
      </w:pPr>
    </w:p>
    <w:p w:rsidR="00D373F1" w:rsidRPr="00B15B05" w:rsidRDefault="00D373F1" w:rsidP="00C37BAF">
      <w:pPr>
        <w:widowControl w:val="0"/>
        <w:autoSpaceDE w:val="0"/>
        <w:ind w:firstLine="709"/>
        <w:jc w:val="center"/>
        <w:rPr>
          <w:b/>
          <w:sz w:val="22"/>
          <w:szCs w:val="22"/>
        </w:rPr>
      </w:pPr>
      <w:r w:rsidRPr="00B15B05">
        <w:rPr>
          <w:b/>
          <w:sz w:val="22"/>
          <w:szCs w:val="22"/>
        </w:rPr>
        <w:t>1</w:t>
      </w:r>
      <w:r>
        <w:rPr>
          <w:b/>
          <w:sz w:val="22"/>
          <w:szCs w:val="22"/>
        </w:rPr>
        <w:t>1. ОСОБЫЕ УСЛОВИЯ</w:t>
      </w:r>
    </w:p>
    <w:p w:rsidR="00D373F1" w:rsidRPr="00B15B05" w:rsidRDefault="00D373F1" w:rsidP="00C37BAF">
      <w:pPr>
        <w:spacing w:after="1"/>
        <w:ind w:firstLine="540"/>
        <w:jc w:val="both"/>
        <w:rPr>
          <w:sz w:val="22"/>
          <w:szCs w:val="22"/>
        </w:rPr>
      </w:pPr>
      <w:r>
        <w:rPr>
          <w:sz w:val="22"/>
          <w:szCs w:val="22"/>
        </w:rPr>
        <w:t>11</w:t>
      </w:r>
      <w:r w:rsidRPr="00B15B05">
        <w:rPr>
          <w:sz w:val="22"/>
          <w:szCs w:val="22"/>
        </w:rPr>
        <w:t>.1. Стороны при исполнении Договора:</w:t>
      </w:r>
    </w:p>
    <w:p w:rsidR="00D373F1" w:rsidRPr="00B15B05" w:rsidRDefault="00D373F1" w:rsidP="00C37BAF">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373F1" w:rsidRPr="00B15B05" w:rsidRDefault="00D373F1" w:rsidP="00C37BAF">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373F1" w:rsidRPr="00B15B05" w:rsidRDefault="00D373F1" w:rsidP="00C37BAF">
      <w:pPr>
        <w:widowControl w:val="0"/>
        <w:autoSpaceDE w:val="0"/>
        <w:ind w:firstLine="709"/>
        <w:jc w:val="both"/>
        <w:rPr>
          <w:sz w:val="22"/>
          <w:szCs w:val="22"/>
        </w:rPr>
      </w:pPr>
      <w:r w:rsidRPr="00B15B05">
        <w:rPr>
          <w:sz w:val="22"/>
          <w:szCs w:val="22"/>
        </w:rPr>
        <w:t>результаты такой приемки;</w:t>
      </w:r>
    </w:p>
    <w:p w:rsidR="00D373F1" w:rsidRPr="00B15B05" w:rsidRDefault="00D373F1" w:rsidP="00C37BAF">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373F1" w:rsidRPr="00B15B05" w:rsidRDefault="00D373F1" w:rsidP="00C37BAF">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373F1" w:rsidRPr="00B15B05" w:rsidRDefault="00D373F1" w:rsidP="00C37BAF">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373F1" w:rsidRPr="00B15B05" w:rsidRDefault="00D373F1" w:rsidP="00C37BAF">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373F1" w:rsidRPr="00B15B05" w:rsidRDefault="00D373F1" w:rsidP="00C37BAF">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373F1" w:rsidRPr="00B15B05" w:rsidRDefault="00D373F1" w:rsidP="00C37BAF">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D373F1" w:rsidRPr="00B15B05" w:rsidRDefault="00D373F1" w:rsidP="00C37BAF">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D373F1" w:rsidRPr="00B15B05" w:rsidRDefault="00D373F1" w:rsidP="00C37BAF">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373F1" w:rsidRPr="00B15B05" w:rsidRDefault="00D373F1" w:rsidP="00C37BAF">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373F1" w:rsidRPr="00B15B05" w:rsidRDefault="00D373F1" w:rsidP="00C37BAF">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373F1" w:rsidRPr="00B15B05" w:rsidRDefault="00D373F1" w:rsidP="00C37BAF">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373F1" w:rsidRPr="00B15B05" w:rsidRDefault="00D373F1" w:rsidP="00C37BAF">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373F1" w:rsidRPr="00B15B05" w:rsidRDefault="00D373F1" w:rsidP="00C37BAF">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373F1" w:rsidRPr="00B15B05" w:rsidRDefault="00D373F1" w:rsidP="00C37BAF">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373F1" w:rsidRPr="00B15B05" w:rsidRDefault="00D373F1" w:rsidP="00C37BAF">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373F1" w:rsidRPr="00B15B05" w:rsidRDefault="00D373F1" w:rsidP="00C37BAF">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373F1" w:rsidRPr="00B15B05" w:rsidRDefault="00D373F1" w:rsidP="00C37BAF">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373F1" w:rsidRPr="00B15B05" w:rsidRDefault="00D373F1" w:rsidP="00C37BAF">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D373F1" w:rsidRDefault="00D373F1" w:rsidP="00C37BAF">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373F1" w:rsidRPr="00801638" w:rsidRDefault="00D373F1" w:rsidP="006D50A9">
      <w:pPr>
        <w:ind w:firstLine="709"/>
        <w:jc w:val="both"/>
        <w:rPr>
          <w:sz w:val="22"/>
          <w:szCs w:val="22"/>
        </w:rPr>
      </w:pPr>
    </w:p>
    <w:p w:rsidR="00D373F1" w:rsidRPr="002C17BD" w:rsidRDefault="00D373F1" w:rsidP="006D50A9">
      <w:pPr>
        <w:jc w:val="center"/>
        <w:outlineLvl w:val="0"/>
        <w:rPr>
          <w:b/>
          <w:sz w:val="22"/>
        </w:rPr>
      </w:pPr>
      <w:r>
        <w:rPr>
          <w:b/>
          <w:sz w:val="22"/>
        </w:rPr>
        <w:t>12</w:t>
      </w:r>
      <w:r w:rsidRPr="002C17BD">
        <w:rPr>
          <w:b/>
          <w:sz w:val="22"/>
        </w:rPr>
        <w:t>. ЗАКЛЮЧИТЕЛЬНЫЕ ПОЛОЖЕНИЯ</w:t>
      </w:r>
    </w:p>
    <w:p w:rsidR="00D373F1" w:rsidRPr="002C17BD" w:rsidRDefault="00D373F1" w:rsidP="006D50A9">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373F1" w:rsidRPr="002C17BD" w:rsidRDefault="00D373F1" w:rsidP="006D50A9">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373F1" w:rsidRDefault="00D373F1" w:rsidP="006D50A9">
      <w:pPr>
        <w:ind w:firstLine="540"/>
        <w:jc w:val="both"/>
        <w:rPr>
          <w:sz w:val="22"/>
        </w:rPr>
      </w:pPr>
      <w:r w:rsidRPr="00845A09">
        <w:rPr>
          <w:sz w:val="22"/>
        </w:rPr>
        <w:t xml:space="preserve">1) Приложение № 1. «Спецификация на поставку </w:t>
      </w:r>
      <w:r>
        <w:rPr>
          <w:sz w:val="22"/>
          <w:szCs w:val="22"/>
        </w:rPr>
        <w:t xml:space="preserve">комплектов эндопротезов </w:t>
      </w:r>
      <w:r>
        <w:rPr>
          <w:sz w:val="22"/>
        </w:rPr>
        <w:t>»;</w:t>
      </w:r>
    </w:p>
    <w:p w:rsidR="00D373F1" w:rsidRPr="00501B4A" w:rsidRDefault="00D373F1" w:rsidP="00C37BAF">
      <w:pPr>
        <w:ind w:firstLine="561"/>
        <w:jc w:val="both"/>
        <w:rPr>
          <w:sz w:val="22"/>
        </w:rPr>
      </w:pPr>
      <w:r>
        <w:rPr>
          <w:sz w:val="22"/>
        </w:rPr>
        <w:t xml:space="preserve">2) Приложение </w:t>
      </w:r>
      <w:r w:rsidRPr="00501B4A">
        <w:rPr>
          <w:sz w:val="22"/>
        </w:rPr>
        <w:t>№ 2 «Сведения об объектах закупки»;</w:t>
      </w:r>
    </w:p>
    <w:p w:rsidR="00D373F1" w:rsidRPr="00501B4A" w:rsidRDefault="00D373F1" w:rsidP="00C37BAF">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D373F1" w:rsidRPr="00501B4A" w:rsidRDefault="00D373F1" w:rsidP="00C37BAF">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D373F1" w:rsidRPr="00F10374" w:rsidRDefault="00D373F1" w:rsidP="00C37BAF">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D373F1" w:rsidRPr="002A7C6A" w:rsidRDefault="00D373F1" w:rsidP="006D50A9">
      <w:pPr>
        <w:ind w:firstLine="540"/>
        <w:jc w:val="both"/>
        <w:rPr>
          <w:sz w:val="22"/>
          <w:szCs w:val="22"/>
        </w:rPr>
      </w:pPr>
    </w:p>
    <w:p w:rsidR="00D373F1" w:rsidRDefault="00D373F1" w:rsidP="006D50A9">
      <w:pPr>
        <w:jc w:val="center"/>
        <w:outlineLvl w:val="0"/>
        <w:rPr>
          <w:b/>
          <w:sz w:val="22"/>
        </w:rPr>
      </w:pPr>
      <w:r>
        <w:rPr>
          <w:b/>
          <w:sz w:val="22"/>
        </w:rPr>
        <w:t>13. АДРЕСА И БАНКОВСКИЕ РЕКВИЗИТЫ СТОРОН</w:t>
      </w:r>
    </w:p>
    <w:p w:rsidR="00D373F1" w:rsidRPr="006C1699" w:rsidRDefault="00D373F1" w:rsidP="006D50A9">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373F1" w:rsidRPr="006C1699" w:rsidRDefault="00D373F1" w:rsidP="006D50A9">
      <w:pPr>
        <w:jc w:val="both"/>
        <w:rPr>
          <w:sz w:val="22"/>
          <w:szCs w:val="22"/>
        </w:rPr>
      </w:pPr>
      <w:r w:rsidRPr="006C1699">
        <w:rPr>
          <w:sz w:val="22"/>
          <w:szCs w:val="22"/>
        </w:rPr>
        <w:t>ИНН 5010036291   КПП 501001001</w:t>
      </w:r>
    </w:p>
    <w:p w:rsidR="00D373F1" w:rsidRPr="006C1699" w:rsidRDefault="00D373F1"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D373F1" w:rsidRPr="006C1699" w:rsidRDefault="00D373F1" w:rsidP="006D50A9">
      <w:pPr>
        <w:jc w:val="both"/>
        <w:rPr>
          <w:sz w:val="22"/>
          <w:szCs w:val="22"/>
        </w:rPr>
      </w:pPr>
      <w:r w:rsidRPr="006C1699">
        <w:rPr>
          <w:sz w:val="22"/>
          <w:szCs w:val="22"/>
        </w:rPr>
        <w:t xml:space="preserve">Телефон: +7 (496) 217-04-00, доб.0167 </w:t>
      </w:r>
    </w:p>
    <w:p w:rsidR="00D373F1" w:rsidRPr="006C1699" w:rsidRDefault="00D373F1"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D373F1" w:rsidRPr="005817D8" w:rsidRDefault="00D373F1" w:rsidP="006D50A9">
      <w:pPr>
        <w:jc w:val="both"/>
        <w:outlineLvl w:val="0"/>
        <w:rPr>
          <w:sz w:val="22"/>
          <w:szCs w:val="22"/>
          <w:u w:val="single"/>
        </w:rPr>
      </w:pPr>
      <w:r w:rsidRPr="005817D8">
        <w:rPr>
          <w:sz w:val="22"/>
          <w:szCs w:val="22"/>
          <w:u w:val="single"/>
        </w:rPr>
        <w:t>Реквизиты для перечисления платежей:</w:t>
      </w:r>
    </w:p>
    <w:p w:rsidR="00D373F1" w:rsidRPr="004C16F5" w:rsidRDefault="00D373F1" w:rsidP="00C37BAF">
      <w:pPr>
        <w:autoSpaceDE w:val="0"/>
        <w:autoSpaceDN w:val="0"/>
        <w:adjustRightInd w:val="0"/>
        <w:jc w:val="both"/>
        <w:rPr>
          <w:sz w:val="22"/>
          <w:szCs w:val="22"/>
        </w:rPr>
      </w:pPr>
      <w:r w:rsidRPr="004C16F5">
        <w:rPr>
          <w:sz w:val="22"/>
          <w:szCs w:val="22"/>
        </w:rPr>
        <w:t>ИНН 5010036291 КПП 501001001</w:t>
      </w:r>
    </w:p>
    <w:p w:rsidR="00D373F1" w:rsidRPr="004C16F5" w:rsidRDefault="00D373F1" w:rsidP="00C37BA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373F1" w:rsidRPr="004C16F5" w:rsidRDefault="00D373F1" w:rsidP="00C37BAF">
      <w:pPr>
        <w:autoSpaceDE w:val="0"/>
        <w:autoSpaceDN w:val="0"/>
        <w:adjustRightInd w:val="0"/>
        <w:jc w:val="both"/>
        <w:rPr>
          <w:sz w:val="22"/>
          <w:szCs w:val="22"/>
        </w:rPr>
      </w:pPr>
      <w:r w:rsidRPr="004C16F5">
        <w:rPr>
          <w:sz w:val="22"/>
          <w:szCs w:val="22"/>
        </w:rPr>
        <w:t>Счет 03224643460000004800</w:t>
      </w:r>
    </w:p>
    <w:p w:rsidR="00D373F1" w:rsidRPr="004C16F5" w:rsidRDefault="00D373F1" w:rsidP="00C37BA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373F1" w:rsidRPr="004C16F5" w:rsidRDefault="00D373F1" w:rsidP="00C37BA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373F1" w:rsidRDefault="00D373F1" w:rsidP="00C37BAF">
      <w:pPr>
        <w:autoSpaceDE w:val="0"/>
        <w:autoSpaceDN w:val="0"/>
        <w:adjustRightInd w:val="0"/>
        <w:jc w:val="both"/>
        <w:rPr>
          <w:sz w:val="22"/>
          <w:szCs w:val="22"/>
        </w:rPr>
      </w:pPr>
      <w:r w:rsidRPr="004C16F5">
        <w:rPr>
          <w:sz w:val="22"/>
          <w:szCs w:val="22"/>
        </w:rPr>
        <w:t>ЕКС 40102810845370000004</w:t>
      </w:r>
    </w:p>
    <w:p w:rsidR="00D373F1" w:rsidRPr="002C17BD" w:rsidRDefault="00D373F1" w:rsidP="006D50A9">
      <w:pPr>
        <w:ind w:firstLine="540"/>
        <w:jc w:val="both"/>
        <w:outlineLvl w:val="0"/>
        <w:rPr>
          <w:sz w:val="22"/>
        </w:rPr>
      </w:pPr>
      <w:r w:rsidRPr="002C17BD">
        <w:rPr>
          <w:sz w:val="22"/>
        </w:rPr>
        <w:t>1</w:t>
      </w:r>
      <w:r>
        <w:rPr>
          <w:sz w:val="22"/>
        </w:rPr>
        <w:t>2</w:t>
      </w:r>
      <w:r w:rsidRPr="002C17BD">
        <w:rPr>
          <w:sz w:val="22"/>
        </w:rPr>
        <w:t>.2. Поставщик:</w:t>
      </w:r>
    </w:p>
    <w:p w:rsidR="00D373F1" w:rsidRPr="002C17BD" w:rsidRDefault="00D373F1" w:rsidP="006D50A9">
      <w:pPr>
        <w:jc w:val="both"/>
        <w:rPr>
          <w:sz w:val="22"/>
        </w:rPr>
      </w:pPr>
      <w:r w:rsidRPr="002C17BD">
        <w:rPr>
          <w:sz w:val="22"/>
        </w:rPr>
        <w:t>___________________________________________________________________________________</w:t>
      </w:r>
    </w:p>
    <w:p w:rsidR="00D373F1" w:rsidRDefault="00D373F1" w:rsidP="006D50A9">
      <w:pPr>
        <w:rPr>
          <w:sz w:val="22"/>
        </w:rPr>
      </w:pPr>
    </w:p>
    <w:p w:rsidR="00D373F1" w:rsidRPr="0079112D" w:rsidRDefault="00D373F1"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373F1" w:rsidRPr="009B020E" w:rsidTr="00A70967">
        <w:trPr>
          <w:jc w:val="center"/>
        </w:trPr>
        <w:tc>
          <w:tcPr>
            <w:tcW w:w="4927" w:type="dxa"/>
          </w:tcPr>
          <w:p w:rsidR="00D373F1" w:rsidRDefault="00D373F1" w:rsidP="00A70967">
            <w:pPr>
              <w:widowControl w:val="0"/>
              <w:autoSpaceDE w:val="0"/>
              <w:autoSpaceDN w:val="0"/>
              <w:adjustRightInd w:val="0"/>
              <w:jc w:val="center"/>
              <w:rPr>
                <w:b/>
                <w:sz w:val="22"/>
              </w:rPr>
            </w:pPr>
            <w:r w:rsidRPr="009B020E">
              <w:rPr>
                <w:b/>
                <w:sz w:val="22"/>
              </w:rPr>
              <w:t>От Заказчика</w:t>
            </w:r>
          </w:p>
          <w:p w:rsidR="00D373F1" w:rsidRPr="009B020E" w:rsidRDefault="00D373F1" w:rsidP="00A70967">
            <w:pPr>
              <w:widowControl w:val="0"/>
              <w:autoSpaceDE w:val="0"/>
              <w:autoSpaceDN w:val="0"/>
              <w:adjustRightInd w:val="0"/>
              <w:jc w:val="center"/>
              <w:rPr>
                <w:b/>
                <w:sz w:val="22"/>
              </w:rPr>
            </w:pPr>
          </w:p>
        </w:tc>
        <w:tc>
          <w:tcPr>
            <w:tcW w:w="4928" w:type="dxa"/>
          </w:tcPr>
          <w:p w:rsidR="00D373F1" w:rsidRPr="009B020E" w:rsidRDefault="00D373F1" w:rsidP="00A70967">
            <w:pPr>
              <w:widowControl w:val="0"/>
              <w:autoSpaceDE w:val="0"/>
              <w:autoSpaceDN w:val="0"/>
              <w:adjustRightInd w:val="0"/>
              <w:jc w:val="center"/>
              <w:rPr>
                <w:b/>
                <w:sz w:val="22"/>
              </w:rPr>
            </w:pPr>
            <w:r w:rsidRPr="009B020E">
              <w:rPr>
                <w:b/>
                <w:sz w:val="22"/>
              </w:rPr>
              <w:t>От Поставщика</w:t>
            </w:r>
          </w:p>
        </w:tc>
      </w:tr>
      <w:tr w:rsidR="00D373F1" w:rsidRPr="00E604FF" w:rsidTr="00A70967">
        <w:trPr>
          <w:jc w:val="center"/>
        </w:trPr>
        <w:tc>
          <w:tcPr>
            <w:tcW w:w="4927" w:type="dxa"/>
          </w:tcPr>
          <w:p w:rsidR="00D373F1" w:rsidRPr="00563913" w:rsidRDefault="00D373F1"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373F1" w:rsidRPr="00563913" w:rsidRDefault="00D373F1"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373F1" w:rsidRPr="00563913" w:rsidRDefault="00D373F1" w:rsidP="00A70967">
            <w:pPr>
              <w:widowControl w:val="0"/>
              <w:autoSpaceDE w:val="0"/>
              <w:autoSpaceDN w:val="0"/>
              <w:adjustRightInd w:val="0"/>
              <w:ind w:firstLine="720"/>
              <w:jc w:val="center"/>
              <w:rPr>
                <w:sz w:val="22"/>
                <w:szCs w:val="22"/>
              </w:rPr>
            </w:pPr>
          </w:p>
          <w:p w:rsidR="00D373F1" w:rsidRPr="00563913" w:rsidRDefault="00D373F1"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373F1" w:rsidRPr="000D3A4A" w:rsidRDefault="00D373F1"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373F1" w:rsidRPr="00E604FF" w:rsidRDefault="00D373F1" w:rsidP="00A70967">
            <w:pPr>
              <w:widowControl w:val="0"/>
              <w:autoSpaceDE w:val="0"/>
              <w:autoSpaceDN w:val="0"/>
              <w:adjustRightInd w:val="0"/>
              <w:ind w:left="653"/>
              <w:jc w:val="both"/>
              <w:rPr>
                <w:sz w:val="22"/>
              </w:rPr>
            </w:pPr>
            <w:r w:rsidRPr="00E604FF">
              <w:rPr>
                <w:sz w:val="22"/>
              </w:rPr>
              <w:t>Генеральный директор ХХХХХХ</w:t>
            </w:r>
          </w:p>
          <w:p w:rsidR="00D373F1" w:rsidRPr="00E604FF" w:rsidRDefault="00D373F1" w:rsidP="00A70967">
            <w:pPr>
              <w:widowControl w:val="0"/>
              <w:autoSpaceDE w:val="0"/>
              <w:autoSpaceDN w:val="0"/>
              <w:adjustRightInd w:val="0"/>
              <w:ind w:left="653" w:firstLine="720"/>
              <w:jc w:val="both"/>
              <w:rPr>
                <w:sz w:val="22"/>
              </w:rPr>
            </w:pPr>
          </w:p>
          <w:p w:rsidR="00D373F1" w:rsidRPr="00E604FF" w:rsidRDefault="00D373F1" w:rsidP="00A70967">
            <w:pPr>
              <w:widowControl w:val="0"/>
              <w:autoSpaceDE w:val="0"/>
              <w:autoSpaceDN w:val="0"/>
              <w:adjustRightInd w:val="0"/>
              <w:ind w:left="653" w:firstLine="720"/>
              <w:jc w:val="both"/>
              <w:rPr>
                <w:sz w:val="22"/>
              </w:rPr>
            </w:pPr>
          </w:p>
          <w:p w:rsidR="00D373F1" w:rsidRDefault="00D373F1" w:rsidP="00A70967">
            <w:pPr>
              <w:widowControl w:val="0"/>
              <w:autoSpaceDE w:val="0"/>
              <w:autoSpaceDN w:val="0"/>
              <w:adjustRightInd w:val="0"/>
              <w:ind w:left="653" w:firstLine="720"/>
              <w:jc w:val="both"/>
              <w:rPr>
                <w:sz w:val="22"/>
              </w:rPr>
            </w:pPr>
          </w:p>
          <w:p w:rsidR="00D373F1" w:rsidRPr="00E604FF" w:rsidRDefault="00D373F1" w:rsidP="00A70967">
            <w:pPr>
              <w:widowControl w:val="0"/>
              <w:autoSpaceDE w:val="0"/>
              <w:autoSpaceDN w:val="0"/>
              <w:adjustRightInd w:val="0"/>
              <w:ind w:left="653" w:firstLine="720"/>
              <w:jc w:val="both"/>
              <w:rPr>
                <w:sz w:val="22"/>
              </w:rPr>
            </w:pPr>
          </w:p>
          <w:p w:rsidR="00D373F1" w:rsidRPr="00E604FF" w:rsidRDefault="00D373F1" w:rsidP="00A70967">
            <w:pPr>
              <w:widowControl w:val="0"/>
              <w:autoSpaceDE w:val="0"/>
              <w:autoSpaceDN w:val="0"/>
              <w:adjustRightInd w:val="0"/>
              <w:ind w:left="653"/>
              <w:jc w:val="both"/>
              <w:rPr>
                <w:sz w:val="22"/>
              </w:rPr>
            </w:pPr>
            <w:r w:rsidRPr="00E604FF">
              <w:rPr>
                <w:sz w:val="22"/>
              </w:rPr>
              <w:t>___________________ ХХХХХХХ</w:t>
            </w:r>
          </w:p>
          <w:p w:rsidR="00D373F1" w:rsidRPr="00E604FF" w:rsidRDefault="00D373F1" w:rsidP="00A70967">
            <w:pPr>
              <w:widowControl w:val="0"/>
              <w:autoSpaceDE w:val="0"/>
              <w:autoSpaceDN w:val="0"/>
              <w:adjustRightInd w:val="0"/>
              <w:ind w:left="653"/>
              <w:rPr>
                <w:sz w:val="22"/>
              </w:rPr>
            </w:pPr>
            <w:r w:rsidRPr="00E604FF">
              <w:rPr>
                <w:sz w:val="22"/>
              </w:rPr>
              <w:t>М.П.</w:t>
            </w:r>
          </w:p>
        </w:tc>
      </w:tr>
    </w:tbl>
    <w:p w:rsidR="00D373F1" w:rsidRDefault="00D373F1" w:rsidP="006D50A9">
      <w:pPr>
        <w:ind w:left="6840"/>
        <w:rPr>
          <w:sz w:val="22"/>
        </w:rPr>
      </w:pPr>
    </w:p>
    <w:p w:rsidR="00D373F1" w:rsidRPr="002C17BD" w:rsidRDefault="00D373F1" w:rsidP="006D50A9">
      <w:pPr>
        <w:ind w:left="6840"/>
        <w:outlineLvl w:val="0"/>
        <w:rPr>
          <w:sz w:val="22"/>
        </w:rPr>
      </w:pPr>
      <w:r w:rsidRPr="002C17BD">
        <w:rPr>
          <w:sz w:val="22"/>
        </w:rPr>
        <w:t>Приложение № 1</w:t>
      </w:r>
    </w:p>
    <w:p w:rsidR="00D373F1" w:rsidRPr="002C17BD" w:rsidRDefault="00D373F1" w:rsidP="006D50A9">
      <w:pPr>
        <w:ind w:left="6840"/>
        <w:rPr>
          <w:sz w:val="22"/>
        </w:rPr>
      </w:pPr>
      <w:r w:rsidRPr="002C17BD">
        <w:rPr>
          <w:sz w:val="22"/>
        </w:rPr>
        <w:t xml:space="preserve">к </w:t>
      </w:r>
      <w:r>
        <w:rPr>
          <w:sz w:val="22"/>
        </w:rPr>
        <w:t>Договор</w:t>
      </w:r>
      <w:r w:rsidRPr="002C17BD">
        <w:rPr>
          <w:sz w:val="22"/>
        </w:rPr>
        <w:t>у № ______</w:t>
      </w:r>
    </w:p>
    <w:p w:rsidR="00D373F1" w:rsidRPr="002C17BD" w:rsidRDefault="00D373F1" w:rsidP="006D50A9">
      <w:pPr>
        <w:ind w:left="6840"/>
        <w:rPr>
          <w:sz w:val="22"/>
        </w:rPr>
      </w:pPr>
      <w:r w:rsidRPr="002C17BD">
        <w:rPr>
          <w:sz w:val="22"/>
        </w:rPr>
        <w:t xml:space="preserve">от «___» </w:t>
      </w:r>
      <w:r>
        <w:rPr>
          <w:sz w:val="22"/>
        </w:rPr>
        <w:t xml:space="preserve">января 2022 </w:t>
      </w:r>
      <w:r w:rsidRPr="002C17BD">
        <w:rPr>
          <w:sz w:val="22"/>
        </w:rPr>
        <w:t>года</w:t>
      </w:r>
    </w:p>
    <w:p w:rsidR="00D373F1" w:rsidRDefault="00D373F1" w:rsidP="006D50A9">
      <w:pPr>
        <w:jc w:val="center"/>
        <w:rPr>
          <w:sz w:val="22"/>
        </w:rPr>
      </w:pPr>
    </w:p>
    <w:p w:rsidR="00D373F1" w:rsidRPr="00B27B1F" w:rsidRDefault="00D373F1" w:rsidP="006D50A9">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 xml:space="preserve">комплектов эндопротезов </w:t>
      </w:r>
    </w:p>
    <w:p w:rsidR="00D373F1" w:rsidRPr="002D5402" w:rsidRDefault="00D373F1" w:rsidP="006D50A9">
      <w:pPr>
        <w:adjustRightInd w:val="0"/>
        <w:ind w:firstLine="540"/>
        <w:jc w:val="center"/>
        <w:rPr>
          <w:b/>
          <w:sz w:val="22"/>
        </w:rPr>
      </w:pPr>
    </w:p>
    <w:tbl>
      <w:tblPr>
        <w:tblW w:w="9362" w:type="dxa"/>
        <w:jc w:val="center"/>
        <w:tblInd w:w="-743" w:type="dxa"/>
        <w:tblLayout w:type="fixed"/>
        <w:tblLook w:val="0000"/>
      </w:tblPr>
      <w:tblGrid>
        <w:gridCol w:w="785"/>
        <w:gridCol w:w="2051"/>
        <w:gridCol w:w="1703"/>
        <w:gridCol w:w="2033"/>
        <w:gridCol w:w="960"/>
        <w:gridCol w:w="847"/>
        <w:gridCol w:w="983"/>
      </w:tblGrid>
      <w:tr w:rsidR="00D373F1" w:rsidRPr="00BD7D06" w:rsidTr="00C37BAF">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373F1" w:rsidRDefault="00D373F1" w:rsidP="00A70967">
            <w:pPr>
              <w:jc w:val="center"/>
              <w:rPr>
                <w:b/>
              </w:rPr>
            </w:pPr>
            <w:r w:rsidRPr="00BD7D06">
              <w:rPr>
                <w:b/>
              </w:rPr>
              <w:t xml:space="preserve">№ </w:t>
            </w:r>
          </w:p>
          <w:p w:rsidR="00D373F1" w:rsidRPr="00BD7D06" w:rsidRDefault="00D373F1"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D373F1" w:rsidRPr="00BD7D06" w:rsidRDefault="00D373F1"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D373F1" w:rsidRPr="00BD7D06" w:rsidRDefault="00D373F1" w:rsidP="00A70967">
            <w:pPr>
              <w:jc w:val="center"/>
              <w:rPr>
                <w:b/>
                <w:bCs/>
              </w:rPr>
            </w:pPr>
            <w:r w:rsidRPr="00BD7D06">
              <w:rPr>
                <w:b/>
                <w:bCs/>
              </w:rPr>
              <w:t>Технические характеристики товара</w:t>
            </w:r>
          </w:p>
        </w:tc>
        <w:tc>
          <w:tcPr>
            <w:tcW w:w="2033" w:type="dxa"/>
            <w:tcBorders>
              <w:top w:val="single" w:sz="4" w:space="0" w:color="000000"/>
              <w:left w:val="single" w:sz="4" w:space="0" w:color="auto"/>
              <w:bottom w:val="single" w:sz="4" w:space="0" w:color="auto"/>
              <w:right w:val="single" w:sz="4" w:space="0" w:color="auto"/>
            </w:tcBorders>
            <w:vAlign w:val="center"/>
          </w:tcPr>
          <w:p w:rsidR="00D373F1" w:rsidRPr="00BD7D06" w:rsidRDefault="00D373F1"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D373F1" w:rsidRPr="00BD7D06" w:rsidRDefault="00D373F1" w:rsidP="00A70967">
            <w:pPr>
              <w:jc w:val="center"/>
              <w:rPr>
                <w:b/>
              </w:rPr>
            </w:pPr>
            <w:r w:rsidRPr="00BD7D06">
              <w:rPr>
                <w:b/>
              </w:rPr>
              <w:t>Ед. изм.</w:t>
            </w:r>
          </w:p>
        </w:tc>
        <w:tc>
          <w:tcPr>
            <w:tcW w:w="847" w:type="dxa"/>
            <w:tcBorders>
              <w:top w:val="single" w:sz="4" w:space="0" w:color="auto"/>
              <w:left w:val="single" w:sz="4" w:space="0" w:color="auto"/>
              <w:bottom w:val="single" w:sz="4" w:space="0" w:color="auto"/>
              <w:right w:val="single" w:sz="4" w:space="0" w:color="auto"/>
            </w:tcBorders>
            <w:vAlign w:val="center"/>
          </w:tcPr>
          <w:p w:rsidR="00D373F1" w:rsidRPr="00BD7D06" w:rsidRDefault="00D373F1" w:rsidP="00A70967">
            <w:pPr>
              <w:jc w:val="center"/>
              <w:rPr>
                <w:b/>
              </w:rPr>
            </w:pPr>
            <w:r w:rsidRPr="00BD7D06">
              <w:rPr>
                <w:b/>
              </w:rPr>
              <w:t>Цена за ед. изм. с НДС, руб.</w:t>
            </w:r>
          </w:p>
        </w:tc>
        <w:tc>
          <w:tcPr>
            <w:tcW w:w="983" w:type="dxa"/>
            <w:tcBorders>
              <w:top w:val="single" w:sz="4" w:space="0" w:color="auto"/>
              <w:left w:val="single" w:sz="4" w:space="0" w:color="auto"/>
              <w:bottom w:val="single" w:sz="4" w:space="0" w:color="auto"/>
              <w:right w:val="single" w:sz="4" w:space="0" w:color="auto"/>
            </w:tcBorders>
            <w:vAlign w:val="center"/>
          </w:tcPr>
          <w:p w:rsidR="00D373F1" w:rsidRPr="00BD7D06" w:rsidRDefault="00D373F1" w:rsidP="00A70967">
            <w:pPr>
              <w:jc w:val="center"/>
              <w:rPr>
                <w:b/>
              </w:rPr>
            </w:pPr>
            <w:r w:rsidRPr="00BD7D06">
              <w:rPr>
                <w:b/>
              </w:rPr>
              <w:t>Справочно: в т.ч. НДС,%</w:t>
            </w:r>
          </w:p>
        </w:tc>
      </w:tr>
      <w:tr w:rsidR="00D373F1" w:rsidRPr="00BD7D06" w:rsidTr="00C37BAF">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373F1" w:rsidRPr="00BD7D06" w:rsidRDefault="00D373F1"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D373F1" w:rsidRPr="004A6E29" w:rsidRDefault="00D373F1"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D373F1" w:rsidRPr="00BD7D06" w:rsidRDefault="00D373F1" w:rsidP="00A70967">
            <w:pPr>
              <w:jc w:val="center"/>
            </w:pPr>
          </w:p>
        </w:tc>
        <w:tc>
          <w:tcPr>
            <w:tcW w:w="2033" w:type="dxa"/>
            <w:tcBorders>
              <w:top w:val="single" w:sz="4" w:space="0" w:color="auto"/>
              <w:left w:val="single" w:sz="4" w:space="0" w:color="auto"/>
              <w:bottom w:val="single" w:sz="4" w:space="0" w:color="auto"/>
              <w:right w:val="single" w:sz="4" w:space="0" w:color="auto"/>
            </w:tcBorders>
            <w:vAlign w:val="center"/>
          </w:tcPr>
          <w:p w:rsidR="00D373F1" w:rsidRPr="00BD7D06" w:rsidRDefault="00D373F1"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D373F1" w:rsidRPr="004A6E29" w:rsidRDefault="00D373F1"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373F1" w:rsidRPr="00BD7D06" w:rsidRDefault="00D373F1" w:rsidP="00A70967">
            <w:pPr>
              <w:jc w:val="center"/>
            </w:pPr>
          </w:p>
        </w:tc>
        <w:tc>
          <w:tcPr>
            <w:tcW w:w="983" w:type="dxa"/>
            <w:tcBorders>
              <w:top w:val="single" w:sz="4" w:space="0" w:color="auto"/>
              <w:left w:val="nil"/>
              <w:bottom w:val="single" w:sz="4" w:space="0" w:color="auto"/>
              <w:right w:val="single" w:sz="4" w:space="0" w:color="000000"/>
            </w:tcBorders>
            <w:vAlign w:val="center"/>
          </w:tcPr>
          <w:p w:rsidR="00D373F1" w:rsidRPr="00BD7D06" w:rsidRDefault="00D373F1" w:rsidP="00A70967">
            <w:pPr>
              <w:jc w:val="center"/>
            </w:pPr>
          </w:p>
        </w:tc>
      </w:tr>
      <w:tr w:rsidR="00D373F1" w:rsidRPr="00BD7D06" w:rsidTr="00C37BAF">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373F1" w:rsidRPr="00BD7D06" w:rsidRDefault="00D373F1"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D373F1" w:rsidRPr="004A6E29" w:rsidRDefault="00D373F1"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D373F1" w:rsidRPr="00BD7D06" w:rsidRDefault="00D373F1" w:rsidP="00A70967">
            <w:pPr>
              <w:jc w:val="center"/>
            </w:pPr>
          </w:p>
        </w:tc>
        <w:tc>
          <w:tcPr>
            <w:tcW w:w="2033" w:type="dxa"/>
            <w:tcBorders>
              <w:top w:val="single" w:sz="4" w:space="0" w:color="auto"/>
              <w:left w:val="single" w:sz="4" w:space="0" w:color="auto"/>
              <w:bottom w:val="single" w:sz="4" w:space="0" w:color="auto"/>
              <w:right w:val="single" w:sz="4" w:space="0" w:color="auto"/>
            </w:tcBorders>
            <w:vAlign w:val="center"/>
          </w:tcPr>
          <w:p w:rsidR="00D373F1" w:rsidRPr="00BD7D06" w:rsidRDefault="00D373F1"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D373F1" w:rsidRPr="004A6E29" w:rsidRDefault="00D373F1"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373F1" w:rsidRPr="00BD7D06" w:rsidRDefault="00D373F1" w:rsidP="00A70967">
            <w:pPr>
              <w:jc w:val="center"/>
            </w:pPr>
          </w:p>
        </w:tc>
        <w:tc>
          <w:tcPr>
            <w:tcW w:w="983" w:type="dxa"/>
            <w:tcBorders>
              <w:top w:val="single" w:sz="4" w:space="0" w:color="auto"/>
              <w:left w:val="nil"/>
              <w:bottom w:val="single" w:sz="4" w:space="0" w:color="auto"/>
              <w:right w:val="single" w:sz="4" w:space="0" w:color="000000"/>
            </w:tcBorders>
            <w:vAlign w:val="center"/>
          </w:tcPr>
          <w:p w:rsidR="00D373F1" w:rsidRPr="00BD7D06" w:rsidRDefault="00D373F1" w:rsidP="00A70967">
            <w:pPr>
              <w:jc w:val="center"/>
            </w:pPr>
          </w:p>
        </w:tc>
      </w:tr>
      <w:tr w:rsidR="00D373F1" w:rsidRPr="00BD7D06" w:rsidTr="00C37BAF">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373F1" w:rsidRPr="00BD7D06" w:rsidRDefault="00D373F1" w:rsidP="00A70967">
            <w:pPr>
              <w:jc w:val="center"/>
              <w:outlineLvl w:val="1"/>
            </w:pPr>
          </w:p>
        </w:tc>
        <w:tc>
          <w:tcPr>
            <w:tcW w:w="8577" w:type="dxa"/>
            <w:gridSpan w:val="6"/>
            <w:tcBorders>
              <w:top w:val="single" w:sz="4" w:space="0" w:color="auto"/>
              <w:left w:val="nil"/>
              <w:bottom w:val="single" w:sz="4" w:space="0" w:color="auto"/>
              <w:right w:val="single" w:sz="4" w:space="0" w:color="000000"/>
            </w:tcBorders>
            <w:vAlign w:val="center"/>
          </w:tcPr>
          <w:p w:rsidR="00D373F1" w:rsidRPr="00BD7D06" w:rsidRDefault="00D373F1" w:rsidP="00A70967">
            <w:r w:rsidRPr="00BD7D06">
              <w:t>Итого: Сумма (цифрами и прописью), в т. ч. НДС __ % – сумма НДС (цифрами и прописью)</w:t>
            </w:r>
          </w:p>
        </w:tc>
      </w:tr>
    </w:tbl>
    <w:p w:rsidR="00D373F1" w:rsidRDefault="00D373F1" w:rsidP="006D50A9">
      <w:pPr>
        <w:jc w:val="center"/>
        <w:rPr>
          <w:b/>
          <w:sz w:val="22"/>
          <w:szCs w:val="22"/>
        </w:rPr>
      </w:pPr>
    </w:p>
    <w:p w:rsidR="00D373F1" w:rsidRDefault="00D373F1" w:rsidP="006D50A9">
      <w:pPr>
        <w:jc w:val="center"/>
        <w:outlineLvl w:val="0"/>
        <w:rPr>
          <w:b/>
          <w:sz w:val="22"/>
          <w:szCs w:val="22"/>
        </w:rPr>
      </w:pPr>
    </w:p>
    <w:p w:rsidR="00D373F1" w:rsidRDefault="00D373F1" w:rsidP="006D50A9">
      <w:pPr>
        <w:jc w:val="center"/>
        <w:outlineLvl w:val="0"/>
        <w:rPr>
          <w:b/>
          <w:sz w:val="22"/>
          <w:szCs w:val="22"/>
          <w:lang w:val="en-US"/>
        </w:rPr>
      </w:pPr>
      <w:r w:rsidRPr="000D3A4A">
        <w:rPr>
          <w:b/>
          <w:sz w:val="22"/>
          <w:szCs w:val="22"/>
        </w:rPr>
        <w:t>Подписи Сторон</w:t>
      </w:r>
    </w:p>
    <w:p w:rsidR="00D373F1" w:rsidRPr="00F26D23" w:rsidRDefault="00D373F1" w:rsidP="006D50A9">
      <w:pPr>
        <w:jc w:val="center"/>
        <w:rPr>
          <w:b/>
          <w:sz w:val="22"/>
          <w:szCs w:val="22"/>
          <w:lang w:val="en-US"/>
        </w:rPr>
      </w:pPr>
    </w:p>
    <w:tbl>
      <w:tblPr>
        <w:tblW w:w="0" w:type="auto"/>
        <w:jc w:val="center"/>
        <w:tblLook w:val="01E0"/>
      </w:tblPr>
      <w:tblGrid>
        <w:gridCol w:w="4927"/>
        <w:gridCol w:w="4928"/>
      </w:tblGrid>
      <w:tr w:rsidR="00D373F1" w:rsidRPr="000D3A4A" w:rsidTr="00A70967">
        <w:trPr>
          <w:jc w:val="center"/>
        </w:trPr>
        <w:tc>
          <w:tcPr>
            <w:tcW w:w="4927" w:type="dxa"/>
          </w:tcPr>
          <w:p w:rsidR="00D373F1" w:rsidRPr="000D3A4A" w:rsidRDefault="00D373F1" w:rsidP="00A70967">
            <w:pPr>
              <w:widowControl w:val="0"/>
              <w:autoSpaceDE w:val="0"/>
              <w:autoSpaceDN w:val="0"/>
              <w:adjustRightInd w:val="0"/>
              <w:jc w:val="center"/>
              <w:rPr>
                <w:b/>
                <w:sz w:val="22"/>
                <w:szCs w:val="22"/>
              </w:rPr>
            </w:pPr>
            <w:r w:rsidRPr="000D3A4A">
              <w:rPr>
                <w:b/>
                <w:sz w:val="22"/>
                <w:szCs w:val="22"/>
              </w:rPr>
              <w:t>От Заказчика</w:t>
            </w:r>
          </w:p>
          <w:p w:rsidR="00D373F1" w:rsidRPr="000D3A4A" w:rsidRDefault="00D373F1" w:rsidP="00A70967">
            <w:pPr>
              <w:widowControl w:val="0"/>
              <w:autoSpaceDE w:val="0"/>
              <w:autoSpaceDN w:val="0"/>
              <w:adjustRightInd w:val="0"/>
              <w:jc w:val="center"/>
              <w:rPr>
                <w:b/>
                <w:sz w:val="22"/>
                <w:szCs w:val="22"/>
              </w:rPr>
            </w:pPr>
          </w:p>
        </w:tc>
        <w:tc>
          <w:tcPr>
            <w:tcW w:w="4928" w:type="dxa"/>
          </w:tcPr>
          <w:p w:rsidR="00D373F1" w:rsidRPr="000D3A4A" w:rsidRDefault="00D373F1" w:rsidP="00A70967">
            <w:pPr>
              <w:widowControl w:val="0"/>
              <w:autoSpaceDE w:val="0"/>
              <w:autoSpaceDN w:val="0"/>
              <w:adjustRightInd w:val="0"/>
              <w:jc w:val="center"/>
              <w:rPr>
                <w:b/>
                <w:sz w:val="22"/>
                <w:szCs w:val="22"/>
              </w:rPr>
            </w:pPr>
            <w:r w:rsidRPr="000D3A4A">
              <w:rPr>
                <w:b/>
                <w:sz w:val="22"/>
                <w:szCs w:val="22"/>
              </w:rPr>
              <w:t>От Поставщика</w:t>
            </w:r>
          </w:p>
        </w:tc>
      </w:tr>
      <w:tr w:rsidR="00D373F1" w:rsidRPr="000D3A4A" w:rsidTr="00A70967">
        <w:trPr>
          <w:jc w:val="center"/>
        </w:trPr>
        <w:tc>
          <w:tcPr>
            <w:tcW w:w="4927" w:type="dxa"/>
          </w:tcPr>
          <w:p w:rsidR="00D373F1" w:rsidRPr="00563913" w:rsidRDefault="00D373F1"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373F1" w:rsidRPr="00563913" w:rsidRDefault="00D373F1"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373F1" w:rsidRPr="00563913" w:rsidRDefault="00D373F1"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373F1" w:rsidRPr="000D3A4A" w:rsidRDefault="00D373F1"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373F1" w:rsidRPr="000D3A4A" w:rsidRDefault="00D373F1"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373F1" w:rsidRPr="000D3A4A" w:rsidRDefault="00D373F1" w:rsidP="00A70967">
            <w:pPr>
              <w:widowControl w:val="0"/>
              <w:autoSpaceDE w:val="0"/>
              <w:autoSpaceDN w:val="0"/>
              <w:adjustRightInd w:val="0"/>
              <w:ind w:left="653" w:firstLine="720"/>
              <w:jc w:val="both"/>
              <w:rPr>
                <w:sz w:val="22"/>
                <w:szCs w:val="22"/>
              </w:rPr>
            </w:pPr>
          </w:p>
          <w:p w:rsidR="00D373F1" w:rsidRDefault="00D373F1" w:rsidP="00A70967">
            <w:pPr>
              <w:widowControl w:val="0"/>
              <w:autoSpaceDE w:val="0"/>
              <w:autoSpaceDN w:val="0"/>
              <w:adjustRightInd w:val="0"/>
              <w:ind w:left="653" w:firstLine="720"/>
              <w:jc w:val="both"/>
              <w:rPr>
                <w:sz w:val="22"/>
                <w:szCs w:val="22"/>
              </w:rPr>
            </w:pPr>
          </w:p>
          <w:p w:rsidR="00D373F1" w:rsidRPr="000D3A4A" w:rsidRDefault="00D373F1" w:rsidP="00A70967">
            <w:pPr>
              <w:widowControl w:val="0"/>
              <w:autoSpaceDE w:val="0"/>
              <w:autoSpaceDN w:val="0"/>
              <w:adjustRightInd w:val="0"/>
              <w:ind w:left="653" w:firstLine="720"/>
              <w:jc w:val="both"/>
              <w:rPr>
                <w:sz w:val="22"/>
                <w:szCs w:val="22"/>
              </w:rPr>
            </w:pPr>
          </w:p>
          <w:p w:rsidR="00D373F1" w:rsidRPr="000D3A4A" w:rsidRDefault="00D373F1" w:rsidP="00A70967">
            <w:pPr>
              <w:widowControl w:val="0"/>
              <w:autoSpaceDE w:val="0"/>
              <w:autoSpaceDN w:val="0"/>
              <w:adjustRightInd w:val="0"/>
              <w:ind w:left="653"/>
              <w:jc w:val="both"/>
              <w:rPr>
                <w:sz w:val="22"/>
                <w:szCs w:val="22"/>
              </w:rPr>
            </w:pPr>
            <w:r w:rsidRPr="000D3A4A">
              <w:rPr>
                <w:sz w:val="22"/>
                <w:szCs w:val="22"/>
              </w:rPr>
              <w:t>___________________ ХХХХХХХ</w:t>
            </w:r>
          </w:p>
          <w:p w:rsidR="00D373F1" w:rsidRPr="000D3A4A" w:rsidRDefault="00D373F1" w:rsidP="00A70967">
            <w:pPr>
              <w:widowControl w:val="0"/>
              <w:autoSpaceDE w:val="0"/>
              <w:autoSpaceDN w:val="0"/>
              <w:adjustRightInd w:val="0"/>
              <w:ind w:left="653"/>
              <w:rPr>
                <w:sz w:val="22"/>
                <w:szCs w:val="22"/>
              </w:rPr>
            </w:pPr>
            <w:r w:rsidRPr="000D3A4A">
              <w:rPr>
                <w:sz w:val="22"/>
                <w:szCs w:val="22"/>
              </w:rPr>
              <w:t>М.П.</w:t>
            </w:r>
          </w:p>
        </w:tc>
      </w:tr>
    </w:tbl>
    <w:p w:rsidR="00D373F1" w:rsidRDefault="00D373F1" w:rsidP="003F2456">
      <w:pPr>
        <w:ind w:left="6840"/>
        <w:outlineLvl w:val="0"/>
        <w:rPr>
          <w:sz w:val="22"/>
        </w:rPr>
      </w:pPr>
    </w:p>
    <w:p w:rsidR="00D373F1" w:rsidRDefault="00D373F1" w:rsidP="003F2456">
      <w:pPr>
        <w:ind w:left="6840"/>
        <w:outlineLvl w:val="0"/>
        <w:rPr>
          <w:sz w:val="22"/>
        </w:rPr>
      </w:pPr>
    </w:p>
    <w:p w:rsidR="00D373F1" w:rsidRDefault="00D373F1" w:rsidP="003F2456">
      <w:pPr>
        <w:ind w:left="6840"/>
        <w:outlineLvl w:val="0"/>
        <w:rPr>
          <w:sz w:val="22"/>
        </w:rPr>
      </w:pPr>
    </w:p>
    <w:p w:rsidR="00D373F1" w:rsidRDefault="00D373F1" w:rsidP="006D50A9">
      <w:pPr>
        <w:rPr>
          <w:sz w:val="22"/>
        </w:rPr>
      </w:pPr>
    </w:p>
    <w:p w:rsidR="00D373F1" w:rsidRDefault="00D373F1"/>
    <w:sectPr w:rsidR="00D373F1" w:rsidSect="00CD230E">
      <w:footerReference w:type="default" r:id="rId7"/>
      <w:footerReference w:type="first" r:id="rId8"/>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3F1" w:rsidRDefault="00D373F1">
      <w:r>
        <w:separator/>
      </w:r>
    </w:p>
  </w:endnote>
  <w:endnote w:type="continuationSeparator" w:id="0">
    <w:p w:rsidR="00D373F1" w:rsidRDefault="00D373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F1" w:rsidRPr="00357A8D" w:rsidRDefault="00D373F1" w:rsidP="00357A8D">
    <w:pPr>
      <w:pStyle w:val="Footer"/>
      <w:jc w:val="center"/>
      <w:rPr>
        <w:sz w:val="22"/>
        <w:szCs w:val="22"/>
      </w:rPr>
    </w:pPr>
    <w:r w:rsidRPr="00357A8D">
      <w:rPr>
        <w:sz w:val="22"/>
        <w:szCs w:val="22"/>
      </w:rPr>
      <w:t>Котировочная документация</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F1" w:rsidRPr="00CD230E" w:rsidRDefault="00D373F1" w:rsidP="00CD230E">
    <w:pPr>
      <w:pStyle w:val="Footer"/>
      <w:jc w:val="center"/>
      <w:rPr>
        <w:sz w:val="22"/>
        <w:szCs w:val="22"/>
      </w:rPr>
    </w:pPr>
    <w:r>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3F1" w:rsidRDefault="00D373F1">
      <w:r>
        <w:separator/>
      </w:r>
    </w:p>
  </w:footnote>
  <w:footnote w:type="continuationSeparator" w:id="0">
    <w:p w:rsidR="00D373F1" w:rsidRDefault="00D373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24C78"/>
    <w:rsid w:val="0002750B"/>
    <w:rsid w:val="00031FD1"/>
    <w:rsid w:val="00091F19"/>
    <w:rsid w:val="00094085"/>
    <w:rsid w:val="000B5727"/>
    <w:rsid w:val="000B6A3B"/>
    <w:rsid w:val="000D3A4A"/>
    <w:rsid w:val="000F3BD7"/>
    <w:rsid w:val="000F78B2"/>
    <w:rsid w:val="00136DCD"/>
    <w:rsid w:val="0013711D"/>
    <w:rsid w:val="00147008"/>
    <w:rsid w:val="00173923"/>
    <w:rsid w:val="00187EE3"/>
    <w:rsid w:val="001C124D"/>
    <w:rsid w:val="001E509C"/>
    <w:rsid w:val="001F2A83"/>
    <w:rsid w:val="001F5CFD"/>
    <w:rsid w:val="0020507D"/>
    <w:rsid w:val="0020668A"/>
    <w:rsid w:val="00222CCE"/>
    <w:rsid w:val="0023317A"/>
    <w:rsid w:val="00234571"/>
    <w:rsid w:val="00242F75"/>
    <w:rsid w:val="00262E1F"/>
    <w:rsid w:val="002A7C6A"/>
    <w:rsid w:val="002C17BD"/>
    <w:rsid w:val="002D1E8A"/>
    <w:rsid w:val="002D5402"/>
    <w:rsid w:val="002E6EED"/>
    <w:rsid w:val="00321793"/>
    <w:rsid w:val="00324401"/>
    <w:rsid w:val="00342967"/>
    <w:rsid w:val="00352C7D"/>
    <w:rsid w:val="00356960"/>
    <w:rsid w:val="00357A8D"/>
    <w:rsid w:val="00366ADC"/>
    <w:rsid w:val="00373A5E"/>
    <w:rsid w:val="003751E6"/>
    <w:rsid w:val="003B0E63"/>
    <w:rsid w:val="003D0822"/>
    <w:rsid w:val="003D5CB5"/>
    <w:rsid w:val="003F185A"/>
    <w:rsid w:val="003F2456"/>
    <w:rsid w:val="00403326"/>
    <w:rsid w:val="0042715D"/>
    <w:rsid w:val="00431AE6"/>
    <w:rsid w:val="0044101C"/>
    <w:rsid w:val="0045056E"/>
    <w:rsid w:val="00452110"/>
    <w:rsid w:val="004579E2"/>
    <w:rsid w:val="00461FF1"/>
    <w:rsid w:val="004707F3"/>
    <w:rsid w:val="0049149A"/>
    <w:rsid w:val="004A3B02"/>
    <w:rsid w:val="004A6E29"/>
    <w:rsid w:val="004A702B"/>
    <w:rsid w:val="004B728A"/>
    <w:rsid w:val="004C16F5"/>
    <w:rsid w:val="004C4917"/>
    <w:rsid w:val="004D4D95"/>
    <w:rsid w:val="004E12AD"/>
    <w:rsid w:val="00501B4A"/>
    <w:rsid w:val="0054173C"/>
    <w:rsid w:val="00554E8C"/>
    <w:rsid w:val="00563913"/>
    <w:rsid w:val="0056783F"/>
    <w:rsid w:val="005720D2"/>
    <w:rsid w:val="00575472"/>
    <w:rsid w:val="005817D8"/>
    <w:rsid w:val="00583E85"/>
    <w:rsid w:val="005C2857"/>
    <w:rsid w:val="005C4393"/>
    <w:rsid w:val="005D13E4"/>
    <w:rsid w:val="005F732F"/>
    <w:rsid w:val="0060621C"/>
    <w:rsid w:val="00606251"/>
    <w:rsid w:val="00621EC8"/>
    <w:rsid w:val="00632F15"/>
    <w:rsid w:val="00642378"/>
    <w:rsid w:val="00652C0B"/>
    <w:rsid w:val="0065328D"/>
    <w:rsid w:val="00655975"/>
    <w:rsid w:val="00661EEB"/>
    <w:rsid w:val="006A4235"/>
    <w:rsid w:val="006C1699"/>
    <w:rsid w:val="006D50A9"/>
    <w:rsid w:val="006F1BF0"/>
    <w:rsid w:val="007125EA"/>
    <w:rsid w:val="007338C5"/>
    <w:rsid w:val="0075216C"/>
    <w:rsid w:val="00753938"/>
    <w:rsid w:val="00757B92"/>
    <w:rsid w:val="0077055E"/>
    <w:rsid w:val="00774611"/>
    <w:rsid w:val="0079112D"/>
    <w:rsid w:val="0079516C"/>
    <w:rsid w:val="007B1D06"/>
    <w:rsid w:val="007C0660"/>
    <w:rsid w:val="007D19FF"/>
    <w:rsid w:val="00801638"/>
    <w:rsid w:val="0080317D"/>
    <w:rsid w:val="00807807"/>
    <w:rsid w:val="0081366F"/>
    <w:rsid w:val="00845A09"/>
    <w:rsid w:val="00870E70"/>
    <w:rsid w:val="00883291"/>
    <w:rsid w:val="00896624"/>
    <w:rsid w:val="00897998"/>
    <w:rsid w:val="008A4A00"/>
    <w:rsid w:val="008C6E3B"/>
    <w:rsid w:val="008D5C36"/>
    <w:rsid w:val="008E3779"/>
    <w:rsid w:val="008E3D3C"/>
    <w:rsid w:val="008E43C2"/>
    <w:rsid w:val="008E5A9A"/>
    <w:rsid w:val="008E7718"/>
    <w:rsid w:val="008E783B"/>
    <w:rsid w:val="008F1DF5"/>
    <w:rsid w:val="00921A39"/>
    <w:rsid w:val="009348BB"/>
    <w:rsid w:val="009641D8"/>
    <w:rsid w:val="009658E4"/>
    <w:rsid w:val="00987F8C"/>
    <w:rsid w:val="009A1506"/>
    <w:rsid w:val="009B020E"/>
    <w:rsid w:val="009B1997"/>
    <w:rsid w:val="009B3C5E"/>
    <w:rsid w:val="009C6FBB"/>
    <w:rsid w:val="009D6FC6"/>
    <w:rsid w:val="009E6582"/>
    <w:rsid w:val="009F1D1F"/>
    <w:rsid w:val="00A01D92"/>
    <w:rsid w:val="00A374B4"/>
    <w:rsid w:val="00A43EC6"/>
    <w:rsid w:val="00A5170C"/>
    <w:rsid w:val="00A53ECA"/>
    <w:rsid w:val="00A70967"/>
    <w:rsid w:val="00A876D7"/>
    <w:rsid w:val="00AC3AD3"/>
    <w:rsid w:val="00AD011E"/>
    <w:rsid w:val="00AE011D"/>
    <w:rsid w:val="00AE4539"/>
    <w:rsid w:val="00AF49D4"/>
    <w:rsid w:val="00B009BD"/>
    <w:rsid w:val="00B025FF"/>
    <w:rsid w:val="00B15B05"/>
    <w:rsid w:val="00B1604C"/>
    <w:rsid w:val="00B27B1F"/>
    <w:rsid w:val="00B476B3"/>
    <w:rsid w:val="00B72E11"/>
    <w:rsid w:val="00B97F3E"/>
    <w:rsid w:val="00BA12A8"/>
    <w:rsid w:val="00BC48DC"/>
    <w:rsid w:val="00BD5D6E"/>
    <w:rsid w:val="00BD7D06"/>
    <w:rsid w:val="00BE3923"/>
    <w:rsid w:val="00C16E5F"/>
    <w:rsid w:val="00C27FB8"/>
    <w:rsid w:val="00C3494F"/>
    <w:rsid w:val="00C37BAF"/>
    <w:rsid w:val="00C440C8"/>
    <w:rsid w:val="00C656EF"/>
    <w:rsid w:val="00C839FC"/>
    <w:rsid w:val="00C90EFB"/>
    <w:rsid w:val="00C91F45"/>
    <w:rsid w:val="00C920F7"/>
    <w:rsid w:val="00C95B14"/>
    <w:rsid w:val="00C961B4"/>
    <w:rsid w:val="00CA297A"/>
    <w:rsid w:val="00CC571A"/>
    <w:rsid w:val="00CC6449"/>
    <w:rsid w:val="00CD230E"/>
    <w:rsid w:val="00CD61FC"/>
    <w:rsid w:val="00CD6F67"/>
    <w:rsid w:val="00D008C0"/>
    <w:rsid w:val="00D0393B"/>
    <w:rsid w:val="00D15C79"/>
    <w:rsid w:val="00D321F4"/>
    <w:rsid w:val="00D37346"/>
    <w:rsid w:val="00D373F1"/>
    <w:rsid w:val="00D608B8"/>
    <w:rsid w:val="00D655A8"/>
    <w:rsid w:val="00D67687"/>
    <w:rsid w:val="00DA393E"/>
    <w:rsid w:val="00DB2DF7"/>
    <w:rsid w:val="00DB5CA0"/>
    <w:rsid w:val="00DB78F6"/>
    <w:rsid w:val="00DC0A4E"/>
    <w:rsid w:val="00DC2D5E"/>
    <w:rsid w:val="00DC7F10"/>
    <w:rsid w:val="00DE0253"/>
    <w:rsid w:val="00DF2FC6"/>
    <w:rsid w:val="00E15A23"/>
    <w:rsid w:val="00E2210A"/>
    <w:rsid w:val="00E437E0"/>
    <w:rsid w:val="00E5099A"/>
    <w:rsid w:val="00E604FF"/>
    <w:rsid w:val="00E70020"/>
    <w:rsid w:val="00E737AC"/>
    <w:rsid w:val="00ED1A77"/>
    <w:rsid w:val="00EE3C20"/>
    <w:rsid w:val="00EE3E5B"/>
    <w:rsid w:val="00F06B08"/>
    <w:rsid w:val="00F07B99"/>
    <w:rsid w:val="00F10374"/>
    <w:rsid w:val="00F245EF"/>
    <w:rsid w:val="00F26D23"/>
    <w:rsid w:val="00F36FF4"/>
    <w:rsid w:val="00F41779"/>
    <w:rsid w:val="00F862B9"/>
    <w:rsid w:val="00F91F54"/>
    <w:rsid w:val="00FC74FE"/>
    <w:rsid w:val="00FD6851"/>
    <w:rsid w:val="00FE61F1"/>
    <w:rsid w:val="00FE7AAD"/>
    <w:rsid w:val="00FF69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C37BAF"/>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7BAF"/>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semiHidden/>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character" w:styleId="PageNumber">
    <w:name w:val="page number"/>
    <w:basedOn w:val="DefaultParagraphFont"/>
    <w:uiPriority w:val="99"/>
    <w:rsid w:val="00357A8D"/>
    <w:rPr>
      <w:rFonts w:cs="Times New Roman"/>
    </w:rPr>
  </w:style>
  <w:style w:type="paragraph" w:styleId="PlainText">
    <w:name w:val="Plain Text"/>
    <w:basedOn w:val="Normal"/>
    <w:link w:val="PlainTextChar"/>
    <w:uiPriority w:val="99"/>
    <w:rsid w:val="00B27B1F"/>
    <w:rPr>
      <w:rFonts w:ascii="Courier New" w:eastAsia="Calibri" w:hAnsi="Courier New" w:cs="Courier New"/>
    </w:rPr>
  </w:style>
  <w:style w:type="character" w:customStyle="1" w:styleId="PlainTextChar">
    <w:name w:val="Plain Text Char"/>
    <w:basedOn w:val="DefaultParagraphFont"/>
    <w:link w:val="PlainText"/>
    <w:uiPriority w:val="99"/>
    <w:locked/>
    <w:rsid w:val="00B27B1F"/>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11</Pages>
  <Words>6205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15</cp:revision>
  <dcterms:created xsi:type="dcterms:W3CDTF">2020-07-14T06:23:00Z</dcterms:created>
  <dcterms:modified xsi:type="dcterms:W3CDTF">2021-12-17T08:02:00Z</dcterms:modified>
</cp:coreProperties>
</file>