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9D4" w:rsidRPr="00DD4F0E" w:rsidRDefault="008169D4" w:rsidP="00F30F74">
      <w:pPr>
        <w:jc w:val="center"/>
        <w:rPr>
          <w:b/>
          <w:bCs/>
          <w:lang w:eastAsia="en-US"/>
        </w:rPr>
      </w:pPr>
      <w:r w:rsidRPr="00DD4F0E">
        <w:rPr>
          <w:b/>
          <w:bCs/>
          <w:lang w:eastAsia="en-US"/>
        </w:rPr>
        <w:t>Проект договора № ________________</w:t>
      </w:r>
    </w:p>
    <w:p w:rsidR="008169D4" w:rsidRPr="00DD4F0E" w:rsidRDefault="008169D4" w:rsidP="00F30F74">
      <w:pPr>
        <w:jc w:val="center"/>
        <w:rPr>
          <w:lang w:eastAsia="en-US"/>
        </w:rPr>
      </w:pPr>
      <w:r w:rsidRPr="00DD4F0E">
        <w:t>Приобретение реабилитационного оборудования для детей-инвалидов.</w:t>
      </w:r>
    </w:p>
    <w:p w:rsidR="008169D4" w:rsidRPr="00DD4F0E" w:rsidRDefault="008169D4" w:rsidP="00F30F74">
      <w:pPr>
        <w:rPr>
          <w:lang w:eastAsia="en-US"/>
        </w:rPr>
      </w:pPr>
    </w:p>
    <w:p w:rsidR="008169D4" w:rsidRPr="00DD4F0E" w:rsidRDefault="008169D4" w:rsidP="00F6165F">
      <w:pPr>
        <w:jc w:val="right"/>
        <w:rPr>
          <w:lang w:eastAsia="en-US"/>
        </w:rPr>
      </w:pPr>
      <w:r w:rsidRPr="00DD4F0E">
        <w:rPr>
          <w:lang w:eastAsia="en-US"/>
        </w:rPr>
        <w:tab/>
      </w:r>
      <w:r w:rsidRPr="00DD4F0E">
        <w:t>«___» _____________ 20___ год</w:t>
      </w:r>
    </w:p>
    <w:p w:rsidR="008169D4" w:rsidRPr="00DD4F0E" w:rsidRDefault="008169D4" w:rsidP="00142336">
      <w:pPr>
        <w:tabs>
          <w:tab w:val="left" w:pos="8715"/>
        </w:tabs>
        <w:rPr>
          <w:lang w:eastAsia="en-US"/>
        </w:rPr>
      </w:pPr>
      <w:r w:rsidRPr="00DD4F0E">
        <w:rPr>
          <w:lang w:eastAsia="en-US"/>
        </w:rPr>
        <w:tab/>
      </w:r>
    </w:p>
    <w:p w:rsidR="008169D4" w:rsidRPr="00DD4F0E" w:rsidRDefault="008169D4" w:rsidP="0008199A">
      <w:pPr>
        <w:rPr>
          <w:lang w:eastAsia="en-US"/>
        </w:rPr>
      </w:pPr>
      <w:r w:rsidRPr="00DD4F0E">
        <w:rPr>
          <w:lang w:eastAsia="en-US"/>
        </w:rPr>
        <w:t xml:space="preserve">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 </w:t>
      </w:r>
      <w:r w:rsidRPr="0073212F">
        <w:rPr>
          <w:lang w:eastAsia="en-US"/>
        </w:rPr>
        <w:t>именуемое</w:t>
      </w:r>
      <w:r w:rsidRPr="00DD4F0E">
        <w:rPr>
          <w:lang w:eastAsia="en-US"/>
        </w:rPr>
        <w:t>(</w:t>
      </w:r>
      <w:r w:rsidRPr="0073212F">
        <w:rPr>
          <w:lang w:eastAsia="en-US"/>
        </w:rPr>
        <w:t>ая</w:t>
      </w:r>
      <w:r w:rsidRPr="00DD4F0E">
        <w:rPr>
          <w:lang w:eastAsia="en-US"/>
        </w:rPr>
        <w:t>,</w:t>
      </w:r>
      <w:r w:rsidRPr="0073212F">
        <w:rPr>
          <w:lang w:eastAsia="en-US"/>
        </w:rPr>
        <w:t>ый</w:t>
      </w:r>
      <w:r w:rsidRPr="00DD4F0E">
        <w:rPr>
          <w:lang w:eastAsia="en-US"/>
        </w:rPr>
        <w:t xml:space="preserve">) </w:t>
      </w:r>
      <w:r w:rsidRPr="0073212F">
        <w:rPr>
          <w:lang w:eastAsia="en-US"/>
        </w:rPr>
        <w:t>в</w:t>
      </w:r>
      <w:r w:rsidRPr="00DD4F0E">
        <w:rPr>
          <w:lang w:eastAsia="en-US"/>
        </w:rPr>
        <w:t xml:space="preserve"> </w:t>
      </w:r>
      <w:r w:rsidRPr="0073212F">
        <w:rPr>
          <w:lang w:eastAsia="en-US"/>
        </w:rPr>
        <w:t>дальнейшем</w:t>
      </w:r>
      <w:r w:rsidRPr="00DD4F0E">
        <w:rPr>
          <w:lang w:eastAsia="en-US"/>
        </w:rPr>
        <w:t xml:space="preserve"> «Заказчик», </w:t>
      </w:r>
      <w:r w:rsidRPr="0073212F">
        <w:t>в</w:t>
      </w:r>
      <w:r w:rsidRPr="00DD4F0E">
        <w:t xml:space="preserve"> </w:t>
      </w:r>
      <w:r w:rsidRPr="0073212F">
        <w:t>лице</w:t>
      </w:r>
      <w:r w:rsidRPr="00DD4F0E">
        <w:t xml:space="preserve"> Директора Родионочевой Екатерины Александровны, </w:t>
      </w:r>
      <w:r w:rsidRPr="0073212F">
        <w:t>действующего</w:t>
      </w:r>
      <w:r w:rsidRPr="00DD4F0E">
        <w:t xml:space="preserve"> </w:t>
      </w:r>
      <w:r w:rsidRPr="0073212F">
        <w:t>на</w:t>
      </w:r>
      <w:r w:rsidRPr="00DD4F0E">
        <w:t xml:space="preserve"> </w:t>
      </w:r>
      <w:r w:rsidRPr="0073212F">
        <w:t>основании</w:t>
      </w:r>
      <w:r w:rsidRPr="00DD4F0E">
        <w:t xml:space="preserve"> Устава, </w:t>
      </w:r>
      <w:r w:rsidRPr="0073212F">
        <w:t>с</w:t>
      </w:r>
      <w:r w:rsidRPr="00DD4F0E">
        <w:t xml:space="preserve"> </w:t>
      </w:r>
      <w:r w:rsidRPr="0073212F">
        <w:t>одной</w:t>
      </w:r>
      <w:r w:rsidRPr="00DD4F0E">
        <w:t xml:space="preserve"> </w:t>
      </w:r>
      <w:r w:rsidRPr="0073212F">
        <w:t>стороны</w:t>
      </w:r>
      <w:r w:rsidRPr="00DD4F0E">
        <w:t xml:space="preserve">, </w:t>
      </w:r>
      <w:r w:rsidRPr="0073212F">
        <w:t>и</w:t>
      </w:r>
      <w:r w:rsidRPr="00DD4F0E">
        <w:t xml:space="preserve"> </w:t>
      </w:r>
      <w:r w:rsidRPr="00DD4F0E">
        <w:rPr>
          <w:rStyle w:val="Hyperlink"/>
          <w:color w:val="auto"/>
          <w:u w:val="none"/>
          <w:lang w:eastAsia="en-US"/>
        </w:rPr>
        <w:t xml:space="preserve">________________, </w:t>
      </w:r>
      <w:r w:rsidRPr="0073212F">
        <w:t>именуемое</w:t>
      </w:r>
      <w:r w:rsidRPr="00DD4F0E">
        <w:t>(</w:t>
      </w:r>
      <w:r w:rsidRPr="0073212F">
        <w:t>ая</w:t>
      </w:r>
      <w:r w:rsidRPr="00DD4F0E">
        <w:t>,</w:t>
      </w:r>
      <w:r w:rsidRPr="0073212F">
        <w:t>ый</w:t>
      </w:r>
      <w:r w:rsidRPr="00DD4F0E">
        <w:t xml:space="preserve">) </w:t>
      </w:r>
      <w:r w:rsidRPr="0073212F">
        <w:t>в</w:t>
      </w:r>
      <w:r w:rsidRPr="00DD4F0E">
        <w:t xml:space="preserve"> </w:t>
      </w:r>
      <w:r w:rsidRPr="0073212F">
        <w:t>дальнейшем</w:t>
      </w:r>
      <w:r w:rsidRPr="00DD4F0E">
        <w:t xml:space="preserve"> «Поставщик», </w:t>
      </w:r>
      <w:r w:rsidRPr="0073212F">
        <w:t>в</w:t>
      </w:r>
      <w:r w:rsidRPr="00DD4F0E">
        <w:t xml:space="preserve"> </w:t>
      </w:r>
      <w:r w:rsidRPr="0073212F">
        <w:t>лице</w:t>
      </w:r>
      <w:r w:rsidRPr="00DD4F0E">
        <w:t xml:space="preserve"> ________________ ________________, </w:t>
      </w:r>
      <w:r w:rsidRPr="0073212F">
        <w:t>действующего</w:t>
      </w:r>
      <w:r w:rsidRPr="00DD4F0E">
        <w:t xml:space="preserve"> </w:t>
      </w:r>
      <w:r w:rsidRPr="0073212F">
        <w:t>на</w:t>
      </w:r>
      <w:r w:rsidRPr="00DD4F0E">
        <w:t xml:space="preserve"> </w:t>
      </w:r>
      <w:r w:rsidRPr="0073212F">
        <w:t>основании</w:t>
      </w:r>
      <w:r w:rsidRPr="00DD4F0E">
        <w:t xml:space="preserve"> ________________, </w:t>
      </w:r>
      <w:r w:rsidRPr="0073212F">
        <w:t>с</w:t>
      </w:r>
      <w:r w:rsidRPr="00DD4F0E">
        <w:t xml:space="preserve"> </w:t>
      </w:r>
      <w:r w:rsidRPr="0073212F">
        <w:t>другой</w:t>
      </w:r>
      <w:r w:rsidRPr="00DD4F0E">
        <w:t xml:space="preserve"> </w:t>
      </w:r>
      <w:r w:rsidRPr="0073212F">
        <w:t>стороны</w:t>
      </w:r>
      <w:r w:rsidRPr="00DD4F0E">
        <w:t xml:space="preserve">, </w:t>
      </w:r>
      <w:r w:rsidRPr="0073212F">
        <w:t>а</w:t>
      </w:r>
      <w:r w:rsidRPr="00DD4F0E">
        <w:t xml:space="preserve"> </w:t>
      </w:r>
      <w:r w:rsidRPr="0073212F">
        <w:t>вместе</w:t>
      </w:r>
      <w:r w:rsidRPr="00DD4F0E">
        <w:t xml:space="preserve"> </w:t>
      </w:r>
      <w:r w:rsidRPr="0073212F">
        <w:t>именуемые</w:t>
      </w:r>
      <w:r w:rsidRPr="00DD4F0E">
        <w:t xml:space="preserve"> «</w:t>
      </w:r>
      <w:r w:rsidRPr="0073212F">
        <w:t>Стороны</w:t>
      </w:r>
      <w:r w:rsidRPr="00DD4F0E">
        <w:t xml:space="preserve">» </w:t>
      </w:r>
      <w:r w:rsidRPr="0073212F">
        <w:t>и</w:t>
      </w:r>
      <w:r w:rsidRPr="00DD4F0E">
        <w:t xml:space="preserve"> </w:t>
      </w:r>
      <w:r w:rsidRPr="0073212F">
        <w:t>каждый</w:t>
      </w:r>
      <w:r w:rsidRPr="00DD4F0E">
        <w:t xml:space="preserve"> </w:t>
      </w:r>
      <w:r w:rsidRPr="0073212F">
        <w:t>в</w:t>
      </w:r>
      <w:r w:rsidRPr="00DD4F0E">
        <w:t xml:space="preserve"> </w:t>
      </w:r>
      <w:r w:rsidRPr="0073212F">
        <w:t>отдельности</w:t>
      </w:r>
      <w:r w:rsidRPr="00DD4F0E">
        <w:t xml:space="preserve"> «</w:t>
      </w:r>
      <w:r w:rsidRPr="0073212F">
        <w:t>Сторона</w:t>
      </w:r>
      <w:r w:rsidRPr="00DD4F0E">
        <w:t xml:space="preserve">», </w:t>
      </w:r>
      <w:r w:rsidRPr="0073212F">
        <w:t>с</w:t>
      </w:r>
      <w:r w:rsidRPr="00DD4F0E">
        <w:t xml:space="preserve"> </w:t>
      </w:r>
      <w:r w:rsidRPr="0073212F">
        <w:t>соблюдением</w:t>
      </w:r>
      <w:r w:rsidRPr="00DD4F0E">
        <w:t xml:space="preserve"> </w:t>
      </w:r>
      <w:r w:rsidRPr="0073212F">
        <w:t>требований</w:t>
      </w:r>
      <w:r w:rsidRPr="00DD4F0E">
        <w:t xml:space="preserve"> </w:t>
      </w:r>
      <w:r w:rsidRPr="0073212F">
        <w:t>Гражданского</w:t>
      </w:r>
      <w:r w:rsidRPr="00DD4F0E">
        <w:t xml:space="preserve"> </w:t>
      </w:r>
      <w:r w:rsidRPr="0073212F">
        <w:t>кодекса</w:t>
      </w:r>
      <w:r w:rsidRPr="00DD4F0E">
        <w:t xml:space="preserve"> </w:t>
      </w:r>
      <w:r w:rsidRPr="0073212F">
        <w:t>Российской</w:t>
      </w:r>
      <w:r w:rsidRPr="00DD4F0E">
        <w:t xml:space="preserve"> </w:t>
      </w:r>
      <w:r w:rsidRPr="0073212F">
        <w:t>Федерации</w:t>
      </w:r>
      <w:r w:rsidRPr="00DD4F0E">
        <w:t xml:space="preserve"> (</w:t>
      </w:r>
      <w:r w:rsidRPr="0073212F">
        <w:t>далее</w:t>
      </w:r>
      <w:r w:rsidRPr="00DD4F0E">
        <w:t xml:space="preserve"> – </w:t>
      </w:r>
      <w:r w:rsidRPr="0073212F">
        <w:t>Гражданский</w:t>
      </w:r>
      <w:r w:rsidRPr="00DD4F0E">
        <w:t xml:space="preserve"> </w:t>
      </w:r>
      <w:r w:rsidRPr="0073212F">
        <w:t>кодекс</w:t>
      </w:r>
      <w:r w:rsidRPr="00DD4F0E">
        <w:t xml:space="preserve">), </w:t>
      </w:r>
      <w:r w:rsidRPr="0073212F">
        <w:t>Федерального</w:t>
      </w:r>
      <w:r w:rsidRPr="00DD4F0E">
        <w:t xml:space="preserve"> </w:t>
      </w:r>
      <w:r w:rsidRPr="0073212F">
        <w:t>закона</w:t>
      </w:r>
      <w:r w:rsidRPr="00DD4F0E">
        <w:t xml:space="preserve"> </w:t>
      </w:r>
      <w:r w:rsidRPr="0073212F">
        <w:t>от</w:t>
      </w:r>
      <w:r w:rsidRPr="00DD4F0E">
        <w:t xml:space="preserve"> 18.07.2011 № 223-</w:t>
      </w:r>
      <w:r w:rsidRPr="0073212F">
        <w:t>ФЗ</w:t>
      </w:r>
      <w:r w:rsidRPr="00DD4F0E">
        <w:t xml:space="preserve"> «</w:t>
      </w:r>
      <w:r w:rsidRPr="0073212F">
        <w:t>О</w:t>
      </w:r>
      <w:r w:rsidRPr="00DD4F0E">
        <w:t xml:space="preserve"> </w:t>
      </w:r>
      <w:r w:rsidRPr="0073212F">
        <w:t>закупках</w:t>
      </w:r>
      <w:r w:rsidRPr="00DD4F0E">
        <w:t xml:space="preserve"> </w:t>
      </w:r>
      <w:r w:rsidRPr="0073212F">
        <w:t>товаров</w:t>
      </w:r>
      <w:r w:rsidRPr="00DD4F0E">
        <w:t xml:space="preserve">, </w:t>
      </w:r>
      <w:r w:rsidRPr="0073212F">
        <w:t>работ</w:t>
      </w:r>
      <w:r w:rsidRPr="00DD4F0E">
        <w:t xml:space="preserve">, </w:t>
      </w:r>
      <w:r w:rsidRPr="0073212F">
        <w:t>услуг</w:t>
      </w:r>
      <w:r w:rsidRPr="00DD4F0E">
        <w:t xml:space="preserve"> </w:t>
      </w:r>
      <w:r w:rsidRPr="0073212F">
        <w:t>отдельными</w:t>
      </w:r>
      <w:r w:rsidRPr="00DD4F0E">
        <w:t xml:space="preserve"> </w:t>
      </w:r>
      <w:r w:rsidRPr="0073212F">
        <w:t>видами</w:t>
      </w:r>
      <w:r w:rsidRPr="00DD4F0E">
        <w:t xml:space="preserve"> </w:t>
      </w:r>
      <w:r w:rsidRPr="0073212F">
        <w:t>юридических</w:t>
      </w:r>
      <w:r w:rsidRPr="00DD4F0E">
        <w:t xml:space="preserve"> </w:t>
      </w:r>
      <w:r w:rsidRPr="0073212F">
        <w:t>лиц</w:t>
      </w:r>
      <w:r w:rsidRPr="00DD4F0E">
        <w:t xml:space="preserve">» </w:t>
      </w:r>
      <w:r w:rsidRPr="0073212F">
        <w:t>и</w:t>
      </w:r>
      <w:r w:rsidRPr="00DD4F0E">
        <w:t xml:space="preserve"> </w:t>
      </w:r>
      <w:r w:rsidRPr="0073212F">
        <w:t>иных</w:t>
      </w:r>
      <w:r w:rsidRPr="00DD4F0E">
        <w:t xml:space="preserve"> </w:t>
      </w:r>
      <w:r w:rsidRPr="0073212F">
        <w:t>правовых</w:t>
      </w:r>
      <w:r w:rsidRPr="00DD4F0E">
        <w:t xml:space="preserve"> </w:t>
      </w:r>
      <w:r w:rsidRPr="0073212F">
        <w:t>актов</w:t>
      </w:r>
      <w:r w:rsidRPr="00DD4F0E">
        <w:t xml:space="preserve"> </w:t>
      </w:r>
      <w:r w:rsidRPr="0073212F">
        <w:t>Российской</w:t>
      </w:r>
      <w:r w:rsidRPr="00DD4F0E">
        <w:t xml:space="preserve"> </w:t>
      </w:r>
      <w:r w:rsidRPr="0073212F">
        <w:t>Федерации</w:t>
      </w:r>
      <w:r w:rsidRPr="00DD4F0E">
        <w:t xml:space="preserve"> </w:t>
      </w:r>
      <w:r w:rsidRPr="0073212F">
        <w:t>и</w:t>
      </w:r>
      <w:r w:rsidRPr="00DD4F0E">
        <w:t xml:space="preserve"> </w:t>
      </w:r>
      <w:r w:rsidRPr="0073212F">
        <w:t>Московской</w:t>
      </w:r>
      <w:r w:rsidRPr="00DD4F0E">
        <w:t xml:space="preserve"> </w:t>
      </w:r>
      <w:r w:rsidRPr="0073212F">
        <w:t>области</w:t>
      </w:r>
      <w:r w:rsidRPr="00DD4F0E">
        <w:t xml:space="preserve">, </w:t>
      </w:r>
      <w:r w:rsidRPr="0073212F">
        <w:t>на</w:t>
      </w:r>
      <w:r w:rsidRPr="00DD4F0E">
        <w:t xml:space="preserve"> </w:t>
      </w:r>
      <w:r w:rsidRPr="0073212F">
        <w:t>основании</w:t>
      </w:r>
      <w:r w:rsidRPr="00DD4F0E">
        <w:t xml:space="preserve"> __________________</w:t>
      </w:r>
      <w:r w:rsidRPr="00DD4F0E">
        <w:rPr>
          <w:lang w:eastAsia="en-US"/>
        </w:rPr>
        <w:t xml:space="preserve">, </w:t>
      </w:r>
      <w:r w:rsidRPr="0073212F">
        <w:rPr>
          <w:lang w:eastAsia="en-US"/>
        </w:rPr>
        <w:t>заключили</w:t>
      </w:r>
      <w:r w:rsidRPr="00DD4F0E">
        <w:rPr>
          <w:lang w:eastAsia="en-US"/>
        </w:rPr>
        <w:t xml:space="preserve"> </w:t>
      </w:r>
      <w:r w:rsidRPr="0073212F">
        <w:rPr>
          <w:lang w:eastAsia="en-US"/>
        </w:rPr>
        <w:t>настоящий</w:t>
      </w:r>
      <w:r w:rsidRPr="00DD4F0E">
        <w:rPr>
          <w:lang w:eastAsia="en-US"/>
        </w:rPr>
        <w:t xml:space="preserve"> Проект Договора (</w:t>
      </w:r>
      <w:r w:rsidRPr="0073212F">
        <w:rPr>
          <w:lang w:eastAsia="en-US"/>
        </w:rPr>
        <w:t>далее</w:t>
      </w:r>
      <w:r w:rsidRPr="00DD4F0E">
        <w:rPr>
          <w:lang w:eastAsia="en-US"/>
        </w:rPr>
        <w:t xml:space="preserve"> – Договор) </w:t>
      </w:r>
      <w:r w:rsidRPr="0073212F">
        <w:rPr>
          <w:lang w:eastAsia="en-US"/>
        </w:rPr>
        <w:t>о</w:t>
      </w:r>
      <w:r w:rsidRPr="00DD4F0E">
        <w:rPr>
          <w:lang w:eastAsia="en-US"/>
        </w:rPr>
        <w:t xml:space="preserve"> </w:t>
      </w:r>
      <w:r w:rsidRPr="0073212F">
        <w:rPr>
          <w:lang w:eastAsia="en-US"/>
        </w:rPr>
        <w:t>нижеследующем</w:t>
      </w:r>
      <w:r w:rsidRPr="00DD4F0E">
        <w:rPr>
          <w:lang w:eastAsia="en-US"/>
        </w:rPr>
        <w:t>.</w:t>
      </w:r>
    </w:p>
    <w:p w:rsidR="008169D4" w:rsidRPr="0073212F" w:rsidRDefault="008169D4" w:rsidP="00FF6FDF">
      <w:pPr>
        <w:pStyle w:val="a0"/>
      </w:pPr>
      <w:r w:rsidRPr="0073212F">
        <w:t>Предмет Договора</w:t>
      </w:r>
    </w:p>
    <w:p w:rsidR="008169D4" w:rsidRPr="0073212F" w:rsidRDefault="008169D4" w:rsidP="00854DA8">
      <w:pPr>
        <w:pStyle w:val="a1"/>
      </w:pPr>
      <w:r w:rsidRPr="0073212F">
        <w:t xml:space="preserve">Поставщик обязуется </w:t>
      </w:r>
      <w:r>
        <w:t xml:space="preserve">передать Заказчику в обусловленный </w:t>
      </w:r>
      <w:r w:rsidRPr="0073212F">
        <w:t>Договором</w:t>
      </w:r>
      <w:r>
        <w:t xml:space="preserve"> срок товар</w:t>
      </w:r>
      <w:r w:rsidRPr="00854DA8">
        <w:t>, перечисленный в приложении 1 к Договору «Сведения об объектах закупки»</w:t>
      </w:r>
      <w:r>
        <w:t xml:space="preserve"> (далее – товар)</w:t>
      </w:r>
      <w:r w:rsidRPr="0073212F">
        <w:t xml:space="preserve">, а Заказчик обязуется принять и оплатить </w:t>
      </w:r>
      <w:r>
        <w:t>товар</w:t>
      </w:r>
      <w:r w:rsidRPr="0073212F">
        <w:t xml:space="preserve"> в соответствии с условиями Договора.</w:t>
      </w:r>
    </w:p>
    <w:p w:rsidR="008169D4" w:rsidRDefault="008169D4" w:rsidP="0051117B">
      <w:pPr>
        <w:pStyle w:val="a1"/>
      </w:pPr>
      <w:r>
        <w:t xml:space="preserve">Комплектность, технические, функциональные и качественные характеристики, ассортимент и другие характеристики товара определяются </w:t>
      </w:r>
      <w:r w:rsidRPr="0073212F">
        <w:t>Договором</w:t>
      </w:r>
      <w:r>
        <w:t>, в том числе приложением 5 к Договору «Техническое задание» (далее – Техническое задание).</w:t>
      </w:r>
    </w:p>
    <w:p w:rsidR="008169D4" w:rsidRPr="0073212F" w:rsidRDefault="008169D4" w:rsidP="0008199A">
      <w:pPr>
        <w:pStyle w:val="a0"/>
      </w:pPr>
      <w:r w:rsidRPr="0073212F">
        <w:t xml:space="preserve">Цена Договора, порядок и сроки оплаты </w:t>
      </w:r>
      <w:r>
        <w:t>товара</w:t>
      </w:r>
    </w:p>
    <w:p w:rsidR="008169D4" w:rsidRPr="0073212F" w:rsidRDefault="008169D4" w:rsidP="00AE1964">
      <w:pPr>
        <w:pStyle w:val="a1"/>
        <w:rPr>
          <w:lang w:eastAsia="en-US"/>
        </w:rPr>
      </w:pPr>
      <w:r w:rsidRPr="0073212F">
        <w:rPr>
          <w:lang w:eastAsia="en-US"/>
        </w:rPr>
        <w:t xml:space="preserve">Цена Договора составляет ________________, ________________ </w:t>
      </w:r>
      <w:r w:rsidRPr="0073212F">
        <w:rPr>
          <w:rStyle w:val="FootnoteReference"/>
          <w:lang w:eastAsia="en-US"/>
        </w:rPr>
        <w:footnoteReference w:id="1"/>
      </w:r>
      <w:r w:rsidRPr="0073212F">
        <w:rPr>
          <w:lang w:eastAsia="en-US"/>
        </w:rPr>
        <w:t xml:space="preserve"> (далее – Цена Договора).</w:t>
      </w:r>
    </w:p>
    <w:p w:rsidR="008169D4" w:rsidRPr="0073212F" w:rsidRDefault="008169D4" w:rsidP="002E330D">
      <w:pPr>
        <w:pStyle w:val="a1"/>
        <w:rPr>
          <w:lang w:eastAsia="en-US"/>
        </w:rPr>
      </w:pPr>
      <w:r w:rsidRPr="0073212F">
        <w:rPr>
          <w:lang w:eastAsia="en-US"/>
        </w:rPr>
        <w:t>Цена Договора является твердой и определяется на весь срок исполнения Договора.</w:t>
      </w:r>
    </w:p>
    <w:p w:rsidR="008169D4" w:rsidRPr="0073212F" w:rsidRDefault="008169D4" w:rsidP="002E330D">
      <w:pPr>
        <w:pStyle w:val="a1"/>
        <w:rPr>
          <w:lang w:eastAsia="en-US"/>
        </w:rPr>
      </w:pPr>
      <w:r w:rsidRPr="0073212F">
        <w:rPr>
          <w:lang w:eastAsia="en-US"/>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169D4" w:rsidRPr="0073212F" w:rsidRDefault="008169D4" w:rsidP="002E330D">
      <w:pPr>
        <w:pStyle w:val="a1"/>
        <w:rPr>
          <w:lang w:eastAsia="en-US"/>
        </w:rPr>
      </w:pPr>
      <w:r w:rsidRPr="0073212F">
        <w:rPr>
          <w:lang w:eastAsia="en-US"/>
        </w:rPr>
        <w:t>Источник финансирования:</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05"/>
        <w:gridCol w:w="2977"/>
        <w:gridCol w:w="1701"/>
        <w:gridCol w:w="1984"/>
        <w:gridCol w:w="997"/>
      </w:tblGrid>
      <w:tr w:rsidR="008169D4" w:rsidRPr="0073212F">
        <w:trPr>
          <w:jc w:val="center"/>
        </w:trPr>
        <w:tc>
          <w:tcPr>
            <w:tcW w:w="2405" w:type="dxa"/>
            <w:vAlign w:val="center"/>
          </w:tcPr>
          <w:p w:rsidR="008169D4" w:rsidRPr="0073212F" w:rsidRDefault="008169D4" w:rsidP="002C72F8">
            <w:pPr>
              <w:ind w:firstLine="0"/>
              <w:jc w:val="center"/>
              <w:rPr>
                <w:lang w:eastAsia="en-US"/>
              </w:rPr>
            </w:pPr>
            <w:r w:rsidRPr="0073212F">
              <w:rPr>
                <w:lang w:eastAsia="en-US"/>
              </w:rPr>
              <w:t>Бюджет/вид внебюджетных средств</w:t>
            </w:r>
          </w:p>
        </w:tc>
        <w:tc>
          <w:tcPr>
            <w:tcW w:w="2977" w:type="dxa"/>
            <w:vAlign w:val="center"/>
          </w:tcPr>
          <w:p w:rsidR="008169D4" w:rsidRPr="0073212F" w:rsidRDefault="008169D4" w:rsidP="002C72F8">
            <w:pPr>
              <w:ind w:firstLine="0"/>
              <w:jc w:val="center"/>
              <w:rPr>
                <w:lang w:eastAsia="en-US"/>
              </w:rPr>
            </w:pPr>
            <w:r w:rsidRPr="0073212F">
              <w:rPr>
                <w:lang w:eastAsia="en-US"/>
              </w:rPr>
              <w:t>КБК</w:t>
            </w:r>
          </w:p>
        </w:tc>
        <w:tc>
          <w:tcPr>
            <w:tcW w:w="1701" w:type="dxa"/>
            <w:vAlign w:val="center"/>
          </w:tcPr>
          <w:p w:rsidR="008169D4" w:rsidRPr="002C72F8" w:rsidRDefault="008169D4" w:rsidP="002C72F8">
            <w:pPr>
              <w:ind w:firstLine="0"/>
              <w:jc w:val="center"/>
              <w:rPr>
                <w:lang w:val="en-US" w:eastAsia="en-US"/>
              </w:rPr>
            </w:pPr>
            <w:r w:rsidRPr="002C72F8">
              <w:rPr>
                <w:lang w:val="en-US" w:eastAsia="en-US"/>
              </w:rPr>
              <w:t>Сумма, руб.</w:t>
            </w:r>
          </w:p>
        </w:tc>
        <w:tc>
          <w:tcPr>
            <w:tcW w:w="1984" w:type="dxa"/>
            <w:vAlign w:val="center"/>
          </w:tcPr>
          <w:p w:rsidR="008169D4" w:rsidRPr="0073212F" w:rsidRDefault="008169D4" w:rsidP="002C72F8">
            <w:pPr>
              <w:ind w:firstLine="0"/>
              <w:jc w:val="center"/>
              <w:rPr>
                <w:lang w:eastAsia="en-US"/>
              </w:rPr>
            </w:pPr>
            <w:r w:rsidRPr="0073212F">
              <w:rPr>
                <w:lang w:eastAsia="en-US"/>
              </w:rPr>
              <w:t>Лицевой счет</w:t>
            </w:r>
          </w:p>
        </w:tc>
        <w:tc>
          <w:tcPr>
            <w:tcW w:w="997" w:type="dxa"/>
            <w:vAlign w:val="center"/>
          </w:tcPr>
          <w:p w:rsidR="008169D4" w:rsidRPr="002C72F8" w:rsidRDefault="008169D4" w:rsidP="002C72F8">
            <w:pPr>
              <w:ind w:firstLine="0"/>
              <w:jc w:val="center"/>
              <w:rPr>
                <w:lang w:val="en-US" w:eastAsia="en-US"/>
              </w:rPr>
            </w:pPr>
            <w:r w:rsidRPr="002C72F8">
              <w:rPr>
                <w:lang w:val="en-US" w:eastAsia="en-US"/>
              </w:rPr>
              <w:t>Год</w:t>
            </w:r>
          </w:p>
        </w:tc>
      </w:tr>
      <w:tr w:rsidR="008169D4" w:rsidRPr="0073212F">
        <w:trPr>
          <w:jc w:val="center"/>
        </w:trPr>
        <w:tc>
          <w:tcPr>
            <w:tcW w:w="2405" w:type="dxa"/>
          </w:tcPr>
          <w:p w:rsidR="008169D4" w:rsidRPr="002C72F8" w:rsidRDefault="008169D4" w:rsidP="002C72F8">
            <w:pPr>
              <w:ind w:left="-108" w:firstLine="0"/>
              <w:rPr>
                <w:lang w:val="en-US"/>
              </w:rPr>
            </w:pPr>
            <w:r w:rsidRPr="002C72F8">
              <w:rPr>
                <w:lang w:val="en-US"/>
              </w:rPr>
              <w:t>Средства бюджета Московской области</w:t>
            </w:r>
          </w:p>
          <w:p w:rsidR="008169D4" w:rsidRPr="002C72F8" w:rsidRDefault="008169D4" w:rsidP="002C72F8">
            <w:pPr>
              <w:ind w:left="-108" w:firstLine="0"/>
              <w:rPr>
                <w:lang w:val="en-US"/>
              </w:rPr>
            </w:pPr>
          </w:p>
          <w:p w:rsidR="008169D4" w:rsidRPr="002C72F8" w:rsidRDefault="008169D4" w:rsidP="002C72F8">
            <w:pPr>
              <w:ind w:left="-108" w:firstLine="0"/>
              <w:rPr>
                <w:lang w:val="en-US"/>
              </w:rPr>
            </w:pPr>
          </w:p>
          <w:p w:rsidR="008169D4" w:rsidRPr="0073212F" w:rsidRDefault="008169D4" w:rsidP="002C72F8">
            <w:pPr>
              <w:ind w:left="-108" w:firstLine="0"/>
              <w:rPr>
                <w:lang w:eastAsia="en-US"/>
              </w:rPr>
            </w:pPr>
          </w:p>
        </w:tc>
        <w:tc>
          <w:tcPr>
            <w:tcW w:w="2977" w:type="dxa"/>
          </w:tcPr>
          <w:p w:rsidR="008169D4" w:rsidRPr="002C72F8" w:rsidRDefault="008169D4" w:rsidP="002C72F8">
            <w:pPr>
              <w:ind w:left="-110" w:firstLine="0"/>
              <w:rPr>
                <w:lang w:val="en-US"/>
              </w:rPr>
            </w:pPr>
            <w:r w:rsidRPr="002C72F8">
              <w:rPr>
                <w:lang w:val="en-US"/>
              </w:rPr>
              <w:t>831-0000-0000000000-244</w:t>
            </w:r>
          </w:p>
          <w:p w:rsidR="008169D4" w:rsidRPr="002C72F8" w:rsidRDefault="008169D4" w:rsidP="002C72F8">
            <w:pPr>
              <w:ind w:left="-110" w:firstLine="0"/>
              <w:rPr>
                <w:lang w:val="en-US"/>
              </w:rPr>
            </w:pPr>
          </w:p>
          <w:p w:rsidR="008169D4" w:rsidRPr="002C72F8" w:rsidRDefault="008169D4" w:rsidP="002C72F8">
            <w:pPr>
              <w:ind w:left="-110" w:firstLine="0"/>
              <w:rPr>
                <w:lang w:val="en-US"/>
              </w:rPr>
            </w:pPr>
          </w:p>
          <w:p w:rsidR="008169D4" w:rsidRPr="002C72F8" w:rsidRDefault="008169D4" w:rsidP="002C72F8">
            <w:pPr>
              <w:ind w:left="-110" w:firstLine="0"/>
              <w:rPr>
                <w:lang w:val="en-US"/>
              </w:rPr>
            </w:pPr>
          </w:p>
        </w:tc>
        <w:tc>
          <w:tcPr>
            <w:tcW w:w="1701" w:type="dxa"/>
          </w:tcPr>
          <w:p w:rsidR="008169D4" w:rsidRPr="002C72F8" w:rsidRDefault="008169D4" w:rsidP="002C72F8">
            <w:pPr>
              <w:ind w:left="-109" w:firstLine="0"/>
              <w:rPr>
                <w:lang w:val="en-US" w:eastAsia="en-US"/>
              </w:rPr>
            </w:pPr>
          </w:p>
          <w:p w:rsidR="008169D4" w:rsidRPr="002C72F8" w:rsidRDefault="008169D4" w:rsidP="002C72F8">
            <w:pPr>
              <w:ind w:left="-109" w:firstLine="0"/>
              <w:rPr>
                <w:lang w:val="en-US" w:eastAsia="en-US"/>
              </w:rPr>
            </w:pPr>
          </w:p>
          <w:p w:rsidR="008169D4" w:rsidRPr="002C72F8" w:rsidRDefault="008169D4" w:rsidP="002C72F8">
            <w:pPr>
              <w:ind w:left="-109" w:firstLine="0"/>
              <w:rPr>
                <w:lang w:val="en-US" w:eastAsia="en-US"/>
              </w:rPr>
            </w:pPr>
          </w:p>
          <w:p w:rsidR="008169D4" w:rsidRPr="002C72F8" w:rsidRDefault="008169D4" w:rsidP="002C72F8">
            <w:pPr>
              <w:ind w:left="-109" w:firstLine="0"/>
              <w:rPr>
                <w:lang w:val="en-US" w:eastAsia="en-US"/>
              </w:rPr>
            </w:pPr>
          </w:p>
        </w:tc>
        <w:tc>
          <w:tcPr>
            <w:tcW w:w="1984" w:type="dxa"/>
          </w:tcPr>
          <w:p w:rsidR="008169D4" w:rsidRPr="002C72F8" w:rsidRDefault="008169D4" w:rsidP="002C72F8">
            <w:pPr>
              <w:ind w:left="-112" w:firstLine="0"/>
              <w:rPr>
                <w:color w:val="222222"/>
                <w:shd w:val="clear" w:color="auto" w:fill="FFFFFF"/>
                <w:lang w:val="en-US"/>
              </w:rPr>
            </w:pPr>
            <w:r w:rsidRPr="002C72F8">
              <w:rPr>
                <w:shd w:val="clear" w:color="auto" w:fill="FFFFFF"/>
                <w:lang w:val="en-US"/>
              </w:rPr>
              <w:t>31831215600</w:t>
            </w:r>
          </w:p>
          <w:p w:rsidR="008169D4" w:rsidRPr="002C72F8" w:rsidRDefault="008169D4" w:rsidP="002C72F8">
            <w:pPr>
              <w:ind w:left="-112" w:firstLine="0"/>
              <w:rPr>
                <w:shd w:val="clear" w:color="auto" w:fill="FFFFFF"/>
                <w:lang w:val="en-US"/>
              </w:rPr>
            </w:pPr>
          </w:p>
          <w:p w:rsidR="008169D4" w:rsidRPr="002C72F8" w:rsidRDefault="008169D4" w:rsidP="002C72F8">
            <w:pPr>
              <w:ind w:left="-112" w:firstLine="0"/>
              <w:rPr>
                <w:shd w:val="clear" w:color="auto" w:fill="FFFFFF"/>
                <w:lang w:val="en-US"/>
              </w:rPr>
            </w:pPr>
          </w:p>
          <w:p w:rsidR="008169D4" w:rsidRPr="002C72F8" w:rsidRDefault="008169D4" w:rsidP="002C72F8">
            <w:pPr>
              <w:ind w:left="-112" w:firstLine="0"/>
              <w:rPr>
                <w:lang w:val="en-US" w:eastAsia="en-US"/>
              </w:rPr>
            </w:pPr>
          </w:p>
        </w:tc>
        <w:tc>
          <w:tcPr>
            <w:tcW w:w="997" w:type="dxa"/>
          </w:tcPr>
          <w:p w:rsidR="008169D4" w:rsidRPr="002C72F8" w:rsidRDefault="008169D4" w:rsidP="002C72F8">
            <w:pPr>
              <w:ind w:firstLine="0"/>
              <w:rPr>
                <w:lang w:val="en-US" w:eastAsia="en-US"/>
              </w:rPr>
            </w:pPr>
            <w:r w:rsidRPr="002C72F8">
              <w:rPr>
                <w:lang w:val="en-US" w:eastAsia="en-US"/>
              </w:rPr>
              <w:t>2022</w:t>
            </w:r>
          </w:p>
          <w:p w:rsidR="008169D4" w:rsidRPr="002C72F8" w:rsidRDefault="008169D4" w:rsidP="002C72F8">
            <w:pPr>
              <w:ind w:firstLine="0"/>
              <w:rPr>
                <w:lang w:val="en-US" w:eastAsia="en-US"/>
              </w:rPr>
            </w:pPr>
          </w:p>
          <w:p w:rsidR="008169D4" w:rsidRPr="002C72F8" w:rsidRDefault="008169D4" w:rsidP="002C72F8">
            <w:pPr>
              <w:ind w:firstLine="0"/>
              <w:rPr>
                <w:lang w:val="en-US" w:eastAsia="en-US"/>
              </w:rPr>
            </w:pPr>
          </w:p>
          <w:p w:rsidR="008169D4" w:rsidRPr="002C72F8" w:rsidRDefault="008169D4" w:rsidP="002C72F8">
            <w:pPr>
              <w:ind w:firstLine="0"/>
              <w:rPr>
                <w:lang w:val="en-US" w:eastAsia="en-US"/>
              </w:rPr>
            </w:pPr>
          </w:p>
        </w:tc>
      </w:tr>
    </w:tbl>
    <w:p w:rsidR="008169D4" w:rsidRPr="0073212F" w:rsidRDefault="008169D4" w:rsidP="002E330D">
      <w:pPr>
        <w:pStyle w:val="a1"/>
        <w:rPr>
          <w:lang w:eastAsia="en-US"/>
        </w:rPr>
      </w:pPr>
      <w:r w:rsidRPr="0073212F">
        <w:t>Цена Договора включает</w:t>
      </w:r>
      <w:r w:rsidRPr="0073212F">
        <w:rPr>
          <w:lang w:eastAsia="en-US"/>
        </w:rPr>
        <w:t xml:space="preserve"> в себя </w:t>
      </w:r>
      <w:r w:rsidRPr="0073212F">
        <w:t>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w:t>
      </w:r>
      <w:r w:rsidRPr="0073212F">
        <w:rPr>
          <w:lang w:eastAsia="en-US"/>
        </w:rPr>
        <w:t xml:space="preserve">. Неучтенные затраты Поставщика по Договору, связанные с исполнением Договора, но не включенные в </w:t>
      </w:r>
      <w:r w:rsidRPr="0073212F">
        <w:t>Цену Договора</w:t>
      </w:r>
      <w:r w:rsidRPr="0073212F">
        <w:rPr>
          <w:lang w:eastAsia="en-US"/>
        </w:rPr>
        <w:t>, не подлежат оплате Заказчиком.</w:t>
      </w:r>
    </w:p>
    <w:p w:rsidR="008169D4" w:rsidRPr="0073212F" w:rsidRDefault="008169D4" w:rsidP="002E330D">
      <w:pPr>
        <w:pStyle w:val="a1"/>
        <w:rPr>
          <w:lang w:eastAsia="en-US"/>
        </w:rPr>
      </w:pPr>
      <w:r w:rsidRPr="0073212F">
        <w:rPr>
          <w:lang w:eastAsia="en-US"/>
        </w:rPr>
        <w:t>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Pr="0073212F">
        <w:t>.</w:t>
      </w:r>
    </w:p>
    <w:p w:rsidR="008169D4" w:rsidRPr="0073212F" w:rsidRDefault="008169D4" w:rsidP="002E330D">
      <w:pPr>
        <w:pStyle w:val="a1"/>
        <w:rPr>
          <w:lang w:eastAsia="en-US"/>
        </w:rPr>
      </w:pPr>
      <w:r w:rsidRPr="0073212F">
        <w:t xml:space="preserve">Заказчик </w:t>
      </w:r>
      <w:r w:rsidRPr="0073212F">
        <w:rPr>
          <w:lang w:eastAsia="en-US"/>
        </w:rPr>
        <w:t xml:space="preserve">оплачивает </w:t>
      </w:r>
      <w:r>
        <w:t>товар</w:t>
      </w:r>
      <w:r w:rsidRPr="0073212F">
        <w:t xml:space="preserve"> </w:t>
      </w:r>
      <w:r w:rsidRPr="0073212F">
        <w:rPr>
          <w:lang w:eastAsia="en-US"/>
        </w:rPr>
        <w:t>в соответствии с условиями Договора путем перечисления денежных средств на счет Поставщика, реквизиты которого приведены в Договоре, за вычетом суммы выплаченного аванса (если Договором предусмотрена выплата аванса).</w:t>
      </w:r>
    </w:p>
    <w:p w:rsidR="008169D4" w:rsidRPr="0073212F" w:rsidRDefault="008169D4" w:rsidP="002E330D">
      <w:pPr>
        <w:pStyle w:val="a1"/>
        <w:rPr>
          <w:lang w:eastAsia="en-US"/>
        </w:rPr>
      </w:pPr>
      <w:r w:rsidRPr="0073212F">
        <w:rPr>
          <w:lang w:eastAsia="en-US"/>
        </w:rPr>
        <w:t xml:space="preserve">Обязательства Заказчика по оплате </w:t>
      </w:r>
      <w:r>
        <w:t>товара</w:t>
      </w:r>
      <w:r w:rsidRPr="0073212F">
        <w:t xml:space="preserve"> </w:t>
      </w:r>
      <w:r w:rsidRPr="0073212F">
        <w:rPr>
          <w:lang w:eastAsia="en-US"/>
        </w:rPr>
        <w:t xml:space="preserve">считаются исполненными с момента списания денежных средств со счета </w:t>
      </w:r>
      <w:r>
        <w:rPr>
          <w:lang w:eastAsia="en-US"/>
        </w:rPr>
        <w:t>Заказчика</w:t>
      </w:r>
      <w:r w:rsidRPr="0073212F">
        <w:rPr>
          <w:lang w:eastAsia="en-US"/>
        </w:rPr>
        <w:t>.</w:t>
      </w:r>
    </w:p>
    <w:p w:rsidR="008169D4" w:rsidRPr="0073212F" w:rsidRDefault="008169D4" w:rsidP="002E330D">
      <w:pPr>
        <w:pStyle w:val="a1"/>
        <w:rPr>
          <w:lang w:eastAsia="en-US"/>
        </w:rPr>
      </w:pPr>
      <w:r w:rsidRPr="0073212F">
        <w:rPr>
          <w:lang w:eastAsia="en-US"/>
        </w:rPr>
        <w:t>В случае начисления Поставщику неустоек (штрафов, пеней) за неисполнение или ненадлежащее исполнение обязательств, предусмотренных Договором, и при неудовлетворении Поставщиком</w:t>
      </w:r>
      <w:r w:rsidRPr="0073212F">
        <w:t xml:space="preserve"> </w:t>
      </w:r>
      <w:r w:rsidRPr="0073212F">
        <w:rPr>
          <w:lang w:eastAsia="en-US"/>
        </w:rPr>
        <w:t xml:space="preserve">в добровольном порядке предусмотренных Договором требований об уплате неустоек (штрафов, пеней) в указанный Заказчиком срок, Заказчик </w:t>
      </w:r>
      <w:r w:rsidRPr="0073212F">
        <w:t>вправе производить</w:t>
      </w:r>
      <w:r w:rsidRPr="0073212F">
        <w:rPr>
          <w:lang w:eastAsia="en-US"/>
        </w:rPr>
        <w:t xml:space="preserve"> оплату </w:t>
      </w:r>
      <w:r>
        <w:t>товара</w:t>
      </w:r>
      <w:r w:rsidRPr="0073212F">
        <w:t xml:space="preserve"> </w:t>
      </w:r>
      <w:r w:rsidRPr="0073212F">
        <w:rPr>
          <w:lang w:eastAsia="en-US"/>
        </w:rPr>
        <w:t>за вычетом соответствующего размера неустоек (штрафов, пеней) (если в разделе «</w:t>
      </w:r>
      <w:r>
        <w:rPr>
          <w:lang w:eastAsia="en-US"/>
        </w:rPr>
        <w:t>Порядок и сроки оплаты</w:t>
      </w:r>
      <w:r w:rsidRPr="0073212F">
        <w:rPr>
          <w:lang w:eastAsia="en-US"/>
        </w:rPr>
        <w:t>» приложения 2 к Договору предусмотрен порядок оплаты за вычетом неустоек (штрафов, пеней)).</w:t>
      </w:r>
    </w:p>
    <w:p w:rsidR="008169D4" w:rsidRPr="0073212F" w:rsidRDefault="008169D4" w:rsidP="00D43ED2">
      <w:pPr>
        <w:pStyle w:val="a1"/>
        <w:rPr>
          <w:lang w:eastAsia="en-US"/>
        </w:rPr>
      </w:pPr>
      <w:r w:rsidRPr="0073212F">
        <w:rPr>
          <w:lang w:eastAsia="en-US"/>
        </w:rPr>
        <w:t>В случае невозможности исполнения Договора, возникшей по вине Заказчика, оплате подлеж</w:t>
      </w:r>
      <w:r>
        <w:rPr>
          <w:lang w:eastAsia="en-US"/>
        </w:rPr>
        <w:t>и</w:t>
      </w:r>
      <w:r w:rsidRPr="0073212F">
        <w:rPr>
          <w:lang w:eastAsia="en-US"/>
        </w:rPr>
        <w:t xml:space="preserve">т только фактически </w:t>
      </w:r>
      <w:r>
        <w:rPr>
          <w:lang w:eastAsia="en-US"/>
        </w:rPr>
        <w:t xml:space="preserve">поставленный </w:t>
      </w:r>
      <w:r w:rsidRPr="0073212F">
        <w:rPr>
          <w:lang w:eastAsia="en-US"/>
        </w:rPr>
        <w:t>и приняты</w:t>
      </w:r>
      <w:r>
        <w:rPr>
          <w:lang w:eastAsia="en-US"/>
        </w:rPr>
        <w:t>й</w:t>
      </w:r>
      <w:r w:rsidRPr="0073212F">
        <w:rPr>
          <w:lang w:eastAsia="en-US"/>
        </w:rPr>
        <w:t xml:space="preserve"> Заказчиком </w:t>
      </w:r>
      <w:r>
        <w:rPr>
          <w:lang w:eastAsia="en-US"/>
        </w:rPr>
        <w:t>товар</w:t>
      </w:r>
      <w:r w:rsidRPr="0073212F">
        <w:rPr>
          <w:lang w:eastAsia="en-US"/>
        </w:rPr>
        <w:t>.</w:t>
      </w:r>
    </w:p>
    <w:p w:rsidR="008169D4" w:rsidRDefault="008169D4">
      <w:r>
        <w:t>2.11. Выплата аванса не предусмотрена.</w:t>
      </w:r>
    </w:p>
    <w:p w:rsidR="008169D4" w:rsidRDefault="008169D4"/>
    <w:p w:rsidR="008169D4" w:rsidRPr="0073212F" w:rsidRDefault="008169D4" w:rsidP="00632AC4">
      <w:pPr>
        <w:pStyle w:val="a0"/>
      </w:pPr>
      <w:r w:rsidRPr="0073212F">
        <w:t xml:space="preserve">Сроки, порядок и место </w:t>
      </w:r>
      <w:r>
        <w:t>поставки товара</w:t>
      </w:r>
    </w:p>
    <w:p w:rsidR="008169D4" w:rsidRDefault="008169D4">
      <w:r>
        <w:t>3.1. Поставка товара должна осуществляться в сроки, указанные в разделе «График выполнения обязательств по договору» приложения 2 к Договору (далее – График).</w:t>
      </w:r>
    </w:p>
    <w:p w:rsidR="008169D4" w:rsidRDefault="008169D4">
      <w:r>
        <w:t>Досрочная поставка товара допускается только с согласия Заказчика.</w:t>
      </w:r>
    </w:p>
    <w:p w:rsidR="008169D4" w:rsidRDefault="008169D4">
      <w:r>
        <w:t>3.2. Место (места) поставки товара указано(ы) в приложении 2 к Договору.</w:t>
      </w:r>
    </w:p>
    <w:p w:rsidR="008169D4" w:rsidRDefault="008169D4">
      <w:r>
        <w:t>3.3. Поставщик поставляет товар в порядке согласно Графику, а также в соответствии с иными условиями, предусмотренными Договором.</w:t>
      </w:r>
    </w:p>
    <w:p w:rsidR="008169D4" w:rsidRDefault="008169D4">
      <w:r>
        <w:t>3.4. Поставщик направляет получателю(ям), указанному(ым) в разделе «Место доставки товара» приложения 2 к Договору, имеющие отношение к товару документы, перечисленные в разделе «Оформление при исполнении обязательств» приложения 3 к Договору «Перечень электронных документов, которыми обмениваются стороны при исполнении договора» (далее – приложение 3 к Договору).</w:t>
      </w:r>
    </w:p>
    <w:p w:rsidR="008169D4" w:rsidRDefault="008169D4">
      <w:r>
        <w:t>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rsidR="008169D4" w:rsidRPr="00DB49C6" w:rsidRDefault="008169D4" w:rsidP="00DB49C6">
      <w:pPr>
        <w:pStyle w:val="a1"/>
        <w:numPr>
          <w:ilvl w:val="1"/>
          <w:numId w:val="8"/>
        </w:numPr>
        <w:rPr>
          <w:lang w:eastAsia="en-US"/>
        </w:rPr>
      </w:pPr>
      <w:r w:rsidRPr="00DB49C6">
        <w:rPr>
          <w:lang w:eastAsia="en-US"/>
        </w:rPr>
        <w:t>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w:t>
      </w:r>
      <w:r>
        <w:rPr>
          <w:lang w:eastAsia="en-US"/>
        </w:rPr>
        <w:t xml:space="preserve">овара» приложения 3 к </w:t>
      </w:r>
      <w:r w:rsidRPr="0073212F">
        <w:rPr>
          <w:lang w:eastAsia="en-US"/>
        </w:rPr>
        <w:t>Договору</w:t>
      </w:r>
      <w:r w:rsidRPr="00DB49C6">
        <w:rPr>
          <w:lang w:eastAsia="en-US"/>
        </w:rPr>
        <w:t>.</w:t>
      </w:r>
    </w:p>
    <w:p w:rsidR="008169D4" w:rsidRDefault="008169D4" w:rsidP="00DB49C6">
      <w:pPr>
        <w:pStyle w:val="a1"/>
        <w:rPr>
          <w:lang w:eastAsia="en-US"/>
        </w:rPr>
      </w:pPr>
      <w:r>
        <w:rPr>
          <w:lang w:eastAsia="en-US"/>
        </w:rPr>
        <w:t>П</w:t>
      </w:r>
      <w:r w:rsidRPr="00DB49C6">
        <w:rPr>
          <w:lang w:eastAsia="en-US"/>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Pr>
          <w:lang w:eastAsia="en-US"/>
        </w:rPr>
        <w:t xml:space="preserve">, если иное не предусмотрено </w:t>
      </w:r>
      <w:r w:rsidRPr="0073212F">
        <w:t>Договором</w:t>
      </w:r>
      <w:r>
        <w:rPr>
          <w:lang w:eastAsia="en-US"/>
        </w:rPr>
        <w:t>.</w:t>
      </w:r>
    </w:p>
    <w:p w:rsidR="008169D4" w:rsidRDefault="008169D4" w:rsidP="008345F0">
      <w:pPr>
        <w:pStyle w:val="a1"/>
        <w:rPr>
          <w:lang w:eastAsia="en-US"/>
        </w:rPr>
      </w:pPr>
      <w:r w:rsidRPr="008345F0">
        <w:rPr>
          <w:lang w:eastAsia="en-US"/>
        </w:rPr>
        <w:t>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 Упаковка товара должна обеспечивать его сохранность при транспортировке, погрузочно-разгрузочных работах и хранении. Уборка и вывоз упаковки производятся силами и за счет Поставщика.</w:t>
      </w:r>
    </w:p>
    <w:p w:rsidR="008169D4" w:rsidRDefault="008169D4" w:rsidP="008345F0">
      <w:pPr>
        <w:pStyle w:val="a1"/>
        <w:rPr>
          <w:lang w:eastAsia="en-US"/>
        </w:rPr>
      </w:pPr>
      <w:r w:rsidRPr="008345F0">
        <w:t xml:space="preserve">Поставщик </w:t>
      </w:r>
      <w:r>
        <w:t>обязан</w:t>
      </w:r>
      <w:r w:rsidRPr="008345F0">
        <w:t xml:space="preserve"> </w:t>
      </w:r>
      <w:r>
        <w:t>передать</w:t>
      </w:r>
      <w:r w:rsidRPr="008345F0">
        <w:t xml:space="preserve"> </w:t>
      </w:r>
      <w:r w:rsidRPr="008345F0">
        <w:rPr>
          <w:lang w:eastAsia="en-US"/>
        </w:rPr>
        <w:t>Заказчику</w:t>
      </w:r>
      <w:r>
        <w:rPr>
          <w:lang w:eastAsia="en-US"/>
        </w:rPr>
        <w:t xml:space="preserve"> товар свободным от любых прав третьих лиц.</w:t>
      </w:r>
    </w:p>
    <w:p w:rsidR="008169D4" w:rsidRPr="008345F0" w:rsidRDefault="008169D4" w:rsidP="00D60AE0">
      <w:pPr>
        <w:pStyle w:val="a1"/>
        <w:rPr>
          <w:lang w:eastAsia="en-US"/>
        </w:rPr>
      </w:pPr>
      <w:r>
        <w:rPr>
          <w:lang w:eastAsia="en-US"/>
        </w:rPr>
        <w:t xml:space="preserve">До осуществления </w:t>
      </w:r>
      <w:r w:rsidRPr="0073212F">
        <w:rPr>
          <w:lang w:eastAsia="en-US"/>
        </w:rPr>
        <w:t>Заказчиком</w:t>
      </w:r>
      <w:r>
        <w:rPr>
          <w:lang w:eastAsia="en-US"/>
        </w:rPr>
        <w:t xml:space="preserve"> приемки поставленного товара товар находится на ответственном хранении получателя(ей).</w:t>
      </w:r>
    </w:p>
    <w:p w:rsidR="008169D4" w:rsidRPr="0073212F" w:rsidRDefault="008169D4" w:rsidP="003D4736">
      <w:pPr>
        <w:pStyle w:val="a0"/>
      </w:pPr>
      <w:r w:rsidRPr="0073212F">
        <w:t xml:space="preserve">Порядок и сроки осуществления приемки </w:t>
      </w:r>
      <w:r>
        <w:t>поставленного товара</w:t>
      </w:r>
      <w:r w:rsidRPr="0073212F">
        <w:t xml:space="preserve"> </w:t>
      </w:r>
      <w:r>
        <w:br/>
      </w:r>
      <w:r w:rsidRPr="0073212F">
        <w:t>и оформления ее результатов</w:t>
      </w:r>
    </w:p>
    <w:p w:rsidR="008169D4" w:rsidRPr="0073212F" w:rsidRDefault="008169D4" w:rsidP="003D4736">
      <w:pPr>
        <w:pStyle w:val="a1"/>
        <w:rPr>
          <w:lang w:eastAsia="en-US"/>
        </w:rPr>
      </w:pPr>
      <w:r w:rsidRPr="0073212F">
        <w:t>Поставщик</w:t>
      </w:r>
      <w:r w:rsidRPr="0073212F">
        <w:rPr>
          <w:lang w:eastAsia="en-US"/>
        </w:rPr>
        <w:t xml:space="preserve"> направляет Заказчику документы, перечень, порядок и сроки направления которых указаны в разделе «Оформление при исполнении обязательств» приложения 3 к Договору.</w:t>
      </w:r>
    </w:p>
    <w:p w:rsidR="008169D4" w:rsidRPr="0073212F" w:rsidRDefault="008169D4" w:rsidP="003D4736">
      <w:pPr>
        <w:pStyle w:val="a1"/>
        <w:rPr>
          <w:lang w:eastAsia="en-US"/>
        </w:rPr>
      </w:pPr>
      <w:r w:rsidRPr="0073212F">
        <w:rPr>
          <w:lang w:eastAsia="en-US"/>
        </w:rPr>
        <w:t xml:space="preserve">Заказчик осуществляет приемку </w:t>
      </w:r>
      <w:r>
        <w:rPr>
          <w:lang w:eastAsia="en-US"/>
        </w:rPr>
        <w:t>поставленного товара</w:t>
      </w:r>
      <w:r w:rsidRPr="0073212F">
        <w:t xml:space="preserve"> (результатов исполнения </w:t>
      </w:r>
      <w:r w:rsidRPr="0073212F">
        <w:rPr>
          <w:lang w:eastAsia="en-US"/>
        </w:rPr>
        <w:t>Договора (если Договором  предусмотрены этапы, его отдельных этапов))</w:t>
      </w:r>
      <w:r w:rsidRPr="0073212F">
        <w:t xml:space="preserve"> </w:t>
      </w:r>
      <w:r w:rsidRPr="0073212F">
        <w:rPr>
          <w:lang w:eastAsia="en-US"/>
        </w:rPr>
        <w:t xml:space="preserve">после получения от </w:t>
      </w:r>
      <w:r w:rsidRPr="0073212F">
        <w:t xml:space="preserve">Поставщика </w:t>
      </w:r>
      <w:r w:rsidRPr="0073212F">
        <w:rPr>
          <w:lang w:eastAsia="en-US"/>
        </w:rPr>
        <w:t xml:space="preserve">документов, указанных в разделе «Оформление при исполнении обязательств» приложения 3 к Договору. Порядок и сроки осуществления приемки </w:t>
      </w:r>
      <w:r>
        <w:t>товара</w:t>
      </w:r>
      <w:r w:rsidRPr="0073212F">
        <w:rPr>
          <w:lang w:eastAsia="en-US"/>
        </w:rPr>
        <w:t>, а также порядок и сроки оформления ее результатов установлены разделом «Порядок и сроки осуществления приемки и оформления результатов» приложения 3 к Договору.</w:t>
      </w:r>
    </w:p>
    <w:p w:rsidR="008169D4" w:rsidRPr="0073212F" w:rsidRDefault="008169D4" w:rsidP="003D4736">
      <w:pPr>
        <w:pStyle w:val="a1"/>
        <w:rPr>
          <w:lang w:eastAsia="en-US"/>
        </w:rPr>
      </w:pPr>
      <w:r w:rsidRPr="0073212F">
        <w:rPr>
          <w:lang w:eastAsia="en-US"/>
        </w:rPr>
        <w:t>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8169D4" w:rsidRPr="0073212F" w:rsidRDefault="008169D4"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
    <w:p w:rsidR="008169D4" w:rsidRPr="0073212F" w:rsidRDefault="008169D4" w:rsidP="003D4736">
      <w:pPr>
        <w:pStyle w:val="a1"/>
        <w:rPr>
          <w:lang w:eastAsia="en-US"/>
        </w:rPr>
      </w:pPr>
      <w:r w:rsidRPr="0073212F">
        <w:rPr>
          <w:lang w:eastAsia="en-US"/>
        </w:rPr>
        <w:t xml:space="preserve">Заказчик в порядке и сроки, установленные разделом «Порядок и сроки осуществления приемки и оформления результатов» приложения 3 к Договору, осуществляет приемку </w:t>
      </w:r>
      <w:r>
        <w:rPr>
          <w:lang w:eastAsia="en-US"/>
        </w:rPr>
        <w:t>поставленного товара</w:t>
      </w:r>
      <w:r w:rsidRPr="0073212F">
        <w:t xml:space="preserve"> </w:t>
      </w:r>
      <w:r w:rsidRPr="0073212F">
        <w:rPr>
          <w:lang w:eastAsia="en-US"/>
        </w:rPr>
        <w:t>и подписывает или утверждает подписанный всеми членами приемочной комиссии (в случае создания Заказчиком приемочной комиссии)</w:t>
      </w:r>
      <w:r w:rsidRPr="0073212F">
        <w:rPr>
          <w:b/>
          <w:bCs/>
          <w:lang w:eastAsia="en-US"/>
        </w:rPr>
        <w:t xml:space="preserve"> </w:t>
      </w:r>
      <w:r w:rsidRPr="0073212F">
        <w:rPr>
          <w:lang w:eastAsia="en-US"/>
        </w:rPr>
        <w:t xml:space="preserve">документ о приемке, либо в те же сроки направляет </w:t>
      </w:r>
      <w:r w:rsidRPr="0073212F">
        <w:t>Поставщику</w:t>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rsidR="008169D4" w:rsidRPr="0073212F" w:rsidRDefault="008169D4" w:rsidP="005454C0">
      <w:pPr>
        <w:rPr>
          <w:lang w:eastAsia="en-US"/>
        </w:rPr>
      </w:pPr>
      <w:r w:rsidRPr="0073212F">
        <w:rPr>
          <w:lang w:eastAsia="en-US"/>
        </w:rPr>
        <w:t>Заказчик отказывает в приемке результатов исполнения Договора (если Договором</w:t>
      </w:r>
      <w:r>
        <w:rPr>
          <w:lang w:eastAsia="en-US"/>
        </w:rPr>
        <w:t xml:space="preserve"> </w:t>
      </w:r>
      <w:r w:rsidRPr="0073212F">
        <w:rPr>
          <w:lang w:eastAsia="en-US"/>
        </w:rPr>
        <w:t xml:space="preserve">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73212F">
        <w:t>Поставщиком</w:t>
      </w:r>
      <w:r w:rsidRPr="0073212F">
        <w:rPr>
          <w:lang w:eastAsia="en-US"/>
        </w:rPr>
        <w:t>.</w:t>
      </w:r>
    </w:p>
    <w:p w:rsidR="008169D4" w:rsidRPr="0073212F" w:rsidRDefault="008169D4" w:rsidP="003D4736">
      <w:pPr>
        <w:pStyle w:val="a1"/>
        <w:rPr>
          <w:lang w:eastAsia="en-US"/>
        </w:rPr>
      </w:pPr>
      <w:r w:rsidRPr="0073212F">
        <w:rPr>
          <w:lang w:eastAsia="en-US"/>
        </w:rPr>
        <w:t xml:space="preserve">В случае получения Мотивированного отказа </w:t>
      </w:r>
      <w:r w:rsidRPr="0073212F">
        <w:t>Поставщик</w:t>
      </w:r>
      <w:r w:rsidRPr="0073212F">
        <w:rPr>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p>
    <w:p w:rsidR="008169D4" w:rsidRPr="0073212F" w:rsidRDefault="008169D4" w:rsidP="003D4736">
      <w:pPr>
        <w:rPr>
          <w:lang w:eastAsia="en-US"/>
        </w:rPr>
      </w:pPr>
      <w:r w:rsidRPr="0073212F">
        <w:rPr>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8169D4" w:rsidRDefault="008169D4" w:rsidP="003D4736">
      <w:pPr>
        <w:pStyle w:val="a1"/>
        <w:rPr>
          <w:lang w:eastAsia="en-US"/>
        </w:rPr>
      </w:pPr>
      <w:r w:rsidRPr="0073212F">
        <w:rPr>
          <w:lang w:eastAsia="en-US"/>
        </w:rPr>
        <w:t>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8169D4" w:rsidRPr="0073212F" w:rsidRDefault="008169D4" w:rsidP="00E90A40">
      <w:pPr>
        <w:pStyle w:val="a1"/>
        <w:rPr>
          <w:lang w:eastAsia="en-US"/>
        </w:rPr>
      </w:pPr>
      <w:r>
        <w:rPr>
          <w:lang w:eastAsia="en-US"/>
        </w:rPr>
        <w:t xml:space="preserve">Риск случайной гибели или случайного повреждения товара переходит на </w:t>
      </w:r>
      <w:r w:rsidRPr="0073212F">
        <w:rPr>
          <w:lang w:eastAsia="en-US"/>
        </w:rPr>
        <w:t>Заказчика</w:t>
      </w:r>
      <w:r>
        <w:rPr>
          <w:lang w:eastAsia="en-US"/>
        </w:rPr>
        <w:t xml:space="preserve"> с момента подписания </w:t>
      </w:r>
      <w:r w:rsidRPr="00E90A40">
        <w:rPr>
          <w:lang w:eastAsia="en-US"/>
        </w:rPr>
        <w:t>или утвержд</w:t>
      </w:r>
      <w:r>
        <w:rPr>
          <w:lang w:eastAsia="en-US"/>
        </w:rPr>
        <w:t xml:space="preserve">ения </w:t>
      </w:r>
      <w:r w:rsidRPr="00E90A40">
        <w:rPr>
          <w:lang w:eastAsia="en-US"/>
        </w:rPr>
        <w:t>Заказчиком подписанн</w:t>
      </w:r>
      <w:r>
        <w:rPr>
          <w:lang w:eastAsia="en-US"/>
        </w:rPr>
        <w:t>ого</w:t>
      </w:r>
      <w:r w:rsidRPr="00E90A40">
        <w:rPr>
          <w:lang w:eastAsia="en-US"/>
        </w:rPr>
        <w:t xml:space="preserve"> всеми членами приемочной комиссии (в случае создания Заказчиком приемочной комиссии) документ</w:t>
      </w:r>
      <w:r>
        <w:rPr>
          <w:lang w:eastAsia="en-US"/>
        </w:rPr>
        <w:t>а</w:t>
      </w:r>
      <w:r w:rsidRPr="00E90A40">
        <w:rPr>
          <w:lang w:eastAsia="en-US"/>
        </w:rPr>
        <w:t xml:space="preserve"> о приемке</w:t>
      </w:r>
      <w:r>
        <w:rPr>
          <w:lang w:eastAsia="en-US"/>
        </w:rPr>
        <w:t>.</w:t>
      </w:r>
    </w:p>
    <w:p w:rsidR="008169D4" w:rsidRPr="0073212F" w:rsidRDefault="008169D4" w:rsidP="006F21D3">
      <w:pPr>
        <w:pStyle w:val="a0"/>
      </w:pPr>
      <w:r w:rsidRPr="0073212F">
        <w:t>Права и обязанности Сторон</w:t>
      </w:r>
    </w:p>
    <w:p w:rsidR="008169D4" w:rsidRPr="0073212F" w:rsidRDefault="008169D4" w:rsidP="006F21D3">
      <w:pPr>
        <w:pStyle w:val="a1"/>
        <w:rPr>
          <w:lang w:eastAsia="en-US"/>
        </w:rPr>
      </w:pPr>
      <w:r w:rsidRPr="0073212F">
        <w:rPr>
          <w:lang w:eastAsia="en-US"/>
        </w:rPr>
        <w:t>Заказчик вправе:</w:t>
      </w:r>
    </w:p>
    <w:p w:rsidR="008169D4" w:rsidRPr="0073212F" w:rsidRDefault="008169D4" w:rsidP="006F21D3">
      <w:pPr>
        <w:pStyle w:val="a2"/>
      </w:pPr>
      <w:r w:rsidRPr="0073212F">
        <w:t>Требовать от Поставщика надлежащего исполнения обязательств в соответствии с условиями Договора, в том числе в соответствии с Техническим заданием, а также требовать своевременного устранения выявленных недостатков.</w:t>
      </w:r>
    </w:p>
    <w:p w:rsidR="008169D4" w:rsidRPr="0073212F" w:rsidRDefault="008169D4" w:rsidP="006F21D3">
      <w:pPr>
        <w:pStyle w:val="a2"/>
      </w:pPr>
      <w:r w:rsidRPr="0073212F">
        <w:t>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8169D4" w:rsidRPr="0073212F" w:rsidRDefault="008169D4" w:rsidP="00A00818">
      <w:pPr>
        <w:pStyle w:val="a2"/>
      </w:pPr>
      <w:r w:rsidRPr="0073212F">
        <w:t>Запрашивать у Поставщика информацию о ходе исполнения Поставщиком обязательств, в том числе о сложностях, возникающих при исполнении Договора.</w:t>
      </w:r>
    </w:p>
    <w:p w:rsidR="008169D4" w:rsidRPr="0073212F" w:rsidRDefault="008169D4" w:rsidP="006F21D3">
      <w:pPr>
        <w:pStyle w:val="a2"/>
      </w:pPr>
      <w:r w:rsidRPr="0073212F">
        <w:t>Требовать возмещения убытков, причиненных в связи с неисполнением и (или) нарушением установленных сроков исполнения Поставщиком обязательств, предусмотренных Договором.</w:t>
      </w:r>
    </w:p>
    <w:p w:rsidR="008169D4" w:rsidRPr="00D60AE0" w:rsidRDefault="008169D4" w:rsidP="00D60AE0">
      <w:pPr>
        <w:pStyle w:val="a2"/>
      </w:pPr>
      <w:r w:rsidRPr="00D60AE0">
        <w:t xml:space="preserve">Во всякое время проверять ход исполнения Поставщиком обязательств, предусмотренных </w:t>
      </w:r>
      <w:r w:rsidRPr="00B15356">
        <w:t>Договором</w:t>
      </w:r>
      <w:r w:rsidRPr="00D60AE0">
        <w:t>, не вмешиваясь в его деятельность, а также осуществлять контроль за исполнением Поставщиком условий Договора в соответствии с законодательством Российской Федерации.</w:t>
      </w:r>
    </w:p>
    <w:p w:rsidR="008169D4" w:rsidRPr="0073212F" w:rsidRDefault="008169D4" w:rsidP="00793A69">
      <w:pPr>
        <w:pStyle w:val="a2"/>
      </w:pPr>
      <w:r w:rsidRPr="0073212F">
        <w:t>Требовать уплаты неустойки (штрафов, пеней) в соответствии с условиями Договора.</w:t>
      </w:r>
    </w:p>
    <w:p w:rsidR="008169D4" w:rsidRPr="000E3926" w:rsidRDefault="008169D4" w:rsidP="00BA0ED3">
      <w:pPr>
        <w:pStyle w:val="a2"/>
      </w:pPr>
      <w:r w:rsidRPr="000E3926">
        <w:t>Осуществлять выборочную проверку товара. Если по результатам такой проверки определяется, что товар не соответствует требованиям Договора, расходы по такой проверке несет Поставщик.</w:t>
      </w:r>
      <w:r>
        <w:t xml:space="preserve"> При этом </w:t>
      </w:r>
      <w:r w:rsidRPr="0073212F">
        <w:t>Заказчик</w:t>
      </w:r>
      <w:r>
        <w:t xml:space="preserve"> имеет право потребовать замены всего поставленного товара за счет </w:t>
      </w:r>
      <w:r w:rsidRPr="0073212F">
        <w:t>Поставщика</w:t>
      </w:r>
      <w:r>
        <w:t>.</w:t>
      </w:r>
    </w:p>
    <w:p w:rsidR="008169D4" w:rsidRPr="0073212F" w:rsidRDefault="008169D4" w:rsidP="00BA0ED3">
      <w:pPr>
        <w:pStyle w:val="a2"/>
      </w:pPr>
      <w:r w:rsidRPr="0073212F">
        <w:t>Осуществлять иные права, предусмотренные законодательством Российской Федерации и Договором.</w:t>
      </w:r>
    </w:p>
    <w:p w:rsidR="008169D4" w:rsidRPr="0073212F" w:rsidRDefault="008169D4" w:rsidP="006F21D3">
      <w:pPr>
        <w:pStyle w:val="a1"/>
        <w:rPr>
          <w:lang w:eastAsia="en-US"/>
        </w:rPr>
      </w:pPr>
      <w:r w:rsidRPr="0073212F">
        <w:rPr>
          <w:lang w:eastAsia="en-US"/>
        </w:rPr>
        <w:t>Заказчик обязан:</w:t>
      </w:r>
    </w:p>
    <w:p w:rsidR="008169D4" w:rsidRPr="0073212F" w:rsidRDefault="008169D4" w:rsidP="006F21D3">
      <w:pPr>
        <w:pStyle w:val="a2"/>
      </w:pPr>
      <w:r w:rsidRPr="0073212F">
        <w:t>Обеспечить приемку результатов исполнения Договора в соответствии с условиями Договора.</w:t>
      </w:r>
    </w:p>
    <w:p w:rsidR="008169D4" w:rsidRPr="0073212F" w:rsidRDefault="008169D4" w:rsidP="006F21D3">
      <w:pPr>
        <w:pStyle w:val="a2"/>
      </w:pPr>
      <w:r w:rsidRPr="0073212F">
        <w:t xml:space="preserve">Производить оплату </w:t>
      </w:r>
      <w:r>
        <w:t>поставленного товара</w:t>
      </w:r>
      <w:r w:rsidRPr="0073212F">
        <w:t xml:space="preserve"> в порядке и сроки, установленные Договором.</w:t>
      </w:r>
    </w:p>
    <w:p w:rsidR="008169D4" w:rsidRPr="0073212F" w:rsidRDefault="008169D4" w:rsidP="006F21D3">
      <w:pPr>
        <w:pStyle w:val="a2"/>
      </w:pPr>
      <w:r w:rsidRPr="0073212F">
        <w:t>Сообщать в письменной форме Поставщику о недостатках, обнаруженных в ходе исполнения Поставщиком своих обязательств по Договору, в течение 5 (пяти) рабочих дней со дня обнаружения таких недостатков.</w:t>
      </w:r>
    </w:p>
    <w:p w:rsidR="008169D4" w:rsidRPr="0073212F" w:rsidRDefault="008169D4" w:rsidP="006F21D3">
      <w:pPr>
        <w:pStyle w:val="a2"/>
      </w:pPr>
      <w:r w:rsidRPr="0073212F">
        <w:t>Представлять Поставщику 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8169D4" w:rsidRPr="0073212F" w:rsidRDefault="008169D4" w:rsidP="006F21D3">
      <w:pPr>
        <w:pStyle w:val="a2"/>
      </w:pPr>
      <w:r w:rsidRPr="0073212F">
        <w:t>В течение 5 (пяти) рабочих дней со дня получения от Поставщика информации об изменении реквизитов Поставщика,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sidR="008169D4" w:rsidRPr="0073212F" w:rsidRDefault="008169D4" w:rsidP="006F21D3">
      <w:pPr>
        <w:pStyle w:val="a2"/>
      </w:pPr>
      <w:r w:rsidRPr="0073212F">
        <w:t>Представлять Поставщику разъяснения и уточнения относительно исполнения обязательств в рамках Договора в течение 2 (двух) рабочих дней со дня получения соответствующего запроса.</w:t>
      </w:r>
    </w:p>
    <w:p w:rsidR="008169D4" w:rsidRPr="0073212F" w:rsidRDefault="008169D4" w:rsidP="006736BF">
      <w:pPr>
        <w:pStyle w:val="a2"/>
      </w:pPr>
      <w:r w:rsidRPr="0073212F">
        <w:t>Выполнить обязательства в соответствии с разделом «Иные обязательства» приложения 2 к Договору (при наличии таких обязательств).</w:t>
      </w:r>
    </w:p>
    <w:p w:rsidR="008169D4" w:rsidRPr="0073212F" w:rsidRDefault="008169D4" w:rsidP="006F21D3">
      <w:pPr>
        <w:pStyle w:val="a2"/>
      </w:pPr>
      <w:r w:rsidRPr="0073212F">
        <w:t>Исполнять иные обязанности в соответствии с законодательством Российской Федерации и Договором.</w:t>
      </w:r>
    </w:p>
    <w:p w:rsidR="008169D4" w:rsidRPr="0073212F" w:rsidRDefault="008169D4" w:rsidP="00804696">
      <w:pPr>
        <w:pStyle w:val="a1"/>
        <w:rPr>
          <w:lang w:val="en-US" w:eastAsia="en-US"/>
        </w:rPr>
      </w:pPr>
      <w:r w:rsidRPr="0073212F">
        <w:rPr>
          <w:lang w:val="en-US"/>
        </w:rPr>
        <w:t>Поставщик</w:t>
      </w:r>
      <w:r w:rsidRPr="0073212F">
        <w:rPr>
          <w:lang w:val="en-US" w:eastAsia="en-US"/>
        </w:rPr>
        <w:t xml:space="preserve"> </w:t>
      </w:r>
      <w:r w:rsidRPr="0073212F">
        <w:rPr>
          <w:lang w:eastAsia="en-US"/>
        </w:rPr>
        <w:t>вправе:</w:t>
      </w:r>
    </w:p>
    <w:p w:rsidR="008169D4" w:rsidRPr="0073212F" w:rsidRDefault="008169D4" w:rsidP="006736BF">
      <w:pPr>
        <w:pStyle w:val="a2"/>
      </w:pPr>
      <w:r w:rsidRPr="0073212F">
        <w:t>Требовать от Заказчика надлежащего исполнения обязательств в соответствии с Договором.</w:t>
      </w:r>
    </w:p>
    <w:p w:rsidR="008169D4" w:rsidRDefault="008169D4" w:rsidP="00804696">
      <w:pPr>
        <w:pStyle w:val="a2"/>
      </w:pPr>
      <w:r w:rsidRPr="0073212F">
        <w:t>Запрашивать у Заказчика разъяснения и уточнения относительно исполнения обязательств в рамках Договора.</w:t>
      </w:r>
    </w:p>
    <w:p w:rsidR="008169D4" w:rsidRPr="0073212F" w:rsidRDefault="008169D4" w:rsidP="0082752B">
      <w:pPr>
        <w:pStyle w:val="a2"/>
      </w:pPr>
      <w:r w:rsidRPr="0073212F">
        <w:t>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rsidR="008169D4" w:rsidRPr="0073212F" w:rsidRDefault="008169D4" w:rsidP="00804696">
      <w:pPr>
        <w:pStyle w:val="a2"/>
      </w:pPr>
      <w:r w:rsidRPr="0073212F">
        <w:t>Осуществлять иные права, предусмотренные законодательством Российской Федерации и Договором.</w:t>
      </w:r>
    </w:p>
    <w:p w:rsidR="008169D4" w:rsidRPr="00DD4F0E" w:rsidRDefault="008169D4" w:rsidP="00804696">
      <w:pPr>
        <w:pStyle w:val="a2"/>
        <w:numPr>
          <w:ilvl w:val="0"/>
          <w:numId w:val="0"/>
        </w:numPr>
        <w:ind w:firstLine="709"/>
      </w:pPr>
    </w:p>
    <w:p w:rsidR="008169D4" w:rsidRPr="00DD4F0E" w:rsidRDefault="008169D4" w:rsidP="00804696">
      <w:pPr>
        <w:pStyle w:val="a2"/>
        <w:numPr>
          <w:ilvl w:val="0"/>
          <w:numId w:val="0"/>
        </w:numPr>
        <w:ind w:firstLine="709"/>
      </w:pPr>
      <w:bookmarkStart w:id="0" w:name="_Hlk41485730"/>
    </w:p>
    <w:p w:rsidR="008169D4" w:rsidRPr="0073212F" w:rsidRDefault="008169D4" w:rsidP="00804696">
      <w:pPr>
        <w:pStyle w:val="a1"/>
        <w:rPr>
          <w:lang w:val="en-US" w:eastAsia="en-US"/>
        </w:rPr>
      </w:pPr>
      <w:bookmarkStart w:id="1" w:name="_Ref41491508"/>
      <w:bookmarkEnd w:id="0"/>
      <w:r w:rsidRPr="0073212F">
        <w:rPr>
          <w:lang w:val="en-US"/>
        </w:rPr>
        <w:t>Поставщик</w:t>
      </w:r>
      <w:r w:rsidRPr="0073212F">
        <w:rPr>
          <w:lang w:val="en-US" w:eastAsia="en-US"/>
        </w:rPr>
        <w:t xml:space="preserve"> </w:t>
      </w:r>
      <w:r w:rsidRPr="0073212F">
        <w:rPr>
          <w:lang w:eastAsia="en-US"/>
        </w:rPr>
        <w:t>обязан</w:t>
      </w:r>
      <w:r w:rsidRPr="0073212F">
        <w:rPr>
          <w:lang w:val="en-US" w:eastAsia="en-US"/>
        </w:rPr>
        <w:t>:</w:t>
      </w:r>
      <w:bookmarkEnd w:id="1"/>
    </w:p>
    <w:p w:rsidR="008169D4" w:rsidRPr="0073212F" w:rsidRDefault="008169D4" w:rsidP="00804696">
      <w:pPr>
        <w:pStyle w:val="a2"/>
      </w:pPr>
      <w:r w:rsidRPr="0073212F">
        <w:t xml:space="preserve">В соответствии с условиями Договора </w:t>
      </w:r>
      <w:r>
        <w:t>поставить товар</w:t>
      </w:r>
      <w:r w:rsidRPr="0073212F">
        <w:t xml:space="preserve"> лично в полном объеме, надлежащего качества и в установленные сроки.</w:t>
      </w:r>
    </w:p>
    <w:p w:rsidR="008169D4" w:rsidRPr="0073212F" w:rsidRDefault="008169D4" w:rsidP="0082752B">
      <w:pPr>
        <w:pStyle w:val="a2"/>
      </w:pPr>
      <w:r>
        <w:t xml:space="preserve">По требования </w:t>
      </w:r>
      <w:r w:rsidRPr="0073212F">
        <w:t>Заказчика</w:t>
      </w:r>
      <w:r>
        <w:t xml:space="preserve"> вывезти товар, принятый получателем(ями) на ответственное хранение, в случае направления </w:t>
      </w:r>
      <w:r w:rsidRPr="00E90A40">
        <w:t>Заказчиком</w:t>
      </w:r>
      <w:r>
        <w:t xml:space="preserve"> Мотивированного отказа.</w:t>
      </w:r>
    </w:p>
    <w:p w:rsidR="008169D4" w:rsidRPr="0073212F" w:rsidRDefault="008169D4" w:rsidP="00804696">
      <w:pPr>
        <w:pStyle w:val="a2"/>
      </w:pPr>
      <w:r w:rsidRPr="0073212F">
        <w:t>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rsidR="008169D4" w:rsidRPr="0073212F" w:rsidRDefault="008169D4" w:rsidP="00804696">
      <w:pPr>
        <w:pStyle w:val="a2"/>
      </w:pPr>
      <w:r w:rsidRPr="0073212F">
        <w:t>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Договору, в том числе о сложностях, возникающих при исполнении Договора.</w:t>
      </w:r>
    </w:p>
    <w:p w:rsidR="008169D4" w:rsidRPr="0073212F" w:rsidRDefault="008169D4" w:rsidP="00804696">
      <w:pPr>
        <w:pStyle w:val="a2"/>
      </w:pPr>
      <w:r w:rsidRPr="0073212F">
        <w:t>Представлять Заказчику информацию обо всех обстоятельствах, препятствующих исполнению Договора, в течение 1 (одного) рабочего дня со дня обнаружения Поставщиком таких обстоятельств.</w:t>
      </w:r>
    </w:p>
    <w:p w:rsidR="008169D4" w:rsidRPr="0073212F" w:rsidRDefault="008169D4" w:rsidP="00804696">
      <w:pPr>
        <w:pStyle w:val="a2"/>
      </w:pPr>
      <w:r w:rsidRPr="0073212F">
        <w:t>Представлять Заказчику информацию об изменении реквизитов Поставщика,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8169D4" w:rsidRPr="0073212F" w:rsidRDefault="008169D4" w:rsidP="00804696">
      <w:pPr>
        <w:pStyle w:val="a2"/>
      </w:pPr>
      <w:r w:rsidRPr="0073212F">
        <w:t>В течение 5 (пяти) рабочих дней со дня получения от Заказчика информации об изменении реквизитов Заказчика,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sidR="008169D4" w:rsidRPr="0073212F" w:rsidRDefault="008169D4" w:rsidP="00804696">
      <w:pPr>
        <w:pStyle w:val="a2"/>
      </w:pPr>
      <w:r w:rsidRPr="0073212F">
        <w:t xml:space="preserve">Обеспечить соответствие </w:t>
      </w:r>
      <w:r>
        <w:t>поставленного товара</w:t>
      </w:r>
      <w:r w:rsidRPr="0073212F">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Договором.</w:t>
      </w:r>
    </w:p>
    <w:p w:rsidR="008169D4" w:rsidRPr="0073212F" w:rsidRDefault="008169D4" w:rsidP="00FE1594">
      <w:pPr>
        <w:pStyle w:val="a2"/>
      </w:pPr>
      <w:r w:rsidRPr="0073212F">
        <w:t>Выполнить обязательства в соответствии с разделом «Иные обязательства» приложения 2 к Договору (при наличии таких обязательств).</w:t>
      </w:r>
    </w:p>
    <w:p w:rsidR="008169D4" w:rsidRPr="0073212F" w:rsidRDefault="008169D4" w:rsidP="00804696">
      <w:pPr>
        <w:pStyle w:val="a2"/>
      </w:pPr>
      <w:r w:rsidRPr="0073212F">
        <w:t>Исполнять иные обязанности в соответствии с законодательством Российской Федерации и настоящим Договором.</w:t>
      </w:r>
    </w:p>
    <w:p w:rsidR="008169D4" w:rsidRPr="0073212F" w:rsidRDefault="008169D4" w:rsidP="00804696">
      <w:pPr>
        <w:pStyle w:val="a0"/>
      </w:pPr>
      <w:r w:rsidRPr="0073212F">
        <w:t>Гарантии</w:t>
      </w:r>
    </w:p>
    <w:p w:rsidR="008169D4" w:rsidRDefault="008169D4">
      <w:r>
        <w:t>6.1. Поставщик гарантирует качество и безопасность товара в соответствии с действующим законодательством Российской Федерации, а также качество товара в соответствии с требованиями, указанными в Договоре и приложениях к нему.</w:t>
      </w:r>
    </w:p>
    <w:p w:rsidR="008169D4" w:rsidRDefault="008169D4"/>
    <w:p w:rsidR="008169D4" w:rsidRPr="0073212F" w:rsidRDefault="008169D4" w:rsidP="00B63B6D">
      <w:pPr>
        <w:pStyle w:val="a0"/>
      </w:pPr>
      <w:r w:rsidRPr="0073212F">
        <w:t>Ответственность Сторон</w:t>
      </w:r>
    </w:p>
    <w:p w:rsidR="008169D4" w:rsidRPr="0073212F" w:rsidRDefault="008169D4" w:rsidP="00B63B6D">
      <w:pPr>
        <w:pStyle w:val="a1"/>
        <w:rPr>
          <w:lang w:eastAsia="en-US"/>
        </w:rPr>
      </w:pPr>
      <w:r w:rsidRPr="0073212F">
        <w:rPr>
          <w:lang w:eastAsia="en-US"/>
        </w:rPr>
        <w:t>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sidR="008169D4" w:rsidRDefault="008169D4">
      <w:r>
        <w:t>7.2. Ответственность Заказчика:</w:t>
      </w:r>
    </w:p>
    <w:p w:rsidR="008169D4" w:rsidRDefault="008169D4">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8169D4" w:rsidRDefault="008169D4">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8169D4" w:rsidRDefault="008169D4">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8169D4" w:rsidRDefault="008169D4">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w:t>
      </w:r>
    </w:p>
    <w:p w:rsidR="008169D4" w:rsidRDefault="008169D4">
      <w:r>
        <w:t xml:space="preserve"> а) 1000 рублей, если цена договора не превышает 3 млн. рублей (включительно);</w:t>
      </w:r>
    </w:p>
    <w:p w:rsidR="008169D4" w:rsidRDefault="008169D4">
      <w:r>
        <w:t xml:space="preserve"> б) 5000 рублей, если цена договора составляет от 3 млн. рублей до 50 млн. рублей (включительно); </w:t>
      </w:r>
    </w:p>
    <w:p w:rsidR="008169D4" w:rsidRDefault="008169D4">
      <w:r>
        <w:t xml:space="preserve">в) 10000 рублей, если цена договора составляет от 50 млн. рублей до 100 млн. рублей (включительно); </w:t>
      </w:r>
    </w:p>
    <w:p w:rsidR="008169D4" w:rsidRDefault="008169D4">
      <w:r>
        <w:t>г) 100000 рублей, если цена договора превышает 100 млн. рублей. рублей.</w:t>
      </w:r>
    </w:p>
    <w:p w:rsidR="008169D4" w:rsidRDefault="008169D4">
      <w:r>
        <w:t>7.2.4.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8169D4" w:rsidRDefault="008169D4">
      <w:r>
        <w:t>7.3. Ответственность Поставщика:</w:t>
      </w:r>
    </w:p>
    <w:p w:rsidR="008169D4" w:rsidRDefault="008169D4">
      <w:r>
        <w:t>7.3.1.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8169D4" w:rsidRDefault="008169D4">
      <w:r>
        <w:t>7.3.2.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8169D4" w:rsidRDefault="008169D4">
      <w:r>
        <w:t>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w:t>
      </w:r>
    </w:p>
    <w:p w:rsidR="008169D4" w:rsidRDefault="008169D4">
      <w:r>
        <w:t>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w:t>
      </w:r>
    </w:p>
    <w:p w:rsidR="008169D4" w:rsidRDefault="008169D4">
      <w:r>
        <w:t xml:space="preserve"> а) 10 процентов цены договора (этапа) в случае, если цена договора (этапа) не превышает 3 млн. рублей; </w:t>
      </w:r>
    </w:p>
    <w:p w:rsidR="008169D4" w:rsidRDefault="008169D4">
      <w:r>
        <w:t>б) 5 процентов цены договора (этапа) в случае, если цена договора (этапа) составляет от 3 млн. рублей до 50 млн. рублей (включительно);</w:t>
      </w:r>
    </w:p>
    <w:p w:rsidR="008169D4" w:rsidRDefault="008169D4">
      <w:r>
        <w:t xml:space="preserve"> в) 1 процент цены договора (этапа) в случае, если цена договора (этапа) составляет от 50 млн. рублей до 100 млн. рублей (включительно); </w:t>
      </w:r>
    </w:p>
    <w:p w:rsidR="008169D4" w:rsidRDefault="008169D4">
      <w:r>
        <w:t xml:space="preserve">г) 0,5 процента цены договора (этапа) в случае, если цена договора (этапа) составляет от 100 млн. рублей до 500 млн. рублей (включительно); </w:t>
      </w:r>
    </w:p>
    <w:p w:rsidR="008169D4" w:rsidRDefault="008169D4">
      <w:r>
        <w:t xml:space="preserve">д) 0,4 процента цены договора (этапа) в случае, если цена договора (этапа) составляет от 500 млн. рублей до 1 млрд. рублей (включительно); </w:t>
      </w:r>
    </w:p>
    <w:p w:rsidR="008169D4" w:rsidRDefault="008169D4">
      <w:r>
        <w:t xml:space="preserve">е) 0,3 процента цены договора (этапа) в случае, если цена договора (этапа) составляет от 1 млрд. рублей до 2 млрд. рублей (включительно); </w:t>
      </w:r>
    </w:p>
    <w:p w:rsidR="008169D4" w:rsidRDefault="008169D4">
      <w:r>
        <w:t>ж) 0,25 процента цены договора (этапа) в случае, если цена договора (этапа) составляет от 2 млрд. рублей до 5 млрд. рублей (включительно);</w:t>
      </w:r>
    </w:p>
    <w:p w:rsidR="008169D4" w:rsidRDefault="008169D4">
      <w:r>
        <w:t xml:space="preserve"> з) 0,2 процента цены договора (этапа) в случае, если цена договора (этапа) составляет от 5 мл.</w:t>
      </w:r>
    </w:p>
    <w:p w:rsidR="008169D4" w:rsidRDefault="008169D4">
      <w:r>
        <w:t>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w:t>
      </w:r>
    </w:p>
    <w:p w:rsidR="008169D4" w:rsidRDefault="008169D4">
      <w:r>
        <w:t xml:space="preserve"> а) 1000 рублей, если цена договора не превышает 3 млн. рублей; </w:t>
      </w:r>
    </w:p>
    <w:p w:rsidR="008169D4" w:rsidRDefault="008169D4">
      <w:r>
        <w:t>б) 5000 рублей, если цена договора составляет от 3 млн. рублей до 50 млн. рублей (включительно);</w:t>
      </w:r>
    </w:p>
    <w:p w:rsidR="008169D4" w:rsidRDefault="008169D4">
      <w:r>
        <w:t xml:space="preserve"> в) 10000 рублей, если цена договора составляет от 50 млн. рублей до 100 млн. рублей (включительно); </w:t>
      </w:r>
    </w:p>
    <w:p w:rsidR="008169D4" w:rsidRDefault="008169D4">
      <w:r>
        <w:t>г) 100000 рублей, если цена договора превышает 100 млн. рублей. рублей.</w:t>
      </w:r>
    </w:p>
    <w:p w:rsidR="008169D4" w:rsidRDefault="008169D4">
      <w:r>
        <w:t>7.3.6. За каждый день просрочки исполнения Поставщиком обязательств, предусмотренных пунктами 9.8, 10.3 и 10.8 Договора (если в Договоре установлены требования к обеспечению исполнения Договора и (или) к обеспечению гарантийных обязательств), начисляется пеня в размере, определенном в порядке, установленном в соответствии с подпунктом 7.3.2 пункта 7.3 Договора.</w:t>
      </w:r>
    </w:p>
    <w:p w:rsidR="008169D4" w:rsidRDefault="008169D4">
      <w:r>
        <w:t>7.3.7.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8169D4" w:rsidRDefault="008169D4"/>
    <w:p w:rsidR="008169D4" w:rsidRDefault="008169D4">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169D4" w:rsidRPr="006E6B49" w:rsidRDefault="008169D4" w:rsidP="006E6B49">
      <w:pPr>
        <w:pStyle w:val="a0"/>
        <w:rPr>
          <w:lang w:val="en-US"/>
        </w:rPr>
      </w:pPr>
      <w:r w:rsidRPr="0073212F">
        <w:t>Порядок</w:t>
      </w:r>
      <w:r w:rsidRPr="006E6B49">
        <w:rPr>
          <w:lang w:val="en-US"/>
        </w:rPr>
        <w:t xml:space="preserve"> </w:t>
      </w:r>
      <w:r w:rsidRPr="0073212F">
        <w:t>расторжения</w:t>
      </w:r>
      <w:r w:rsidRPr="006E6B49">
        <w:rPr>
          <w:lang w:val="en-US"/>
        </w:rPr>
        <w:t xml:space="preserve"> Договора</w:t>
      </w:r>
    </w:p>
    <w:p w:rsidR="008169D4" w:rsidRPr="0073212F" w:rsidRDefault="008169D4" w:rsidP="00B63B6D">
      <w:pPr>
        <w:pStyle w:val="a1"/>
        <w:rPr>
          <w:lang w:eastAsia="en-US"/>
        </w:rPr>
      </w:pPr>
      <w:r w:rsidRPr="0073212F">
        <w:rPr>
          <w:lang w:eastAsia="en-US"/>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169D4" w:rsidRPr="0073212F" w:rsidRDefault="008169D4" w:rsidP="00864D40">
      <w:pPr>
        <w:pStyle w:val="a1"/>
        <w:rPr>
          <w:lang w:eastAsia="en-US"/>
        </w:rPr>
      </w:pPr>
      <w:r w:rsidRPr="0073212F">
        <w:rPr>
          <w:lang w:eastAsia="en-US"/>
        </w:rPr>
        <w:t>Заказчик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p>
    <w:p w:rsidR="008169D4" w:rsidRPr="0073212F" w:rsidRDefault="008169D4" w:rsidP="00B63B6D">
      <w:pPr>
        <w:rPr>
          <w:lang w:eastAsia="en-US"/>
        </w:rPr>
      </w:pPr>
      <w:r w:rsidRPr="0073212F">
        <w:rPr>
          <w:lang w:eastAsia="en-US"/>
        </w:rPr>
        <w:t>Поставщик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p>
    <w:p w:rsidR="008169D4" w:rsidRPr="0073212F" w:rsidRDefault="008169D4" w:rsidP="00864D40">
      <w:pPr>
        <w:pStyle w:val="a1"/>
        <w:rPr>
          <w:lang w:eastAsia="en-US"/>
        </w:rPr>
      </w:pPr>
      <w:r w:rsidRPr="0073212F">
        <w:rPr>
          <w:lang w:eastAsia="en-US"/>
        </w:rPr>
        <w:t>При расторжении Договора в одностороннем порядке по вине Поставщика Заказчик вправе потребовать от Поставщика возмещения причиненных убытков.</w:t>
      </w:r>
    </w:p>
    <w:p w:rsidR="008169D4" w:rsidRPr="0073212F" w:rsidRDefault="008169D4" w:rsidP="00864D40">
      <w:pPr>
        <w:pStyle w:val="a1"/>
        <w:rPr>
          <w:lang w:eastAsia="en-US"/>
        </w:rPr>
      </w:pPr>
      <w:r w:rsidRPr="0073212F">
        <w:rPr>
          <w:lang w:eastAsia="en-US"/>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w:t>
      </w:r>
    </w:p>
    <w:p w:rsidR="008169D4" w:rsidRPr="0073212F" w:rsidRDefault="008169D4" w:rsidP="00864D40">
      <w:pPr>
        <w:pStyle w:val="a1"/>
        <w:rPr>
          <w:lang w:eastAsia="en-US"/>
        </w:rPr>
      </w:pPr>
      <w:r w:rsidRPr="0073212F">
        <w:rPr>
          <w:lang w:eastAsia="en-US"/>
        </w:rPr>
        <w:t>Сторона, направившая уведомление об одностороннем отказе от исполнения Договора, обязана отменить не вступившее в силу решение об одностороннем отказе от исполнения Договора, если Сторона, получившая такое уведомление, до срока расторжения, указанного в нем, устранит нарушение условий Договора, послужившее основанием для принятия указанного решения.</w:t>
      </w:r>
    </w:p>
    <w:p w:rsidR="008169D4" w:rsidRPr="0073212F" w:rsidRDefault="008169D4" w:rsidP="00864D40">
      <w:pPr>
        <w:pStyle w:val="a1"/>
        <w:rPr>
          <w:lang w:eastAsia="en-US"/>
        </w:rPr>
      </w:pPr>
      <w:r w:rsidRPr="0073212F">
        <w:rPr>
          <w:lang w:eastAsia="en-US"/>
        </w:rPr>
        <w:t xml:space="preserve">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Pr>
          <w:lang w:eastAsia="en-US"/>
        </w:rPr>
        <w:t>количество товара</w:t>
      </w:r>
      <w:r w:rsidRPr="0073212F">
        <w:t>,</w:t>
      </w:r>
      <w:r w:rsidRPr="0073212F">
        <w:rPr>
          <w:lang w:eastAsia="en-US"/>
        </w:rPr>
        <w:t xml:space="preserve"> </w:t>
      </w:r>
      <w:r>
        <w:rPr>
          <w:lang w:eastAsia="en-US"/>
        </w:rPr>
        <w:t>поставленного</w:t>
      </w:r>
      <w:r w:rsidRPr="0073212F">
        <w:rPr>
          <w:lang w:eastAsia="en-US"/>
        </w:rPr>
        <w:t xml:space="preserve"> Поставщиком и принят</w:t>
      </w:r>
      <w:r>
        <w:rPr>
          <w:lang w:eastAsia="en-US"/>
        </w:rPr>
        <w:t>ого</w:t>
      </w:r>
      <w:r w:rsidRPr="0073212F">
        <w:rPr>
          <w:lang w:eastAsia="en-US"/>
        </w:rPr>
        <w:t xml:space="preserve"> Заказчиком, а также размер суммы, перечисленной Заказчиком Поставщику</w:t>
      </w:r>
      <w:r w:rsidRPr="0073212F">
        <w:t xml:space="preserve"> </w:t>
      </w:r>
      <w:r w:rsidRPr="0073212F">
        <w:rPr>
          <w:lang w:eastAsia="en-US"/>
        </w:rPr>
        <w:t xml:space="preserve">за </w:t>
      </w:r>
      <w:r>
        <w:rPr>
          <w:lang w:eastAsia="en-US"/>
        </w:rPr>
        <w:t>поставленный товар</w:t>
      </w:r>
      <w:r w:rsidRPr="0073212F">
        <w:rPr>
          <w:lang w:eastAsia="en-US"/>
        </w:rPr>
        <w:t>.</w:t>
      </w:r>
    </w:p>
    <w:p w:rsidR="008169D4" w:rsidRPr="0073212F" w:rsidRDefault="008169D4" w:rsidP="00B63B6D">
      <w:pPr>
        <w:rPr>
          <w:lang w:eastAsia="en-US"/>
        </w:rPr>
      </w:pPr>
      <w:r w:rsidRPr="0073212F">
        <w:rPr>
          <w:lang w:eastAsia="en-US"/>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8169D4" w:rsidRPr="0073212F" w:rsidRDefault="008169D4" w:rsidP="00B63B6D">
      <w:pPr>
        <w:pStyle w:val="a1"/>
        <w:rPr>
          <w:lang w:eastAsia="en-US"/>
        </w:rPr>
      </w:pPr>
      <w:r w:rsidRPr="0073212F">
        <w:t>Поставщик</w:t>
      </w:r>
      <w:r w:rsidRPr="0073212F">
        <w:rPr>
          <w:lang w:eastAsia="en-US"/>
        </w:rPr>
        <w:t xml:space="preserve"> обязан возвратить Заказчику аванс, выданный в соответствии с Договором, в течение 5 (пяти) календарных дней с даты расторжения настоящего Договора (если Договором предусмотрена выплата аванса). </w:t>
      </w:r>
    </w:p>
    <w:p w:rsidR="008169D4" w:rsidRPr="0073212F" w:rsidRDefault="008169D4" w:rsidP="00B63B6D">
      <w:pPr>
        <w:pStyle w:val="a0"/>
      </w:pPr>
      <w:r w:rsidRPr="0073212F">
        <w:t>Обеспечение исполнения Договора</w:t>
      </w:r>
    </w:p>
    <w:p w:rsidR="008169D4" w:rsidRDefault="008169D4">
      <w:r>
        <w:t>9.1. Требования к обеспечению исполнению Договора не установлены.</w:t>
      </w:r>
    </w:p>
    <w:p w:rsidR="008169D4" w:rsidRDefault="008169D4"/>
    <w:p w:rsidR="008169D4" w:rsidRPr="0073212F" w:rsidRDefault="008169D4" w:rsidP="00B63B6D">
      <w:pPr>
        <w:pStyle w:val="a0"/>
      </w:pPr>
      <w:r w:rsidRPr="0073212F">
        <w:t>Обеспечение гарантийных обязательств</w:t>
      </w:r>
    </w:p>
    <w:p w:rsidR="008169D4" w:rsidRDefault="008169D4">
      <w:r>
        <w:t>10.1. Требования к обеспечению гарантийных обязательств не установлены.</w:t>
      </w:r>
    </w:p>
    <w:p w:rsidR="008169D4" w:rsidRDefault="008169D4"/>
    <w:p w:rsidR="008169D4" w:rsidRPr="0073212F" w:rsidRDefault="008169D4" w:rsidP="00B63B6D">
      <w:pPr>
        <w:pStyle w:val="a0"/>
      </w:pPr>
      <w:r w:rsidRPr="0073212F">
        <w:t>Обстоятельства непреодолимой силы</w:t>
      </w:r>
    </w:p>
    <w:p w:rsidR="008169D4" w:rsidRPr="0073212F" w:rsidRDefault="008169D4" w:rsidP="00B63B6D">
      <w:pPr>
        <w:pStyle w:val="a1"/>
        <w:rPr>
          <w:lang w:eastAsia="en-US"/>
        </w:rPr>
      </w:pPr>
      <w:r w:rsidRPr="0073212F">
        <w:rPr>
          <w:lang w:eastAsia="en-US"/>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8169D4" w:rsidRPr="0073212F" w:rsidRDefault="008169D4"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8169D4" w:rsidRPr="0073212F" w:rsidRDefault="008169D4" w:rsidP="00B63B6D">
      <w:pPr>
        <w:pStyle w:val="a0"/>
      </w:pPr>
      <w:r w:rsidRPr="0073212F">
        <w:t>Порядок урегулирования споров</w:t>
      </w:r>
    </w:p>
    <w:p w:rsidR="008169D4" w:rsidRPr="0073212F" w:rsidRDefault="008169D4" w:rsidP="00B63B6D">
      <w:pPr>
        <w:pStyle w:val="a1"/>
        <w:rPr>
          <w:lang w:eastAsia="en-US"/>
        </w:rPr>
      </w:pPr>
      <w:r w:rsidRPr="0073212F">
        <w:rPr>
          <w:lang w:eastAsia="en-US"/>
        </w:rPr>
        <w:t>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rsidR="008169D4" w:rsidRPr="0073212F" w:rsidRDefault="008169D4" w:rsidP="00B63B6D">
      <w:pPr>
        <w:pStyle w:val="a1"/>
        <w:rPr>
          <w:lang w:eastAsia="en-US"/>
        </w:rPr>
      </w:pPr>
      <w:r w:rsidRPr="0073212F">
        <w:rPr>
          <w:lang w:eastAsia="en-US"/>
        </w:rPr>
        <w:t>До передачи спора на разрешение в судебном порядке Стороны принимают меры к его урегулированию в претензионном порядке.</w:t>
      </w:r>
    </w:p>
    <w:p w:rsidR="008169D4" w:rsidRPr="0073212F" w:rsidRDefault="008169D4" w:rsidP="00A50227">
      <w:pPr>
        <w:pStyle w:val="a1"/>
        <w:rPr>
          <w:lang w:eastAsia="en-US"/>
        </w:rPr>
      </w:pPr>
      <w:r w:rsidRPr="0073212F">
        <w:rPr>
          <w:lang w:eastAsia="en-US"/>
        </w:rPr>
        <w:t>Если иное не предусмотрено Договором, то претензия направляется Стороной другой Стороне в письменном виде.</w:t>
      </w:r>
    </w:p>
    <w:p w:rsidR="008169D4" w:rsidRPr="0073212F" w:rsidRDefault="008169D4"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rsidR="008169D4" w:rsidRPr="0073212F" w:rsidRDefault="008169D4" w:rsidP="00A50227">
      <w:pPr>
        <w:pStyle w:val="a1"/>
        <w:rPr>
          <w:lang w:eastAsia="en-US"/>
        </w:rPr>
      </w:pPr>
      <w:r w:rsidRPr="0073212F">
        <w:rPr>
          <w:lang w:eastAsia="en-US"/>
        </w:rPr>
        <w:t>Срок направления письменного ответа по существу Стороной получившей претензию составляет 3 дня дней с даты ее получения.</w:t>
      </w:r>
    </w:p>
    <w:p w:rsidR="008169D4" w:rsidRPr="0073212F" w:rsidRDefault="008169D4" w:rsidP="00A50227">
      <w:pPr>
        <w:rPr>
          <w:lang w:eastAsia="en-US"/>
        </w:rPr>
      </w:pPr>
      <w:r w:rsidRPr="0073212F">
        <w:rPr>
          <w:lang w:eastAsia="en-US"/>
        </w:rPr>
        <w:t>Оставление претензии без ответа в установленный срок означает признание Стороной ее получившей требований претензии.</w:t>
      </w:r>
    </w:p>
    <w:p w:rsidR="008169D4" w:rsidRPr="0073212F" w:rsidRDefault="008169D4" w:rsidP="00A50227">
      <w:pPr>
        <w:pStyle w:val="a1"/>
        <w:rPr>
          <w:lang w:eastAsia="en-US"/>
        </w:rPr>
      </w:pPr>
      <w:r w:rsidRPr="0073212F">
        <w:rPr>
          <w:lang w:eastAsia="en-US"/>
        </w:rPr>
        <w:t>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sidRPr="0073212F">
        <w:rPr>
          <w:rStyle w:val="FootnoteReference"/>
          <w:lang w:eastAsia="en-US"/>
        </w:rPr>
        <w:footnoteReference w:id="2"/>
      </w:r>
      <w:r w:rsidRPr="0073212F">
        <w:rPr>
          <w:lang w:eastAsia="en-US"/>
        </w:rPr>
        <w:t>.</w:t>
      </w:r>
    </w:p>
    <w:p w:rsidR="008169D4" w:rsidRPr="0073212F" w:rsidRDefault="008169D4" w:rsidP="00B63B6D">
      <w:pPr>
        <w:pStyle w:val="a0"/>
      </w:pPr>
      <w:r w:rsidRPr="0073212F">
        <w:t>Срок действия, порядок изменения Договора</w:t>
      </w:r>
    </w:p>
    <w:p w:rsidR="008169D4" w:rsidRPr="0073212F" w:rsidRDefault="008169D4" w:rsidP="00AD01A5">
      <w:pPr>
        <w:pStyle w:val="a1"/>
        <w:rPr>
          <w:lang w:eastAsia="en-US"/>
        </w:rPr>
      </w:pPr>
      <w:r w:rsidRPr="0073212F">
        <w:t>Договор вступает в силу с момента его заключения и</w:t>
      </w:r>
      <w:r w:rsidRPr="0073212F">
        <w:rPr>
          <w:lang w:eastAsia="en-US"/>
        </w:rPr>
        <w:t xml:space="preserve"> действует по 31.12.2022. Окончание срока действия настоящего Договора не влечет прекращение неисполненных обязательств Сторон. </w:t>
      </w:r>
    </w:p>
    <w:p w:rsidR="008169D4" w:rsidRPr="0073212F" w:rsidRDefault="008169D4" w:rsidP="009760A3">
      <w:pPr>
        <w:pStyle w:val="a1"/>
        <w:rPr>
          <w:lang w:eastAsia="en-US"/>
        </w:rPr>
      </w:pPr>
      <w:r w:rsidRPr="0073212F">
        <w:rPr>
          <w:lang w:eastAsia="en-US"/>
        </w:rPr>
        <w:t>Изменение условий Договора в ходе его исполнения допускается по соглашению Сторон в следующих случаях:</w:t>
      </w:r>
    </w:p>
    <w:p w:rsidR="008169D4" w:rsidRPr="0073212F" w:rsidRDefault="008169D4" w:rsidP="00380822">
      <w:pPr>
        <w:rPr>
          <w:lang w:eastAsia="en-US"/>
        </w:rPr>
      </w:pPr>
      <w:r w:rsidRPr="0073212F">
        <w:rPr>
          <w:lang w:eastAsia="en-US"/>
        </w:rPr>
        <w:t>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8169D4" w:rsidRPr="0073212F" w:rsidRDefault="008169D4" w:rsidP="00380822">
      <w:pPr>
        <w:rPr>
          <w:lang w:eastAsia="en-US"/>
        </w:rPr>
      </w:pPr>
      <w:r w:rsidRPr="0073212F">
        <w:rPr>
          <w:lang w:eastAsia="en-US"/>
        </w:rPr>
        <w:t>если по предложению Заказчика увеличиваются (уменьшаются) количество товара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исходя из установленной в Договоре цены единицы товара, но не более чем на 30 процентов Цены, установленной при заключении Договора. При уменьшении предусмотренных Договором количества товара Стороны Договора обязаны уменьшить Цену Договора исходя из установленной в Договоре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8169D4" w:rsidRDefault="008169D4" w:rsidP="00380822">
      <w:pPr>
        <w:rPr>
          <w:lang w:eastAsia="en-US"/>
        </w:rPr>
      </w:pPr>
      <w:r w:rsidRPr="00B04FC7">
        <w:rPr>
          <w:lang w:eastAsia="en-US"/>
        </w:rPr>
        <w:t xml:space="preserve">изменение в соответствии с законодательством Российской Федерации регулируемых цен (тарифов) на </w:t>
      </w:r>
      <w:r>
        <w:rPr>
          <w:lang w:eastAsia="en-US"/>
        </w:rPr>
        <w:t>товары</w:t>
      </w:r>
      <w:r w:rsidRPr="00B04FC7">
        <w:rPr>
          <w:lang w:eastAsia="en-US"/>
        </w:rPr>
        <w:t>;</w:t>
      </w:r>
    </w:p>
    <w:p w:rsidR="008169D4" w:rsidRPr="0073212F" w:rsidRDefault="008169D4" w:rsidP="00380822">
      <w:pPr>
        <w:rPr>
          <w:lang w:eastAsia="en-US"/>
        </w:rPr>
      </w:pPr>
      <w:r w:rsidRPr="0073212F">
        <w:rPr>
          <w:lang w:eastAsia="en-US"/>
        </w:rPr>
        <w:t>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8169D4" w:rsidRDefault="008169D4" w:rsidP="00380822">
      <w:pPr>
        <w:rPr>
          <w:lang w:eastAsia="en-US"/>
        </w:rPr>
      </w:pPr>
      <w:r w:rsidRPr="0073212F">
        <w:rPr>
          <w:lang w:eastAsia="en-US"/>
        </w:rPr>
        <w:t xml:space="preserve">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Cторон определяется новый срок возврата Заказчиком Поставщику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w:t>
      </w:r>
      <w:r>
        <w:rPr>
          <w:lang w:eastAsia="en-US"/>
        </w:rPr>
        <w:t>независимой</w:t>
      </w:r>
      <w:r w:rsidRPr="0073212F">
        <w:rPr>
          <w:lang w:eastAsia="en-US"/>
        </w:rPr>
        <w:t xml:space="preserve"> гарантии, </w:t>
      </w:r>
      <w:r>
        <w:rPr>
          <w:lang w:eastAsia="en-US"/>
        </w:rPr>
        <w:t>независимая</w:t>
      </w:r>
      <w:r w:rsidRPr="0073212F">
        <w:rPr>
          <w:lang w:eastAsia="en-US"/>
        </w:rPr>
        <w:t xml:space="preserve"> гарантия должна учитывать новый срок исполн</w:t>
      </w:r>
      <w:r>
        <w:rPr>
          <w:lang w:eastAsia="en-US"/>
        </w:rPr>
        <w:t>ения Договора;</w:t>
      </w:r>
    </w:p>
    <w:p w:rsidR="008169D4" w:rsidRPr="0073212F" w:rsidRDefault="008169D4" w:rsidP="00380822">
      <w:pPr>
        <w:rPr>
          <w:lang w:eastAsia="en-US"/>
        </w:rPr>
      </w:pPr>
      <w:r w:rsidRPr="00DE33A4">
        <w:rPr>
          <w:lang w:eastAsia="en-US"/>
        </w:rPr>
        <w:t xml:space="preserve">в случае невозможности исполнения </w:t>
      </w:r>
      <w:r w:rsidRPr="0073212F">
        <w:rPr>
          <w:lang w:eastAsia="en-US"/>
        </w:rPr>
        <w:t>Договора</w:t>
      </w:r>
      <w:r>
        <w:rPr>
          <w:lang w:eastAsia="en-US"/>
        </w:rPr>
        <w:t xml:space="preserve"> </w:t>
      </w:r>
      <w:r w:rsidRPr="00DE33A4">
        <w:rPr>
          <w:lang w:eastAsia="en-US"/>
        </w:rPr>
        <w:t xml:space="preserve">в связи с введением ограничительных мер экономического характера в отношении Российской Федерации. Предусмотренное настоящим </w:t>
      </w:r>
      <w:r>
        <w:rPr>
          <w:lang w:eastAsia="en-US"/>
        </w:rPr>
        <w:t>абзацем</w:t>
      </w:r>
      <w:r w:rsidRPr="00DE33A4">
        <w:rPr>
          <w:lang w:eastAsia="en-US"/>
        </w:rPr>
        <w:t xml:space="preserve">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w:t>
      </w:r>
      <w:r w:rsidRPr="0073212F">
        <w:rPr>
          <w:lang w:eastAsia="en-US"/>
        </w:rPr>
        <w:t>Договору</w:t>
      </w:r>
      <w:r w:rsidRPr="00DE33A4">
        <w:rPr>
          <w:lang w:eastAsia="en-US"/>
        </w:rPr>
        <w:t>.</w:t>
      </w:r>
    </w:p>
    <w:p w:rsidR="008169D4" w:rsidRPr="0073212F" w:rsidRDefault="008169D4" w:rsidP="009760A3">
      <w:pPr>
        <w:pStyle w:val="a1"/>
        <w:rPr>
          <w:lang w:eastAsia="en-US"/>
        </w:rPr>
      </w:pPr>
      <w:r w:rsidRPr="0073212F">
        <w:rPr>
          <w:lang w:eastAsia="en-US"/>
        </w:rPr>
        <w:t>При заключении дополнительного соглашения Заказчик должен соблюдать следующие принципы:</w:t>
      </w:r>
    </w:p>
    <w:p w:rsidR="008169D4" w:rsidRPr="0073212F" w:rsidRDefault="008169D4" w:rsidP="00CB1C11">
      <w:pPr>
        <w:rPr>
          <w:lang w:eastAsia="en-US"/>
        </w:rPr>
      </w:pPr>
      <w:r w:rsidRPr="0073212F">
        <w:rPr>
          <w:lang w:eastAsia="en-US"/>
        </w:rPr>
        <w:t>изменение предмета Договора не допускается;</w:t>
      </w:r>
    </w:p>
    <w:p w:rsidR="008169D4" w:rsidRPr="0073212F" w:rsidRDefault="008169D4" w:rsidP="00CB1C11">
      <w:pPr>
        <w:rPr>
          <w:lang w:eastAsia="en-US"/>
        </w:rPr>
      </w:pPr>
      <w:r w:rsidRPr="0073212F">
        <w:rPr>
          <w:lang w:eastAsia="en-US"/>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8169D4" w:rsidRPr="0073212F" w:rsidRDefault="008169D4" w:rsidP="00B63B6D">
      <w:pPr>
        <w:pStyle w:val="a0"/>
      </w:pPr>
      <w:r w:rsidRPr="0073212F">
        <w:t>Особые условия</w:t>
      </w:r>
    </w:p>
    <w:p w:rsidR="008169D4" w:rsidRDefault="008169D4">
      <w:r>
        <w:t>14.1. Стороны при исполнении Договора:</w:t>
      </w:r>
    </w:p>
    <w:p w:rsidR="008169D4" w:rsidRDefault="008169D4">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169D4" w:rsidRDefault="008169D4">
      <w:r>
        <w:t>заявка на поставку товара (если Договором предусмотрено поставка товара по заявке);</w:t>
      </w:r>
    </w:p>
    <w:p w:rsidR="008169D4" w:rsidRDefault="008169D4">
      <w: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8169D4" w:rsidRDefault="008169D4">
      <w:r>
        <w:t>результаты такой приемки;</w:t>
      </w:r>
    </w:p>
    <w:p w:rsidR="008169D4" w:rsidRDefault="008169D4">
      <w:r>
        <w:t>мотивированный отказ от подписания документа о приемке;</w:t>
      </w:r>
    </w:p>
    <w:p w:rsidR="008169D4" w:rsidRDefault="008169D4">
      <w:r>
        <w:t>оплата поставленного товара, а также отдельных этапов исполнения Договора;</w:t>
      </w:r>
    </w:p>
    <w:p w:rsidR="008169D4" w:rsidRDefault="008169D4">
      <w:r>
        <w:t>заключение дополнительных соглашений;</w:t>
      </w:r>
    </w:p>
    <w:p w:rsidR="008169D4" w:rsidRDefault="008169D4">
      <w:r>
        <w:t>направление требования об уплате неустоек (штрафов, пеней);</w:t>
      </w:r>
    </w:p>
    <w:p w:rsidR="008169D4" w:rsidRDefault="008169D4">
      <w:r>
        <w:t>соглашение о расторжении Договора;</w:t>
      </w:r>
    </w:p>
    <w:p w:rsidR="008169D4" w:rsidRDefault="008169D4">
      <w:r>
        <w:t>направление решения об одностороннем отказе от исполнения Договора;</w:t>
      </w:r>
    </w:p>
    <w:p w:rsidR="008169D4" w:rsidRDefault="008169D4">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8169D4" w:rsidRDefault="008169D4">
      <w:r>
        <w:t>14.2. Для работы в ПИК ЕАСУЗ Стороны Договора:</w:t>
      </w:r>
    </w:p>
    <w:p w:rsidR="008169D4" w:rsidRDefault="008169D4">
      <w: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8169D4" w:rsidRDefault="008169D4">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8169D4" w:rsidRDefault="008169D4">
      <w:r>
        <w:t>- обеспечивают регистрацию в ПИК ЕАСУЗ и в электронном документообороте ПИК ЕАСУЗ (далее – ЭДО ПИК ЕАСУЗ) в соответствии с Регламентом;</w:t>
      </w:r>
    </w:p>
    <w:p w:rsidR="008169D4" w:rsidRDefault="008169D4">
      <w:r>
        <w:t>- обеспечивают необходимые условия для осуществления электронного документооборота в ПИК ЕАСУЗ и в ЭДО ПИК ЕАСУЗ;</w:t>
      </w:r>
    </w:p>
    <w:p w:rsidR="008169D4" w:rsidRDefault="008169D4">
      <w:r>
        <w:t>- используют для подписания в ЭДО ПИК ЕАСУЗ электронных документов усиленную квалифицированную электронную подпись.</w:t>
      </w:r>
    </w:p>
    <w:p w:rsidR="008169D4" w:rsidRDefault="008169D4">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169D4" w:rsidRDefault="008169D4">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8169D4" w:rsidRDefault="008169D4">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8169D4" w:rsidRDefault="008169D4">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169D4" w:rsidRDefault="008169D4">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169D4" w:rsidRDefault="008169D4">
      <w:r>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8169D4" w:rsidRDefault="008169D4">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8169D4" w:rsidRPr="0073212F" w:rsidRDefault="008169D4" w:rsidP="00B63B6D">
      <w:pPr>
        <w:pStyle w:val="a0"/>
      </w:pPr>
      <w:r w:rsidRPr="0073212F">
        <w:t>Прочие условия</w:t>
      </w:r>
    </w:p>
    <w:p w:rsidR="008169D4" w:rsidRPr="0073212F" w:rsidRDefault="008169D4" w:rsidP="00B63B6D">
      <w:pPr>
        <w:pStyle w:val="a1"/>
        <w:rPr>
          <w:lang w:eastAsia="en-US"/>
        </w:rPr>
      </w:pPr>
      <w:bookmarkStart w:id="2" w:name="_Ref47600362"/>
      <w:r w:rsidRPr="0073212F">
        <w:rPr>
          <w:lang w:eastAsia="en-US"/>
        </w:rPr>
        <w:t>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2"/>
      <w:r w:rsidRPr="0073212F">
        <w:rPr>
          <w:lang w:eastAsia="en-US"/>
        </w:rPr>
        <w:t xml:space="preserve"> </w:t>
      </w:r>
    </w:p>
    <w:p w:rsidR="008169D4" w:rsidRPr="0073212F" w:rsidRDefault="008169D4" w:rsidP="00B63B6D">
      <w:pPr>
        <w:rPr>
          <w:lang w:eastAsia="en-US"/>
        </w:rPr>
      </w:pPr>
      <w:r w:rsidRPr="0073212F">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8169D4" w:rsidRPr="0073212F" w:rsidRDefault="008169D4" w:rsidP="00B63B6D">
      <w:pPr>
        <w:rPr>
          <w:lang w:eastAsia="en-US"/>
        </w:rPr>
      </w:pPr>
      <w:r w:rsidRPr="0073212F">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8169D4" w:rsidRPr="0073212F" w:rsidRDefault="008169D4" w:rsidP="00D43ED2">
      <w:pPr>
        <w:pStyle w:val="a1"/>
        <w:rPr>
          <w:lang w:eastAsia="en-US"/>
        </w:rPr>
      </w:pPr>
      <w:r w:rsidRPr="0073212F">
        <w:rPr>
          <w:lang w:eastAsia="en-US"/>
        </w:rPr>
        <w:t>Стороны обязуются, начиная с момента заключения Договора и в течение 3 (трех) лет после прекращения действия Договора,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rsidR="008169D4" w:rsidRPr="0073212F" w:rsidRDefault="008169D4" w:rsidP="00B63B6D">
      <w:pPr>
        <w:pStyle w:val="a1"/>
      </w:pPr>
      <w:r w:rsidRPr="0073212F">
        <w:t>Договор составлен в форме электронного документа, подписанного усиленными электронными подписями Сторон.</w:t>
      </w:r>
    </w:p>
    <w:p w:rsidR="008169D4" w:rsidRPr="0073212F" w:rsidRDefault="008169D4" w:rsidP="00B63B6D">
      <w:pPr>
        <w:pStyle w:val="a1"/>
      </w:pPr>
      <w:r w:rsidRPr="0073212F">
        <w:t>При наличии противоречий между условиями, содержащимися в приложениях 1-3 к Договору, и условиями иных приложений к Договору, преимущественную силу имеют приложения 1-3 к Договору.</w:t>
      </w:r>
    </w:p>
    <w:p w:rsidR="008169D4" w:rsidRPr="0073212F" w:rsidRDefault="008169D4" w:rsidP="00B63B6D">
      <w:pPr>
        <w:pStyle w:val="a1"/>
        <w:rPr>
          <w:lang w:eastAsia="en-US"/>
        </w:rPr>
      </w:pPr>
      <w:r w:rsidRPr="0073212F">
        <w:rPr>
          <w:lang w:eastAsia="en-US"/>
        </w:rPr>
        <w:t>Во всем, что не предусмотрено Договором, Стороны руководствуются законодательством Российской Федерации.</w:t>
      </w:r>
    </w:p>
    <w:p w:rsidR="008169D4" w:rsidRDefault="008169D4" w:rsidP="00B63B6D">
      <w:pPr>
        <w:pStyle w:val="a1"/>
      </w:pPr>
      <w:r w:rsidRPr="0073212F">
        <w:t xml:space="preserve">Неотъемлемыми частями Договора являются следующие приложения (прилагаются отдельными файлами): </w:t>
      </w:r>
    </w:p>
    <w:p w:rsidR="008169D4" w:rsidRDefault="008169D4" w:rsidP="00DD4F0E">
      <w:pPr>
        <w:pStyle w:val="a1"/>
        <w:numPr>
          <w:ilvl w:val="0"/>
          <w:numId w:val="0"/>
        </w:numPr>
      </w:pPr>
      <w:r w:rsidRPr="0073212F">
        <w:t xml:space="preserve">приложение 1 «Сведения об объектах закупки», </w:t>
      </w:r>
    </w:p>
    <w:p w:rsidR="008169D4" w:rsidRDefault="008169D4" w:rsidP="00DD4F0E">
      <w:pPr>
        <w:pStyle w:val="a1"/>
        <w:numPr>
          <w:ilvl w:val="0"/>
          <w:numId w:val="0"/>
        </w:numPr>
      </w:pPr>
      <w:r w:rsidRPr="0073212F">
        <w:t xml:space="preserve">приложение 2 «Сведения об обязательствах сторон и порядке оплаты», </w:t>
      </w:r>
    </w:p>
    <w:p w:rsidR="008169D4" w:rsidRDefault="008169D4" w:rsidP="00DD4F0E">
      <w:pPr>
        <w:pStyle w:val="a1"/>
        <w:numPr>
          <w:ilvl w:val="0"/>
          <w:numId w:val="0"/>
        </w:numPr>
      </w:pPr>
      <w:r w:rsidRPr="0073212F">
        <w:t xml:space="preserve">приложение 3 «Перечень электронных документов, которыми обмениваются стороны при исполнении </w:t>
      </w:r>
      <w:r>
        <w:rPr>
          <w:lang w:eastAsia="en-US"/>
        </w:rPr>
        <w:t>договора</w:t>
      </w:r>
      <w:r w:rsidRPr="0073212F">
        <w:t xml:space="preserve">», </w:t>
      </w:r>
    </w:p>
    <w:p w:rsidR="008169D4" w:rsidRDefault="008169D4" w:rsidP="00DD4F0E">
      <w:pPr>
        <w:pStyle w:val="a1"/>
        <w:numPr>
          <w:ilvl w:val="0"/>
          <w:numId w:val="0"/>
        </w:numPr>
      </w:pPr>
      <w:r w:rsidRPr="0073212F">
        <w:t xml:space="preserve">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 </w:t>
      </w:r>
    </w:p>
    <w:p w:rsidR="008169D4" w:rsidRPr="0073212F" w:rsidRDefault="008169D4" w:rsidP="00DD4F0E">
      <w:pPr>
        <w:pStyle w:val="a1"/>
        <w:numPr>
          <w:ilvl w:val="0"/>
          <w:numId w:val="0"/>
        </w:numPr>
      </w:pPr>
      <w:r w:rsidRPr="0073212F">
        <w:t>приложение 5 «Техническое задание»</w:t>
      </w:r>
      <w:r>
        <w:t>.</w:t>
      </w:r>
    </w:p>
    <w:p w:rsidR="008169D4" w:rsidRPr="0073212F" w:rsidRDefault="008169D4" w:rsidP="009942F2">
      <w:pPr>
        <w:pStyle w:val="a0"/>
      </w:pPr>
      <w:r w:rsidRPr="0073212F">
        <w:t>Адреса, реквизиты и подписи Сторон</w:t>
      </w:r>
    </w:p>
    <w:tbl>
      <w:tblPr>
        <w:tblW w:w="10708" w:type="dxa"/>
        <w:tblInd w:w="2" w:type="dxa"/>
        <w:tblLayout w:type="fixed"/>
        <w:tblLook w:val="0000"/>
      </w:tblPr>
      <w:tblGrid>
        <w:gridCol w:w="5075"/>
        <w:gridCol w:w="5633"/>
      </w:tblGrid>
      <w:tr w:rsidR="008169D4" w:rsidRPr="0073212F">
        <w:trPr>
          <w:trHeight w:val="988"/>
        </w:trPr>
        <w:tc>
          <w:tcPr>
            <w:tcW w:w="5075" w:type="dxa"/>
          </w:tcPr>
          <w:p w:rsidR="008169D4" w:rsidRPr="0073212F" w:rsidRDefault="008169D4" w:rsidP="00AD01A5">
            <w:pPr>
              <w:pStyle w:val="a3"/>
            </w:pPr>
            <w:r w:rsidRPr="0073212F">
              <w:t>Заказчик:</w:t>
            </w:r>
          </w:p>
          <w:p w:rsidR="008169D4" w:rsidRPr="0073212F" w:rsidRDefault="008169D4" w:rsidP="00AD01A5">
            <w:pPr>
              <w:pStyle w:val="a3"/>
            </w:pPr>
          </w:p>
          <w:p w:rsidR="008169D4" w:rsidRPr="0073212F" w:rsidRDefault="008169D4" w:rsidP="00AD01A5">
            <w:pPr>
              <w:pStyle w:val="a3"/>
            </w:pPr>
            <w:r w:rsidRPr="0073212F">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tc>
        <w:tc>
          <w:tcPr>
            <w:tcW w:w="5633" w:type="dxa"/>
          </w:tcPr>
          <w:p w:rsidR="008169D4" w:rsidRPr="0073212F" w:rsidRDefault="008169D4" w:rsidP="00AD01A5">
            <w:pPr>
              <w:pStyle w:val="a3"/>
            </w:pPr>
            <w:r w:rsidRPr="0073212F">
              <w:t>Поставщик:</w:t>
            </w:r>
          </w:p>
          <w:p w:rsidR="008169D4" w:rsidRPr="0073212F" w:rsidRDefault="008169D4" w:rsidP="00AD01A5">
            <w:pPr>
              <w:pStyle w:val="a3"/>
            </w:pPr>
          </w:p>
          <w:p w:rsidR="008169D4" w:rsidRPr="0073212F" w:rsidRDefault="008169D4" w:rsidP="00AD01A5">
            <w:pPr>
              <w:pStyle w:val="a3"/>
            </w:pPr>
            <w:r w:rsidRPr="0073212F">
              <w:rPr>
                <w:rStyle w:val="Hyperlink"/>
                <w:color w:val="auto"/>
                <w:u w:val="none"/>
              </w:rPr>
              <w:t>________________</w:t>
            </w:r>
          </w:p>
        </w:tc>
      </w:tr>
      <w:tr w:rsidR="008169D4" w:rsidRPr="0073212F">
        <w:trPr>
          <w:trHeight w:val="397"/>
        </w:trPr>
        <w:tc>
          <w:tcPr>
            <w:tcW w:w="5075" w:type="dxa"/>
          </w:tcPr>
          <w:p w:rsidR="008169D4" w:rsidRPr="0073212F" w:rsidRDefault="008169D4" w:rsidP="00AD01A5">
            <w:pPr>
              <w:pStyle w:val="a3"/>
            </w:pPr>
            <w:r w:rsidRPr="0073212F">
              <w:t>Сокращенное наименование: ГАУ СО МО «КЦСОиР «Серебряно-Прудский»</w:t>
            </w:r>
          </w:p>
        </w:tc>
        <w:tc>
          <w:tcPr>
            <w:tcW w:w="5633" w:type="dxa"/>
          </w:tcPr>
          <w:p w:rsidR="008169D4" w:rsidRPr="0073212F" w:rsidRDefault="008169D4" w:rsidP="00AD01A5">
            <w:pPr>
              <w:pStyle w:val="a3"/>
            </w:pPr>
            <w:r w:rsidRPr="0073212F">
              <w:t>Сокращенное наименование:</w:t>
            </w:r>
            <w:r w:rsidRPr="0073212F">
              <w:rPr>
                <w:rStyle w:val="Hyperlink"/>
                <w:color w:val="auto"/>
                <w:u w:val="none"/>
              </w:rPr>
              <w:t xml:space="preserve"> ________________</w:t>
            </w:r>
          </w:p>
        </w:tc>
      </w:tr>
      <w:tr w:rsidR="008169D4" w:rsidRPr="0073212F">
        <w:trPr>
          <w:trHeight w:val="1653"/>
        </w:trPr>
        <w:tc>
          <w:tcPr>
            <w:tcW w:w="5075" w:type="dxa"/>
          </w:tcPr>
          <w:p w:rsidR="008169D4" w:rsidRPr="0073212F" w:rsidRDefault="008169D4" w:rsidP="00AD01A5">
            <w:pPr>
              <w:pStyle w:val="a3"/>
            </w:pPr>
            <w:r w:rsidRPr="0073212F">
              <w:t>Почтовый адрес: 142970, Московская область, р.п. Серебряные Пруды, ул. Привокзальная, д.2</w:t>
            </w:r>
          </w:p>
          <w:p w:rsidR="008169D4" w:rsidRPr="0073212F" w:rsidRDefault="008169D4" w:rsidP="00AD01A5">
            <w:pPr>
              <w:pStyle w:val="a3"/>
            </w:pPr>
            <w:r w:rsidRPr="0073212F">
              <w:t>Место нахождения, адрес: 142951, Московская область, г.о. Серебряные Пруды, пос. Дмитриевский, д.6</w:t>
            </w:r>
          </w:p>
          <w:p w:rsidR="008169D4" w:rsidRPr="0043390A" w:rsidRDefault="008169D4" w:rsidP="00AD01A5">
            <w:pPr>
              <w:pStyle w:val="a3"/>
              <w:rPr>
                <w:lang w:val="en-US"/>
              </w:rPr>
            </w:pPr>
            <w:r w:rsidRPr="0073212F">
              <w:t>ИНН</w:t>
            </w:r>
            <w:r w:rsidRPr="0043390A">
              <w:rPr>
                <w:lang w:val="en-US"/>
              </w:rPr>
              <w:t xml:space="preserve"> 5076006481</w:t>
            </w:r>
          </w:p>
          <w:p w:rsidR="008169D4" w:rsidRPr="0043390A" w:rsidRDefault="008169D4" w:rsidP="00AD01A5">
            <w:pPr>
              <w:pStyle w:val="a3"/>
              <w:rPr>
                <w:lang w:val="en-US"/>
              </w:rPr>
            </w:pPr>
            <w:r w:rsidRPr="0073212F">
              <w:t>КПП</w:t>
            </w:r>
            <w:r w:rsidRPr="0043390A">
              <w:rPr>
                <w:lang w:val="en-US"/>
              </w:rPr>
              <w:t xml:space="preserve"> 507601001</w:t>
            </w:r>
          </w:p>
          <w:p w:rsidR="008169D4" w:rsidRPr="0043390A" w:rsidRDefault="008169D4" w:rsidP="00AD01A5">
            <w:pPr>
              <w:pStyle w:val="a3"/>
              <w:rPr>
                <w:lang w:val="en-US"/>
              </w:rPr>
            </w:pPr>
            <w:r w:rsidRPr="0073212F">
              <w:t>ОГРН</w:t>
            </w:r>
            <w:r w:rsidRPr="0043390A">
              <w:rPr>
                <w:lang w:val="en-US"/>
              </w:rPr>
              <w:t xml:space="preserve"> 1025007732023</w:t>
            </w:r>
          </w:p>
        </w:tc>
        <w:tc>
          <w:tcPr>
            <w:tcW w:w="5633" w:type="dxa"/>
          </w:tcPr>
          <w:p w:rsidR="008169D4" w:rsidRPr="00DD4F0E" w:rsidRDefault="008169D4" w:rsidP="00AD01A5">
            <w:pPr>
              <w:pStyle w:val="a3"/>
            </w:pPr>
            <w:r w:rsidRPr="0073212F">
              <w:t>Почтовый</w:t>
            </w:r>
            <w:r w:rsidRPr="00DD4F0E">
              <w:t xml:space="preserve"> </w:t>
            </w:r>
            <w:r w:rsidRPr="0073212F">
              <w:t>адрес</w:t>
            </w:r>
            <w:r w:rsidRPr="00DD4F0E">
              <w:t>: ________________</w:t>
            </w:r>
          </w:p>
          <w:p w:rsidR="008169D4" w:rsidRPr="00DD4F0E" w:rsidRDefault="008169D4" w:rsidP="00AD01A5">
            <w:pPr>
              <w:pStyle w:val="a3"/>
            </w:pPr>
            <w:r w:rsidRPr="0073212F">
              <w:t>Место</w:t>
            </w:r>
            <w:r w:rsidRPr="00DD4F0E">
              <w:t xml:space="preserve"> </w:t>
            </w:r>
            <w:r w:rsidRPr="0073212F">
              <w:t>нахождения</w:t>
            </w:r>
            <w:r w:rsidRPr="00DD4F0E">
              <w:t xml:space="preserve">, </w:t>
            </w:r>
            <w:r w:rsidRPr="007E4514">
              <w:t>адрес</w:t>
            </w:r>
            <w:r w:rsidRPr="00DD4F0E">
              <w:t>: ________________</w:t>
            </w:r>
          </w:p>
          <w:p w:rsidR="008169D4" w:rsidRPr="00DD4F0E" w:rsidRDefault="008169D4" w:rsidP="00AD01A5">
            <w:pPr>
              <w:pStyle w:val="a3"/>
            </w:pPr>
            <w:r w:rsidRPr="0073212F">
              <w:t>ИНН</w:t>
            </w:r>
            <w:r w:rsidRPr="00DD4F0E">
              <w:t xml:space="preserve"> </w:t>
            </w:r>
            <w:r w:rsidRPr="00DD4F0E">
              <w:rPr>
                <w:rStyle w:val="Hyperlink"/>
                <w:color w:val="auto"/>
                <w:u w:val="none"/>
              </w:rPr>
              <w:t>________________</w:t>
            </w:r>
          </w:p>
          <w:p w:rsidR="008169D4" w:rsidRPr="00DD4F0E" w:rsidRDefault="008169D4" w:rsidP="00AD01A5">
            <w:pPr>
              <w:pStyle w:val="a3"/>
            </w:pPr>
            <w:r w:rsidRPr="0073212F">
              <w:rPr>
                <w:lang w:eastAsia="en-US"/>
              </w:rPr>
              <w:t>КПП</w:t>
            </w:r>
            <w:r w:rsidRPr="00DD4F0E">
              <w:rPr>
                <w:lang w:eastAsia="en-US"/>
              </w:rPr>
              <w:t xml:space="preserve"> </w:t>
            </w:r>
            <w:r w:rsidRPr="0073212F">
              <w:rPr>
                <w:lang w:eastAsia="en-US"/>
              </w:rPr>
              <w:t>КН</w:t>
            </w:r>
            <w:r w:rsidRPr="00DD4F0E">
              <w:rPr>
                <w:lang w:eastAsia="en-US"/>
              </w:rPr>
              <w:t xml:space="preserve"> ________________</w:t>
            </w:r>
          </w:p>
          <w:p w:rsidR="008169D4" w:rsidRPr="0073212F" w:rsidRDefault="008169D4" w:rsidP="00AD01A5">
            <w:pPr>
              <w:pStyle w:val="a3"/>
            </w:pPr>
            <w:r w:rsidRPr="0073212F">
              <w:t>КПП ________________</w:t>
            </w:r>
          </w:p>
          <w:p w:rsidR="008169D4" w:rsidRPr="0073212F" w:rsidRDefault="008169D4" w:rsidP="00AD01A5">
            <w:pPr>
              <w:pStyle w:val="a3"/>
            </w:pPr>
            <w:r w:rsidRPr="0073212F">
              <w:t>ОГРН ________________</w:t>
            </w:r>
          </w:p>
        </w:tc>
      </w:tr>
      <w:tr w:rsidR="008169D4" w:rsidRPr="0073212F">
        <w:trPr>
          <w:trHeight w:val="268"/>
        </w:trPr>
        <w:tc>
          <w:tcPr>
            <w:tcW w:w="5075" w:type="dxa"/>
          </w:tcPr>
          <w:p w:rsidR="008169D4" w:rsidRPr="0073212F" w:rsidRDefault="008169D4" w:rsidP="00AD01A5">
            <w:pPr>
              <w:pStyle w:val="a3"/>
            </w:pPr>
            <w:r w:rsidRPr="0073212F">
              <w:t>Банковские реквизиты:</w:t>
            </w:r>
          </w:p>
        </w:tc>
        <w:tc>
          <w:tcPr>
            <w:tcW w:w="5633" w:type="dxa"/>
          </w:tcPr>
          <w:p w:rsidR="008169D4" w:rsidRPr="0073212F" w:rsidRDefault="008169D4" w:rsidP="00AD01A5">
            <w:pPr>
              <w:pStyle w:val="a3"/>
            </w:pPr>
            <w:r w:rsidRPr="0073212F">
              <w:t>Банковские реквизиты:</w:t>
            </w:r>
          </w:p>
        </w:tc>
      </w:tr>
      <w:tr w:rsidR="008169D4" w:rsidRPr="0043390A">
        <w:trPr>
          <w:trHeight w:val="1370"/>
        </w:trPr>
        <w:tc>
          <w:tcPr>
            <w:tcW w:w="5075" w:type="dxa"/>
          </w:tcPr>
          <w:p w:rsidR="008169D4" w:rsidRPr="00DD4F0E" w:rsidRDefault="008169D4" w:rsidP="00AD01A5">
            <w:pPr>
              <w:ind w:firstLine="0"/>
              <w:rPr>
                <w:lang w:eastAsia="en-US"/>
              </w:rPr>
            </w:pPr>
            <w:r w:rsidRPr="00DD4F0E">
              <w:rPr>
                <w:lang w:eastAsia="en-US"/>
              </w:rPr>
              <w:t xml:space="preserve"> </w:t>
            </w:r>
            <w:r w:rsidRPr="00DD4F0E">
              <w:rPr>
                <w:shd w:val="clear" w:color="auto" w:fill="FFFFFF"/>
              </w:rPr>
              <w:t>(</w:t>
            </w:r>
            <w:r w:rsidRPr="0073212F">
              <w:rPr>
                <w:shd w:val="clear" w:color="auto" w:fill="FFFFFF"/>
              </w:rPr>
              <w:t>л</w:t>
            </w:r>
            <w:r w:rsidRPr="00DD4F0E">
              <w:rPr>
                <w:shd w:val="clear" w:color="auto" w:fill="FFFFFF"/>
              </w:rPr>
              <w:t>/</w:t>
            </w:r>
            <w:r w:rsidRPr="0073212F">
              <w:rPr>
                <w:shd w:val="clear" w:color="auto" w:fill="FFFFFF"/>
              </w:rPr>
              <w:t>с</w:t>
            </w:r>
            <w:r w:rsidRPr="00DD4F0E">
              <w:rPr>
                <w:shd w:val="clear" w:color="auto" w:fill="FFFFFF"/>
              </w:rPr>
              <w:t xml:space="preserve"> </w:t>
            </w:r>
            <w:r w:rsidRPr="00DD4F0E">
              <w:rPr>
                <w:lang w:eastAsia="en-US"/>
              </w:rPr>
              <w:t>31831215600,  ГАУ СО МО «КЦСОиР «Серебряно-Прудский»</w:t>
            </w:r>
            <w:r w:rsidRPr="00DD4F0E">
              <w:rPr>
                <w:shd w:val="clear" w:color="auto" w:fill="FFFFFF"/>
              </w:rPr>
              <w:t>)</w:t>
            </w:r>
          </w:p>
        </w:tc>
        <w:tc>
          <w:tcPr>
            <w:tcW w:w="5633" w:type="dxa"/>
          </w:tcPr>
          <w:p w:rsidR="008169D4" w:rsidRPr="0073212F" w:rsidRDefault="008169D4" w:rsidP="00AD01A5">
            <w:pPr>
              <w:pStyle w:val="a3"/>
              <w:rPr>
                <w:lang w:val="en-US"/>
              </w:rPr>
            </w:pPr>
            <w:bookmarkStart w:id="3" w:name="_GoBack"/>
            <w:bookmarkEnd w:id="3"/>
            <w:r w:rsidRPr="00DD4F0E">
              <w:t xml:space="preserve"> </w:t>
            </w:r>
            <w:r w:rsidRPr="0073212F">
              <w:rPr>
                <w:lang w:val="en-US"/>
              </w:rPr>
              <w:t>(</w:t>
            </w:r>
            <w:r w:rsidRPr="0073212F">
              <w:t>л</w:t>
            </w:r>
            <w:r w:rsidRPr="0073212F">
              <w:rPr>
                <w:lang w:val="en-US"/>
              </w:rPr>
              <w:t>/</w:t>
            </w:r>
            <w:r w:rsidRPr="0073212F">
              <w:t>с</w:t>
            </w:r>
            <w:r w:rsidRPr="0073212F">
              <w:rPr>
                <w:lang w:val="en-US"/>
              </w:rPr>
              <w:t xml:space="preserve"> ________________</w:t>
            </w:r>
            <w:r w:rsidRPr="0073212F">
              <w:rPr>
                <w:rStyle w:val="Hyperlink"/>
                <w:color w:val="auto"/>
                <w:u w:val="none"/>
                <w:lang w:val="en-US"/>
              </w:rPr>
              <w:t>________________</w:t>
            </w:r>
            <w:r w:rsidRPr="0073212F">
              <w:rPr>
                <w:lang w:val="en-US"/>
              </w:rPr>
              <w:t>)</w:t>
            </w:r>
          </w:p>
        </w:tc>
      </w:tr>
      <w:tr w:rsidR="008169D4" w:rsidRPr="0043390A">
        <w:trPr>
          <w:trHeight w:val="1638"/>
        </w:trPr>
        <w:tc>
          <w:tcPr>
            <w:tcW w:w="5075" w:type="dxa"/>
          </w:tcPr>
          <w:p w:rsidR="008169D4" w:rsidRPr="00DD4F0E" w:rsidRDefault="008169D4" w:rsidP="00AD01A5">
            <w:pPr>
              <w:pStyle w:val="a3"/>
            </w:pPr>
            <w:r w:rsidRPr="0073212F">
              <w:t>Банк</w:t>
            </w:r>
            <w:r w:rsidRPr="00DD4F0E">
              <w:t>: ГУ БАНКА РОССИИ ПО ЦФО//УФК ПО МОСКОВСКОЙ ОБЛАСТИ, г Москва</w:t>
            </w:r>
          </w:p>
          <w:p w:rsidR="008169D4" w:rsidRPr="00DD4F0E" w:rsidRDefault="008169D4" w:rsidP="00AD01A5">
            <w:pPr>
              <w:pStyle w:val="a3"/>
            </w:pPr>
            <w:r w:rsidRPr="0073212F">
              <w:t>БИК</w:t>
            </w:r>
            <w:r w:rsidRPr="00DD4F0E">
              <w:t xml:space="preserve"> 004525987</w:t>
            </w:r>
          </w:p>
          <w:p w:rsidR="008169D4" w:rsidRPr="00DD4F0E" w:rsidRDefault="008169D4" w:rsidP="009942F2">
            <w:pPr>
              <w:ind w:firstLine="34"/>
              <w:rPr>
                <w:shd w:val="clear" w:color="auto" w:fill="FFFFFF"/>
              </w:rPr>
            </w:pPr>
            <w:r w:rsidRPr="00DD4F0E">
              <w:t>р/сч</w:t>
            </w:r>
            <w:r w:rsidRPr="00DD4F0E">
              <w:rPr>
                <w:lang w:eastAsia="en-US"/>
              </w:rPr>
              <w:t xml:space="preserve"> 03224643460000004800</w:t>
            </w:r>
          </w:p>
          <w:p w:rsidR="008169D4" w:rsidRPr="00DD4F0E" w:rsidRDefault="008169D4" w:rsidP="009942F2">
            <w:pPr>
              <w:pStyle w:val="a3"/>
            </w:pPr>
            <w:r w:rsidRPr="00DD4F0E">
              <w:t>к/с</w:t>
            </w:r>
            <w:r w:rsidRPr="00DD4F0E">
              <w:rPr>
                <w:lang w:eastAsia="en-US"/>
              </w:rPr>
              <w:t xml:space="preserve"> 40102810845370000004</w:t>
            </w:r>
          </w:p>
          <w:p w:rsidR="008169D4" w:rsidRPr="00DD4F0E" w:rsidRDefault="008169D4" w:rsidP="00AD01A5">
            <w:pPr>
              <w:pStyle w:val="a3"/>
            </w:pPr>
            <w:r w:rsidRPr="0073212F">
              <w:t>ОКПО</w:t>
            </w:r>
            <w:r w:rsidRPr="00DD4F0E">
              <w:t xml:space="preserve"> ________________</w:t>
            </w:r>
          </w:p>
          <w:p w:rsidR="008169D4" w:rsidRPr="0073212F" w:rsidRDefault="008169D4" w:rsidP="00AD01A5">
            <w:pPr>
              <w:pStyle w:val="a3"/>
              <w:rPr>
                <w:lang w:val="en-US"/>
              </w:rPr>
            </w:pPr>
            <w:r w:rsidRPr="0073212F">
              <w:t>ОКТМО</w:t>
            </w:r>
            <w:r w:rsidRPr="0073212F">
              <w:rPr>
                <w:lang w:val="en-US"/>
              </w:rPr>
              <w:t xml:space="preserve"> 46772000</w:t>
            </w:r>
          </w:p>
        </w:tc>
        <w:tc>
          <w:tcPr>
            <w:tcW w:w="5633" w:type="dxa"/>
          </w:tcPr>
          <w:p w:rsidR="008169D4" w:rsidRPr="0073212F" w:rsidRDefault="008169D4" w:rsidP="00AD01A5">
            <w:pPr>
              <w:pStyle w:val="a3"/>
              <w:rPr>
                <w:lang w:val="en-US"/>
              </w:rPr>
            </w:pPr>
            <w:r w:rsidRPr="0073212F">
              <w:t>Банк</w:t>
            </w:r>
            <w:r w:rsidRPr="0073212F">
              <w:rPr>
                <w:lang w:val="en-US"/>
              </w:rPr>
              <w:t>: ________________</w:t>
            </w:r>
          </w:p>
          <w:p w:rsidR="008169D4" w:rsidRPr="0073212F" w:rsidRDefault="008169D4" w:rsidP="00AD01A5">
            <w:pPr>
              <w:pStyle w:val="a3"/>
              <w:rPr>
                <w:lang w:val="en-US"/>
              </w:rPr>
            </w:pPr>
            <w:r w:rsidRPr="0073212F">
              <w:t>БИК</w:t>
            </w:r>
            <w:r w:rsidRPr="0073212F">
              <w:rPr>
                <w:lang w:val="en-US"/>
              </w:rPr>
              <w:t xml:space="preserve"> ________________</w:t>
            </w:r>
          </w:p>
          <w:p w:rsidR="008169D4" w:rsidRPr="0073212F" w:rsidRDefault="008169D4" w:rsidP="00AD01A5">
            <w:pPr>
              <w:pStyle w:val="a3"/>
              <w:rPr>
                <w:lang w:val="en-US"/>
              </w:rPr>
            </w:pPr>
            <w:r w:rsidRPr="0073212F">
              <w:rPr>
                <w:lang w:val="en-US"/>
              </w:rPr>
              <w:t xml:space="preserve"> ________________</w:t>
            </w:r>
          </w:p>
          <w:p w:rsidR="008169D4" w:rsidRPr="0073212F" w:rsidRDefault="008169D4" w:rsidP="00AD01A5">
            <w:pPr>
              <w:pStyle w:val="a3"/>
              <w:rPr>
                <w:lang w:val="en-US"/>
              </w:rPr>
            </w:pPr>
            <w:r w:rsidRPr="0073212F">
              <w:rPr>
                <w:lang w:val="en-US"/>
              </w:rPr>
              <w:t xml:space="preserve"> ________________</w:t>
            </w:r>
          </w:p>
          <w:p w:rsidR="008169D4" w:rsidRPr="0073212F" w:rsidRDefault="008169D4" w:rsidP="00AD01A5">
            <w:pPr>
              <w:pStyle w:val="a3"/>
              <w:rPr>
                <w:lang w:val="en-US"/>
              </w:rPr>
            </w:pPr>
            <w:r w:rsidRPr="0073212F">
              <w:t>ОКПО</w:t>
            </w:r>
            <w:r w:rsidRPr="0073212F">
              <w:rPr>
                <w:lang w:val="en-US"/>
              </w:rPr>
              <w:t xml:space="preserve"> ________________</w:t>
            </w:r>
          </w:p>
          <w:p w:rsidR="008169D4" w:rsidRPr="0073212F" w:rsidRDefault="008169D4" w:rsidP="00AD01A5">
            <w:pPr>
              <w:pStyle w:val="a3"/>
              <w:rPr>
                <w:lang w:val="en-US"/>
              </w:rPr>
            </w:pPr>
            <w:r w:rsidRPr="0073212F">
              <w:t>ОКТМО</w:t>
            </w:r>
            <w:r w:rsidRPr="0073212F">
              <w:rPr>
                <w:lang w:val="en-US"/>
              </w:rPr>
              <w:t xml:space="preserve"> ________________</w:t>
            </w:r>
          </w:p>
        </w:tc>
      </w:tr>
      <w:tr w:rsidR="008169D4" w:rsidRPr="0073212F">
        <w:trPr>
          <w:trHeight w:val="819"/>
        </w:trPr>
        <w:tc>
          <w:tcPr>
            <w:tcW w:w="5075" w:type="dxa"/>
          </w:tcPr>
          <w:p w:rsidR="008169D4" w:rsidRPr="00DD4F0E" w:rsidRDefault="008169D4" w:rsidP="00AD01A5">
            <w:pPr>
              <w:pStyle w:val="a3"/>
            </w:pPr>
            <w:r w:rsidRPr="0073212F">
              <w:t>телефон</w:t>
            </w:r>
            <w:r w:rsidRPr="00DD4F0E">
              <w:t xml:space="preserve"> (</w:t>
            </w:r>
            <w:r w:rsidRPr="0073212F">
              <w:t>факс</w:t>
            </w:r>
            <w:r w:rsidRPr="00DD4F0E">
              <w:t>): 49667-33-261</w:t>
            </w:r>
          </w:p>
          <w:p w:rsidR="008169D4" w:rsidRPr="00DD4F0E" w:rsidRDefault="008169D4" w:rsidP="00AD01A5">
            <w:pPr>
              <w:pStyle w:val="a3"/>
            </w:pPr>
            <w:r w:rsidRPr="0073212F">
              <w:t>адрес</w:t>
            </w:r>
            <w:r w:rsidRPr="00DD4F0E">
              <w:t xml:space="preserve"> </w:t>
            </w:r>
            <w:r w:rsidRPr="0073212F">
              <w:t>электронной</w:t>
            </w:r>
            <w:r w:rsidRPr="00DD4F0E">
              <w:t xml:space="preserve"> </w:t>
            </w:r>
            <w:r w:rsidRPr="0073212F">
              <w:t>почты</w:t>
            </w:r>
            <w:r w:rsidRPr="00DD4F0E">
              <w:t xml:space="preserve">: </w:t>
            </w:r>
            <w:r w:rsidRPr="0073212F">
              <w:rPr>
                <w:lang w:val="en-US"/>
              </w:rPr>
              <w:t>sprkcson</w:t>
            </w:r>
            <w:r w:rsidRPr="00DD4F0E">
              <w:t>@</w:t>
            </w:r>
            <w:r w:rsidRPr="0073212F">
              <w:rPr>
                <w:lang w:val="en-US"/>
              </w:rPr>
              <w:t>mosreg</w:t>
            </w:r>
            <w:r w:rsidRPr="00DD4F0E">
              <w:t>.</w:t>
            </w:r>
            <w:r w:rsidRPr="0073212F">
              <w:rPr>
                <w:lang w:val="en-US"/>
              </w:rPr>
              <w:t>ru</w:t>
            </w:r>
          </w:p>
        </w:tc>
        <w:tc>
          <w:tcPr>
            <w:tcW w:w="5633" w:type="dxa"/>
          </w:tcPr>
          <w:p w:rsidR="008169D4" w:rsidRPr="00DD4F0E" w:rsidRDefault="008169D4" w:rsidP="00AD01A5">
            <w:pPr>
              <w:pStyle w:val="a3"/>
            </w:pPr>
            <w:r w:rsidRPr="0073212F">
              <w:t>телефон</w:t>
            </w:r>
            <w:r w:rsidRPr="00DD4F0E">
              <w:t xml:space="preserve"> (</w:t>
            </w:r>
            <w:r w:rsidRPr="0073212F">
              <w:t>факс</w:t>
            </w:r>
            <w:r w:rsidRPr="00DD4F0E">
              <w:t>): ________________</w:t>
            </w:r>
          </w:p>
          <w:p w:rsidR="008169D4" w:rsidRPr="00DD4F0E" w:rsidRDefault="008169D4" w:rsidP="00AD01A5">
            <w:pPr>
              <w:pStyle w:val="a3"/>
            </w:pPr>
            <w:r w:rsidRPr="0073212F">
              <w:t>адрес</w:t>
            </w:r>
            <w:r w:rsidRPr="00DD4F0E">
              <w:t xml:space="preserve"> </w:t>
            </w:r>
            <w:r w:rsidRPr="0073212F">
              <w:t>электронной</w:t>
            </w:r>
            <w:r w:rsidRPr="00DD4F0E">
              <w:t xml:space="preserve"> </w:t>
            </w:r>
            <w:r w:rsidRPr="0073212F">
              <w:t>почты</w:t>
            </w:r>
            <w:r w:rsidRPr="00DD4F0E">
              <w:t>: ________________</w:t>
            </w:r>
          </w:p>
        </w:tc>
      </w:tr>
    </w:tbl>
    <w:tbl>
      <w:tblPr>
        <w:tblpPr w:leftFromText="180" w:rightFromText="180" w:vertAnchor="text" w:horzAnchor="margin" w:tblpX="-142" w:tblpY="256"/>
        <w:tblOverlap w:val="never"/>
        <w:tblW w:w="10207" w:type="dxa"/>
        <w:tblLayout w:type="fixed"/>
        <w:tblLook w:val="00A0"/>
      </w:tblPr>
      <w:tblGrid>
        <w:gridCol w:w="1985"/>
        <w:gridCol w:w="1418"/>
        <w:gridCol w:w="1701"/>
        <w:gridCol w:w="1842"/>
        <w:gridCol w:w="1418"/>
        <w:gridCol w:w="1843"/>
      </w:tblGrid>
      <w:tr w:rsidR="008169D4" w:rsidRPr="0073212F">
        <w:trPr>
          <w:trHeight w:val="274"/>
        </w:trPr>
        <w:tc>
          <w:tcPr>
            <w:tcW w:w="5104" w:type="dxa"/>
            <w:gridSpan w:val="3"/>
          </w:tcPr>
          <w:p w:rsidR="008169D4" w:rsidRPr="002C72F8" w:rsidRDefault="008169D4" w:rsidP="002C72F8">
            <w:pPr>
              <w:pStyle w:val="a3"/>
              <w:rPr>
                <w:lang w:val="en-US"/>
              </w:rPr>
            </w:pPr>
            <w:r w:rsidRPr="002C72F8">
              <w:rPr>
                <w:lang w:val="en-US"/>
              </w:rPr>
              <w:t>Заказчик:</w:t>
            </w:r>
          </w:p>
        </w:tc>
        <w:tc>
          <w:tcPr>
            <w:tcW w:w="5103" w:type="dxa"/>
            <w:gridSpan w:val="3"/>
          </w:tcPr>
          <w:p w:rsidR="008169D4" w:rsidRPr="002C72F8" w:rsidRDefault="008169D4" w:rsidP="002C72F8">
            <w:pPr>
              <w:pStyle w:val="a3"/>
              <w:rPr>
                <w:lang w:val="en-US"/>
              </w:rPr>
            </w:pPr>
            <w:r w:rsidRPr="002C72F8">
              <w:rPr>
                <w:lang w:val="en-US"/>
              </w:rPr>
              <w:t>Поставщик:</w:t>
            </w:r>
          </w:p>
        </w:tc>
      </w:tr>
      <w:tr w:rsidR="008169D4" w:rsidRPr="0073212F">
        <w:tc>
          <w:tcPr>
            <w:tcW w:w="1985" w:type="dxa"/>
          </w:tcPr>
          <w:p w:rsidR="008169D4" w:rsidRPr="002C72F8" w:rsidRDefault="008169D4" w:rsidP="002C72F8">
            <w:pPr>
              <w:pStyle w:val="a3"/>
              <w:rPr>
                <w:lang w:val="en-US"/>
              </w:rPr>
            </w:pPr>
          </w:p>
        </w:tc>
        <w:tc>
          <w:tcPr>
            <w:tcW w:w="1418" w:type="dxa"/>
          </w:tcPr>
          <w:p w:rsidR="008169D4" w:rsidRPr="002C72F8" w:rsidRDefault="008169D4" w:rsidP="002C72F8">
            <w:pPr>
              <w:pStyle w:val="a3"/>
              <w:rPr>
                <w:lang w:val="en-US"/>
              </w:rPr>
            </w:pPr>
          </w:p>
        </w:tc>
        <w:tc>
          <w:tcPr>
            <w:tcW w:w="1701" w:type="dxa"/>
          </w:tcPr>
          <w:p w:rsidR="008169D4" w:rsidRPr="002C72F8" w:rsidRDefault="008169D4" w:rsidP="002C72F8">
            <w:pPr>
              <w:pStyle w:val="a3"/>
              <w:rPr>
                <w:lang w:val="en-US"/>
              </w:rPr>
            </w:pPr>
          </w:p>
        </w:tc>
        <w:tc>
          <w:tcPr>
            <w:tcW w:w="1842" w:type="dxa"/>
          </w:tcPr>
          <w:p w:rsidR="008169D4" w:rsidRPr="002C72F8" w:rsidRDefault="008169D4" w:rsidP="002C72F8">
            <w:pPr>
              <w:pStyle w:val="a3"/>
              <w:rPr>
                <w:lang w:val="en-US"/>
              </w:rPr>
            </w:pPr>
          </w:p>
        </w:tc>
        <w:tc>
          <w:tcPr>
            <w:tcW w:w="1418" w:type="dxa"/>
          </w:tcPr>
          <w:p w:rsidR="008169D4" w:rsidRPr="002C72F8" w:rsidRDefault="008169D4" w:rsidP="002C72F8">
            <w:pPr>
              <w:pStyle w:val="a3"/>
              <w:rPr>
                <w:lang w:val="en-US"/>
              </w:rPr>
            </w:pPr>
          </w:p>
        </w:tc>
        <w:tc>
          <w:tcPr>
            <w:tcW w:w="1843" w:type="dxa"/>
          </w:tcPr>
          <w:p w:rsidR="008169D4" w:rsidRPr="002C72F8" w:rsidRDefault="008169D4" w:rsidP="002C72F8">
            <w:pPr>
              <w:pStyle w:val="a3"/>
              <w:rPr>
                <w:lang w:val="en-US"/>
              </w:rPr>
            </w:pPr>
          </w:p>
        </w:tc>
      </w:tr>
      <w:tr w:rsidR="008169D4" w:rsidRPr="00C80979">
        <w:tc>
          <w:tcPr>
            <w:tcW w:w="1985" w:type="dxa"/>
          </w:tcPr>
          <w:p w:rsidR="008169D4" w:rsidRPr="002C72F8" w:rsidRDefault="008169D4" w:rsidP="002C72F8">
            <w:pPr>
              <w:pStyle w:val="a3"/>
              <w:rPr>
                <w:lang w:val="en-US"/>
              </w:rPr>
            </w:pPr>
            <w:r w:rsidRPr="002C72F8">
              <w:rPr>
                <w:lang w:val="en-US"/>
              </w:rPr>
              <w:t>ДИРЕКТОР</w:t>
            </w:r>
          </w:p>
        </w:tc>
        <w:tc>
          <w:tcPr>
            <w:tcW w:w="1418" w:type="dxa"/>
          </w:tcPr>
          <w:p w:rsidR="008169D4" w:rsidRPr="002C72F8" w:rsidRDefault="008169D4" w:rsidP="002C72F8">
            <w:pPr>
              <w:pStyle w:val="a3"/>
              <w:rPr>
                <w:lang w:val="en-US"/>
              </w:rPr>
            </w:pPr>
            <w:r w:rsidRPr="002C72F8">
              <w:rPr>
                <w:lang w:val="en-US"/>
              </w:rPr>
              <w:t>__________</w:t>
            </w:r>
          </w:p>
        </w:tc>
        <w:tc>
          <w:tcPr>
            <w:tcW w:w="1701" w:type="dxa"/>
          </w:tcPr>
          <w:p w:rsidR="008169D4" w:rsidRPr="002C72F8" w:rsidRDefault="008169D4" w:rsidP="002C72F8">
            <w:pPr>
              <w:pStyle w:val="a3"/>
              <w:rPr>
                <w:lang w:val="en-US"/>
              </w:rPr>
            </w:pPr>
            <w:r w:rsidRPr="002C72F8">
              <w:rPr>
                <w:lang w:val="en-US"/>
              </w:rPr>
              <w:t>(Е. А. Родионочева)</w:t>
            </w:r>
          </w:p>
        </w:tc>
        <w:tc>
          <w:tcPr>
            <w:tcW w:w="1842" w:type="dxa"/>
          </w:tcPr>
          <w:p w:rsidR="008169D4" w:rsidRPr="002C72F8" w:rsidRDefault="008169D4" w:rsidP="002C72F8">
            <w:pPr>
              <w:pStyle w:val="a3"/>
              <w:rPr>
                <w:lang w:val="en-US"/>
              </w:rPr>
            </w:pPr>
            <w:r w:rsidRPr="002C72F8">
              <w:rPr>
                <w:lang w:val="en-US"/>
              </w:rPr>
              <w:t>________________</w:t>
            </w:r>
          </w:p>
        </w:tc>
        <w:tc>
          <w:tcPr>
            <w:tcW w:w="1418" w:type="dxa"/>
          </w:tcPr>
          <w:p w:rsidR="008169D4" w:rsidRPr="002C72F8" w:rsidRDefault="008169D4" w:rsidP="002C72F8">
            <w:pPr>
              <w:pStyle w:val="a3"/>
              <w:rPr>
                <w:lang w:val="en-US"/>
              </w:rPr>
            </w:pPr>
            <w:r w:rsidRPr="002C72F8">
              <w:rPr>
                <w:lang w:val="en-US"/>
              </w:rPr>
              <w:t>__________</w:t>
            </w:r>
          </w:p>
        </w:tc>
        <w:tc>
          <w:tcPr>
            <w:tcW w:w="1843" w:type="dxa"/>
          </w:tcPr>
          <w:p w:rsidR="008169D4" w:rsidRPr="002C72F8" w:rsidRDefault="008169D4" w:rsidP="002C72F8">
            <w:pPr>
              <w:pStyle w:val="a3"/>
              <w:rPr>
                <w:lang w:val="en-US"/>
              </w:rPr>
            </w:pPr>
            <w:r w:rsidRPr="002C72F8">
              <w:rPr>
                <w:lang w:val="en-US"/>
              </w:rPr>
              <w:t>(________________)</w:t>
            </w:r>
          </w:p>
        </w:tc>
      </w:tr>
    </w:tbl>
    <w:p w:rsidR="008169D4" w:rsidRPr="00B63B6D" w:rsidRDefault="008169D4" w:rsidP="004B0236">
      <w:pPr>
        <w:pStyle w:val="a1"/>
        <w:numPr>
          <w:ilvl w:val="0"/>
          <w:numId w:val="0"/>
        </w:numPr>
        <w:rPr>
          <w:lang w:eastAsia="en-US"/>
        </w:rPr>
      </w:pPr>
    </w:p>
    <w:sectPr w:rsidR="008169D4" w:rsidRPr="00B63B6D" w:rsidSect="00F30F74">
      <w:headerReference w:type="default" r:id="rId7"/>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9D4" w:rsidRDefault="008169D4" w:rsidP="000C7337">
      <w:r>
        <w:separator/>
      </w:r>
    </w:p>
  </w:endnote>
  <w:endnote w:type="continuationSeparator" w:id="0">
    <w:p w:rsidR="008169D4" w:rsidRDefault="008169D4" w:rsidP="000C73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0000000000000000000"/>
    <w:charset w:val="CC"/>
    <w:family w:val="swiss"/>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9D4" w:rsidRDefault="008169D4" w:rsidP="000C7337">
      <w:r>
        <w:separator/>
      </w:r>
    </w:p>
  </w:footnote>
  <w:footnote w:type="continuationSeparator" w:id="0">
    <w:p w:rsidR="008169D4" w:rsidRDefault="008169D4" w:rsidP="000C7337">
      <w:r>
        <w:continuationSeparator/>
      </w:r>
    </w:p>
  </w:footnote>
  <w:footnote w:id="1">
    <w:p w:rsidR="008169D4" w:rsidRDefault="008169D4" w:rsidP="002E330D">
      <w:pPr>
        <w:pStyle w:val="FootnoteText"/>
      </w:pPr>
      <w:r>
        <w:rPr>
          <w:rStyle w:val="FootnoteReference"/>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поставка товар не облагается НДС, Поставщик использует право на освобождение от исполнения обязанностей налогоплательщика, связанных с исчислением и уплатой НДС, Поставщик не признается налогоплательщиком НДС указывается - «НДС не облагается».</w:t>
      </w:r>
    </w:p>
  </w:footnote>
  <w:footnote w:id="2">
    <w:p w:rsidR="008169D4" w:rsidRDefault="008169D4">
      <w:pPr>
        <w:pStyle w:val="FootnoteText"/>
      </w:pPr>
      <w:r>
        <w:rPr>
          <w:rStyle w:val="FootnoteReference"/>
        </w:rPr>
        <w:footnoteRef/>
      </w:r>
      <w:r>
        <w:t xml:space="preserve"> В случае, если Поставщиком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D4" w:rsidRDefault="008169D4" w:rsidP="00F30F74">
    <w:pPr>
      <w:pStyle w:val="Header"/>
      <w:jc w:val="center"/>
    </w:pPr>
    <w:fldSimple w:instr="PAGE   \* MERGEFORMAT">
      <w:r>
        <w:rPr>
          <w:noProof/>
        </w:rPr>
        <w:t>12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bCs w:val="0"/>
        <w:sz w:val="24"/>
        <w:szCs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2814388"/>
    <w:multiLevelType w:val="multilevel"/>
    <w:tmpl w:val="E3D4CB58"/>
    <w:lvl w:ilvl="0">
      <w:start w:val="1"/>
      <w:numFmt w:val="decimal"/>
      <w:suff w:val="space"/>
      <w:lvlText w:val="%1."/>
      <w:lvlJc w:val="left"/>
      <w:rPr>
        <w:rFonts w:hint="default"/>
      </w:rPr>
    </w:lvl>
    <w:lvl w:ilvl="1">
      <w:start w:val="1"/>
      <w:numFmt w:val="decimal"/>
      <w:suff w:val="space"/>
      <w:lvlText w:val="%1.%2."/>
      <w:lvlJc w:val="left"/>
      <w:pPr>
        <w:ind w:left="2269" w:firstLine="709"/>
      </w:pPr>
      <w:rPr>
        <w:rFonts w:hint="default"/>
        <w:b w:val="0"/>
        <w:bCs w:val="0"/>
        <w:sz w:val="24"/>
        <w:szCs w:val="24"/>
      </w:rPr>
    </w:lvl>
    <w:lvl w:ilvl="2">
      <w:start w:val="1"/>
      <w:numFmt w:val="decimal"/>
      <w:suff w:val="space"/>
      <w:lvlText w:val="%1.%2.%3."/>
      <w:lvlJc w:val="left"/>
      <w:pPr>
        <w:ind w:firstLine="709"/>
      </w:pPr>
      <w:rPr>
        <w:rFonts w:ascii="Times New Roman" w:hAnsi="Times New Roman" w:cs="Times New Roman" w:hint="default"/>
        <w:sz w:val="24"/>
        <w:szCs w:val="24"/>
      </w:rPr>
    </w:lvl>
    <w:lvl w:ilvl="3">
      <w:start w:val="1"/>
      <w:numFmt w:val="decimal"/>
      <w:lvlText w:val="(%4)"/>
      <w:lvlJc w:val="left"/>
      <w:rPr>
        <w:rFonts w:hint="default"/>
      </w:rPr>
    </w:lvl>
    <w:lvl w:ilvl="4">
      <w:start w:val="1"/>
      <w:numFmt w:val="lowerLetter"/>
      <w:lvlText w:val="(%5)"/>
      <w:lvlJc w:val="left"/>
      <w:rPr>
        <w:rFonts w:hint="default"/>
      </w:rPr>
    </w:lvl>
    <w:lvl w:ilvl="5">
      <w:start w:val="1"/>
      <w:numFmt w:val="lowerRoman"/>
      <w:lvlText w:val="(%6)"/>
      <w:lvlJc w:val="left"/>
      <w:rPr>
        <w:rFonts w:hint="default"/>
      </w:rPr>
    </w:lvl>
    <w:lvl w:ilvl="6">
      <w:start w:val="1"/>
      <w:numFmt w:val="decimal"/>
      <w:lvlText w:val="%7."/>
      <w:lvlJc w:val="left"/>
      <w:rPr>
        <w:rFonts w:hint="default"/>
      </w:rPr>
    </w:lvl>
    <w:lvl w:ilvl="7">
      <w:start w:val="1"/>
      <w:numFmt w:val="lowerLetter"/>
      <w:lvlText w:val="%8."/>
      <w:lvlJc w:val="left"/>
      <w:rPr>
        <w:rFonts w:hint="default"/>
      </w:rPr>
    </w:lvl>
    <w:lvl w:ilvl="8">
      <w:start w:val="1"/>
      <w:numFmt w:val="lowerRoman"/>
      <w:lvlText w:val="%9."/>
      <w:lvlJc w:val="left"/>
      <w:rPr>
        <w:rFonts w:hint="default"/>
      </w:rPr>
    </w:lvl>
  </w:abstractNum>
  <w:abstractNum w:abstractNumId="2">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72DE094E"/>
    <w:multiLevelType w:val="hybridMultilevel"/>
    <w:tmpl w:val="35AA155C"/>
    <w:lvl w:ilvl="0" w:tplc="15D87A5A">
      <w:start w:val="1"/>
      <w:numFmt w:val="decimal"/>
      <w:pStyle w:val="a"/>
      <w:lvlText w:val="Приложение %1"/>
      <w:lvlJc w:val="right"/>
      <w:pPr>
        <w:ind w:left="5954"/>
      </w:pPr>
      <w:rPr>
        <w:rFonts w:hint="default"/>
      </w:rPr>
    </w:lvl>
    <w:lvl w:ilvl="1" w:tplc="04190019">
      <w:start w:val="1"/>
      <w:numFmt w:val="lowerLetter"/>
      <w:lvlText w:val="%2."/>
      <w:lvlJc w:val="left"/>
      <w:pPr>
        <w:ind w:left="14198" w:hanging="360"/>
      </w:pPr>
    </w:lvl>
    <w:lvl w:ilvl="2" w:tplc="0419001B">
      <w:start w:val="1"/>
      <w:numFmt w:val="lowerRoman"/>
      <w:lvlText w:val="%3."/>
      <w:lvlJc w:val="right"/>
      <w:pPr>
        <w:ind w:left="14918" w:hanging="180"/>
      </w:pPr>
    </w:lvl>
    <w:lvl w:ilvl="3" w:tplc="0419000F">
      <w:start w:val="1"/>
      <w:numFmt w:val="decimal"/>
      <w:lvlText w:val="%4."/>
      <w:lvlJc w:val="left"/>
      <w:pPr>
        <w:ind w:left="15638" w:hanging="360"/>
      </w:pPr>
    </w:lvl>
    <w:lvl w:ilvl="4" w:tplc="04190019">
      <w:start w:val="1"/>
      <w:numFmt w:val="lowerLetter"/>
      <w:lvlText w:val="%5."/>
      <w:lvlJc w:val="left"/>
      <w:pPr>
        <w:ind w:left="16358" w:hanging="360"/>
      </w:pPr>
    </w:lvl>
    <w:lvl w:ilvl="5" w:tplc="0419001B">
      <w:start w:val="1"/>
      <w:numFmt w:val="lowerRoman"/>
      <w:lvlText w:val="%6."/>
      <w:lvlJc w:val="right"/>
      <w:pPr>
        <w:ind w:left="17078" w:hanging="180"/>
      </w:pPr>
    </w:lvl>
    <w:lvl w:ilvl="6" w:tplc="0419000F">
      <w:start w:val="1"/>
      <w:numFmt w:val="decimal"/>
      <w:lvlText w:val="%7."/>
      <w:lvlJc w:val="left"/>
      <w:pPr>
        <w:ind w:left="17798" w:hanging="360"/>
      </w:pPr>
    </w:lvl>
    <w:lvl w:ilvl="7" w:tplc="04190019">
      <w:start w:val="1"/>
      <w:numFmt w:val="lowerLetter"/>
      <w:lvlText w:val="%8."/>
      <w:lvlJc w:val="left"/>
      <w:pPr>
        <w:ind w:left="18518" w:hanging="360"/>
      </w:pPr>
    </w:lvl>
    <w:lvl w:ilvl="8" w:tplc="0419001B">
      <w:start w:val="1"/>
      <w:numFmt w:val="lowerRoman"/>
      <w:lvlText w:val="%9."/>
      <w:lvlJc w:val="right"/>
      <w:pPr>
        <w:ind w:left="19238" w:hanging="180"/>
      </w:pPr>
    </w:lvl>
  </w:abstractNum>
  <w:abstractNum w:abstractNumId="4">
    <w:nsid w:val="7E362CCA"/>
    <w:multiLevelType w:val="multilevel"/>
    <w:tmpl w:val="CC0ECE08"/>
    <w:lvl w:ilvl="0">
      <w:start w:val="1"/>
      <w:numFmt w:val="decimal"/>
      <w:pStyle w:val="a0"/>
      <w:suff w:val="space"/>
      <w:lvlText w:val="%1."/>
      <w:lvlJc w:val="left"/>
      <w:rPr>
        <w:rFonts w:hint="default"/>
        <w:sz w:val="24"/>
        <w:szCs w:val="24"/>
      </w:rPr>
    </w:lvl>
    <w:lvl w:ilvl="1">
      <w:start w:val="1"/>
      <w:numFmt w:val="decimal"/>
      <w:pStyle w:val="a1"/>
      <w:suff w:val="space"/>
      <w:lvlText w:val="%1.%2."/>
      <w:lvlJc w:val="left"/>
      <w:pPr>
        <w:ind w:firstLine="709"/>
      </w:pPr>
      <w:rPr>
        <w:rFonts w:hint="default"/>
        <w:caps w:val="0"/>
        <w:strike w:val="0"/>
        <w:dstrike w:val="0"/>
        <w:vanish w:val="0"/>
        <w:sz w:val="24"/>
        <w:szCs w:val="24"/>
        <w:vertAlign w:val="baseline"/>
      </w:rPr>
    </w:lvl>
    <w:lvl w:ilvl="2">
      <w:start w:val="1"/>
      <w:numFmt w:val="decimal"/>
      <w:pStyle w:val="a2"/>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0D00"/>
    <w:rsid w:val="000010E1"/>
    <w:rsid w:val="00001148"/>
    <w:rsid w:val="00001A1F"/>
    <w:rsid w:val="00002A6A"/>
    <w:rsid w:val="00002AB7"/>
    <w:rsid w:val="000044BD"/>
    <w:rsid w:val="0000719A"/>
    <w:rsid w:val="00007747"/>
    <w:rsid w:val="00007B6C"/>
    <w:rsid w:val="00010AA1"/>
    <w:rsid w:val="00012F6B"/>
    <w:rsid w:val="0002075C"/>
    <w:rsid w:val="00020FEC"/>
    <w:rsid w:val="00021E71"/>
    <w:rsid w:val="0002542C"/>
    <w:rsid w:val="00027670"/>
    <w:rsid w:val="000331D8"/>
    <w:rsid w:val="00037629"/>
    <w:rsid w:val="00040663"/>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864C1"/>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B5"/>
    <w:rsid w:val="000E0847"/>
    <w:rsid w:val="000E22AA"/>
    <w:rsid w:val="000E3926"/>
    <w:rsid w:val="000F1630"/>
    <w:rsid w:val="000F3BD1"/>
    <w:rsid w:val="000F4493"/>
    <w:rsid w:val="000F47A6"/>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4AEE"/>
    <w:rsid w:val="001879E0"/>
    <w:rsid w:val="00195ABA"/>
    <w:rsid w:val="001A329D"/>
    <w:rsid w:val="001A72F2"/>
    <w:rsid w:val="001A7FDB"/>
    <w:rsid w:val="001B070B"/>
    <w:rsid w:val="001B4D90"/>
    <w:rsid w:val="001B5A67"/>
    <w:rsid w:val="001B79A3"/>
    <w:rsid w:val="001C04D3"/>
    <w:rsid w:val="001C51BB"/>
    <w:rsid w:val="001C6DA4"/>
    <w:rsid w:val="001D06BA"/>
    <w:rsid w:val="001D45A0"/>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C72F8"/>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5365"/>
    <w:rsid w:val="003B582D"/>
    <w:rsid w:val="003B7B6B"/>
    <w:rsid w:val="003C5959"/>
    <w:rsid w:val="003D25CE"/>
    <w:rsid w:val="003D4736"/>
    <w:rsid w:val="003D6C0A"/>
    <w:rsid w:val="003E27F1"/>
    <w:rsid w:val="003E5296"/>
    <w:rsid w:val="003E5F9F"/>
    <w:rsid w:val="003F1B82"/>
    <w:rsid w:val="003F3674"/>
    <w:rsid w:val="003F4A2B"/>
    <w:rsid w:val="003F7BD5"/>
    <w:rsid w:val="00405C6E"/>
    <w:rsid w:val="004063FB"/>
    <w:rsid w:val="0041085A"/>
    <w:rsid w:val="00412EA7"/>
    <w:rsid w:val="004151AF"/>
    <w:rsid w:val="004178B0"/>
    <w:rsid w:val="00421A19"/>
    <w:rsid w:val="00425D9D"/>
    <w:rsid w:val="004262E6"/>
    <w:rsid w:val="004274B4"/>
    <w:rsid w:val="00432C63"/>
    <w:rsid w:val="0043390A"/>
    <w:rsid w:val="00435806"/>
    <w:rsid w:val="004358E6"/>
    <w:rsid w:val="0043684B"/>
    <w:rsid w:val="00436A5F"/>
    <w:rsid w:val="00442AC5"/>
    <w:rsid w:val="004451D5"/>
    <w:rsid w:val="004537B7"/>
    <w:rsid w:val="0045396B"/>
    <w:rsid w:val="00455350"/>
    <w:rsid w:val="00455BEF"/>
    <w:rsid w:val="00462347"/>
    <w:rsid w:val="00463014"/>
    <w:rsid w:val="00463FF1"/>
    <w:rsid w:val="004672DF"/>
    <w:rsid w:val="00471CCC"/>
    <w:rsid w:val="00476782"/>
    <w:rsid w:val="004768E5"/>
    <w:rsid w:val="004816BE"/>
    <w:rsid w:val="00483D84"/>
    <w:rsid w:val="00483DF0"/>
    <w:rsid w:val="00484936"/>
    <w:rsid w:val="00484DB1"/>
    <w:rsid w:val="00486490"/>
    <w:rsid w:val="00491D96"/>
    <w:rsid w:val="00493BD7"/>
    <w:rsid w:val="00494161"/>
    <w:rsid w:val="004A0824"/>
    <w:rsid w:val="004A7845"/>
    <w:rsid w:val="004B0236"/>
    <w:rsid w:val="004B5089"/>
    <w:rsid w:val="004B7112"/>
    <w:rsid w:val="004C3A98"/>
    <w:rsid w:val="004C5A9C"/>
    <w:rsid w:val="004D0E54"/>
    <w:rsid w:val="004D4AC9"/>
    <w:rsid w:val="004E0BB5"/>
    <w:rsid w:val="004E74FE"/>
    <w:rsid w:val="004E7E42"/>
    <w:rsid w:val="004F604C"/>
    <w:rsid w:val="004F65F6"/>
    <w:rsid w:val="005001EB"/>
    <w:rsid w:val="005018C9"/>
    <w:rsid w:val="00502364"/>
    <w:rsid w:val="00502632"/>
    <w:rsid w:val="00502820"/>
    <w:rsid w:val="00504A79"/>
    <w:rsid w:val="0051117B"/>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022"/>
    <w:rsid w:val="005B5CBE"/>
    <w:rsid w:val="005B780C"/>
    <w:rsid w:val="005C67E5"/>
    <w:rsid w:val="005C6BEE"/>
    <w:rsid w:val="005D254E"/>
    <w:rsid w:val="005D3730"/>
    <w:rsid w:val="005E51FE"/>
    <w:rsid w:val="005E707F"/>
    <w:rsid w:val="005F3F8D"/>
    <w:rsid w:val="005F4E09"/>
    <w:rsid w:val="005F69E3"/>
    <w:rsid w:val="00605395"/>
    <w:rsid w:val="0060547B"/>
    <w:rsid w:val="00605ADF"/>
    <w:rsid w:val="006112A5"/>
    <w:rsid w:val="006137F0"/>
    <w:rsid w:val="0061483B"/>
    <w:rsid w:val="00622B58"/>
    <w:rsid w:val="00625044"/>
    <w:rsid w:val="00625844"/>
    <w:rsid w:val="00625A0F"/>
    <w:rsid w:val="0062649D"/>
    <w:rsid w:val="00631DD6"/>
    <w:rsid w:val="00632AC4"/>
    <w:rsid w:val="00634B58"/>
    <w:rsid w:val="00640812"/>
    <w:rsid w:val="00657A0A"/>
    <w:rsid w:val="0066290D"/>
    <w:rsid w:val="00665CD1"/>
    <w:rsid w:val="00667278"/>
    <w:rsid w:val="00667474"/>
    <w:rsid w:val="006736BF"/>
    <w:rsid w:val="00676418"/>
    <w:rsid w:val="00677E5E"/>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E6B49"/>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4F85"/>
    <w:rsid w:val="00785A0F"/>
    <w:rsid w:val="00791A46"/>
    <w:rsid w:val="00793A69"/>
    <w:rsid w:val="007A0143"/>
    <w:rsid w:val="007A3444"/>
    <w:rsid w:val="007A4C0E"/>
    <w:rsid w:val="007A6F4A"/>
    <w:rsid w:val="007B6A4C"/>
    <w:rsid w:val="007B6DD3"/>
    <w:rsid w:val="007C12D7"/>
    <w:rsid w:val="007C212A"/>
    <w:rsid w:val="007C3BF2"/>
    <w:rsid w:val="007D27AB"/>
    <w:rsid w:val="007D456E"/>
    <w:rsid w:val="007D4604"/>
    <w:rsid w:val="007D4A1F"/>
    <w:rsid w:val="007D4B38"/>
    <w:rsid w:val="007D7EF8"/>
    <w:rsid w:val="007E195E"/>
    <w:rsid w:val="007E4514"/>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69D4"/>
    <w:rsid w:val="0081708D"/>
    <w:rsid w:val="008171E9"/>
    <w:rsid w:val="008211BA"/>
    <w:rsid w:val="00822E99"/>
    <w:rsid w:val="00822F88"/>
    <w:rsid w:val="00824FE0"/>
    <w:rsid w:val="00826797"/>
    <w:rsid w:val="0082752B"/>
    <w:rsid w:val="00831200"/>
    <w:rsid w:val="00831C58"/>
    <w:rsid w:val="008321D7"/>
    <w:rsid w:val="008345F0"/>
    <w:rsid w:val="00842E8D"/>
    <w:rsid w:val="00844453"/>
    <w:rsid w:val="00853312"/>
    <w:rsid w:val="00854DA8"/>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2D11"/>
    <w:rsid w:val="009E39B7"/>
    <w:rsid w:val="009E59AD"/>
    <w:rsid w:val="009E632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46F3F"/>
    <w:rsid w:val="00A50227"/>
    <w:rsid w:val="00A50BBC"/>
    <w:rsid w:val="00A51231"/>
    <w:rsid w:val="00A518AF"/>
    <w:rsid w:val="00A6340C"/>
    <w:rsid w:val="00A63F32"/>
    <w:rsid w:val="00A65606"/>
    <w:rsid w:val="00A66CB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B34D2"/>
    <w:rsid w:val="00AC114F"/>
    <w:rsid w:val="00AC18C2"/>
    <w:rsid w:val="00AC2269"/>
    <w:rsid w:val="00AC5C8A"/>
    <w:rsid w:val="00AD01A5"/>
    <w:rsid w:val="00AD1EE3"/>
    <w:rsid w:val="00AD31AB"/>
    <w:rsid w:val="00AE1964"/>
    <w:rsid w:val="00AE2B77"/>
    <w:rsid w:val="00AE719D"/>
    <w:rsid w:val="00AF6677"/>
    <w:rsid w:val="00B024F5"/>
    <w:rsid w:val="00B03207"/>
    <w:rsid w:val="00B04FC7"/>
    <w:rsid w:val="00B07E5E"/>
    <w:rsid w:val="00B10A9D"/>
    <w:rsid w:val="00B11B10"/>
    <w:rsid w:val="00B15356"/>
    <w:rsid w:val="00B20F46"/>
    <w:rsid w:val="00B2621E"/>
    <w:rsid w:val="00B271B8"/>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0175"/>
    <w:rsid w:val="00B75CE8"/>
    <w:rsid w:val="00B817FF"/>
    <w:rsid w:val="00B824DF"/>
    <w:rsid w:val="00B910BF"/>
    <w:rsid w:val="00B934AA"/>
    <w:rsid w:val="00BA0ED3"/>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57161"/>
    <w:rsid w:val="00C6265D"/>
    <w:rsid w:val="00C63C9D"/>
    <w:rsid w:val="00C65BD1"/>
    <w:rsid w:val="00C71CFD"/>
    <w:rsid w:val="00C733CD"/>
    <w:rsid w:val="00C7483B"/>
    <w:rsid w:val="00C76641"/>
    <w:rsid w:val="00C76A83"/>
    <w:rsid w:val="00C77CA4"/>
    <w:rsid w:val="00C77D93"/>
    <w:rsid w:val="00C77E3C"/>
    <w:rsid w:val="00C80979"/>
    <w:rsid w:val="00C92937"/>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4C0D"/>
    <w:rsid w:val="00D062E2"/>
    <w:rsid w:val="00D07907"/>
    <w:rsid w:val="00D07BB8"/>
    <w:rsid w:val="00D1073E"/>
    <w:rsid w:val="00D10F03"/>
    <w:rsid w:val="00D129C0"/>
    <w:rsid w:val="00D17CEC"/>
    <w:rsid w:val="00D22056"/>
    <w:rsid w:val="00D22228"/>
    <w:rsid w:val="00D23647"/>
    <w:rsid w:val="00D25BE7"/>
    <w:rsid w:val="00D32713"/>
    <w:rsid w:val="00D3522C"/>
    <w:rsid w:val="00D36A3E"/>
    <w:rsid w:val="00D43ED2"/>
    <w:rsid w:val="00D44C72"/>
    <w:rsid w:val="00D46509"/>
    <w:rsid w:val="00D46C60"/>
    <w:rsid w:val="00D500A5"/>
    <w:rsid w:val="00D52295"/>
    <w:rsid w:val="00D53C41"/>
    <w:rsid w:val="00D56D83"/>
    <w:rsid w:val="00D57B8C"/>
    <w:rsid w:val="00D60AE0"/>
    <w:rsid w:val="00D662C7"/>
    <w:rsid w:val="00D67870"/>
    <w:rsid w:val="00D77B77"/>
    <w:rsid w:val="00D830BC"/>
    <w:rsid w:val="00D83632"/>
    <w:rsid w:val="00D849DE"/>
    <w:rsid w:val="00D85388"/>
    <w:rsid w:val="00D90081"/>
    <w:rsid w:val="00D9403C"/>
    <w:rsid w:val="00DA2757"/>
    <w:rsid w:val="00DA2FE9"/>
    <w:rsid w:val="00DA37FA"/>
    <w:rsid w:val="00DA3BEB"/>
    <w:rsid w:val="00DA53EF"/>
    <w:rsid w:val="00DB38DE"/>
    <w:rsid w:val="00DB49C6"/>
    <w:rsid w:val="00DB4F2D"/>
    <w:rsid w:val="00DB72CF"/>
    <w:rsid w:val="00DC09AC"/>
    <w:rsid w:val="00DC12ED"/>
    <w:rsid w:val="00DC47EF"/>
    <w:rsid w:val="00DC5E20"/>
    <w:rsid w:val="00DC74BD"/>
    <w:rsid w:val="00DD4F0E"/>
    <w:rsid w:val="00DD70EA"/>
    <w:rsid w:val="00DD7E7F"/>
    <w:rsid w:val="00DE0418"/>
    <w:rsid w:val="00DE33A4"/>
    <w:rsid w:val="00DF526B"/>
    <w:rsid w:val="00DF726A"/>
    <w:rsid w:val="00E00802"/>
    <w:rsid w:val="00E04A9F"/>
    <w:rsid w:val="00E05A47"/>
    <w:rsid w:val="00E05F1A"/>
    <w:rsid w:val="00E07623"/>
    <w:rsid w:val="00E07BAB"/>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83F2A"/>
    <w:rsid w:val="00E90A40"/>
    <w:rsid w:val="00E93FFA"/>
    <w:rsid w:val="00E94521"/>
    <w:rsid w:val="00E94CD1"/>
    <w:rsid w:val="00E9521A"/>
    <w:rsid w:val="00E95A3C"/>
    <w:rsid w:val="00E967A4"/>
    <w:rsid w:val="00EA1BC4"/>
    <w:rsid w:val="00EB2272"/>
    <w:rsid w:val="00EB2B81"/>
    <w:rsid w:val="00EB2BD4"/>
    <w:rsid w:val="00EB2D29"/>
    <w:rsid w:val="00EB6DE5"/>
    <w:rsid w:val="00EB7652"/>
    <w:rsid w:val="00EC2981"/>
    <w:rsid w:val="00EC3741"/>
    <w:rsid w:val="00ED5BCF"/>
    <w:rsid w:val="00EE1611"/>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E7F"/>
    <w:pPr>
      <w:suppressAutoHyphens/>
      <w:ind w:firstLine="709"/>
      <w:jc w:val="both"/>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08199A"/>
    <w:pPr>
      <w:keepNext/>
      <w:keepLines/>
      <w:spacing w:before="240"/>
      <w:outlineLvl w:val="0"/>
    </w:pPr>
    <w:rPr>
      <w:rFonts w:ascii="Calibri Light" w:hAnsi="Calibri Light" w:cs="Calibri Light"/>
      <w:color w:val="2F5496"/>
      <w:sz w:val="32"/>
      <w:szCs w:val="32"/>
    </w:rPr>
  </w:style>
  <w:style w:type="paragraph" w:styleId="Heading2">
    <w:name w:val="heading 2"/>
    <w:basedOn w:val="Normal"/>
    <w:next w:val="Normal"/>
    <w:link w:val="Heading2Char"/>
    <w:uiPriority w:val="99"/>
    <w:qFormat/>
    <w:rsid w:val="0008199A"/>
    <w:pPr>
      <w:keepNext/>
      <w:keepLines/>
      <w:spacing w:before="40"/>
      <w:outlineLvl w:val="1"/>
    </w:pPr>
    <w:rPr>
      <w:rFonts w:ascii="Calibri Light" w:hAnsi="Calibri Light" w:cs="Calibri Light"/>
      <w:color w:val="2F5496"/>
      <w:sz w:val="26"/>
      <w:szCs w:val="26"/>
    </w:rPr>
  </w:style>
  <w:style w:type="paragraph" w:styleId="Heading3">
    <w:name w:val="heading 3"/>
    <w:basedOn w:val="Normal"/>
    <w:next w:val="Normal"/>
    <w:link w:val="Heading3Char"/>
    <w:uiPriority w:val="99"/>
    <w:qFormat/>
    <w:rsid w:val="0008199A"/>
    <w:pPr>
      <w:keepNext/>
      <w:keepLines/>
      <w:spacing w:before="40"/>
      <w:outlineLvl w:val="2"/>
    </w:pPr>
    <w:rPr>
      <w:rFonts w:ascii="Calibri Light" w:hAnsi="Calibri Light" w:cs="Calibri Light"/>
      <w:color w:val="1F376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199A"/>
    <w:rPr>
      <w:rFonts w:ascii="Calibri Light" w:hAnsi="Calibri Light" w:cs="Calibri Light"/>
      <w:color w:val="2F5496"/>
      <w:sz w:val="32"/>
      <w:szCs w:val="32"/>
      <w:lang w:eastAsia="ar-SA" w:bidi="ar-SA"/>
    </w:rPr>
  </w:style>
  <w:style w:type="character" w:customStyle="1" w:styleId="Heading2Char">
    <w:name w:val="Heading 2 Char"/>
    <w:basedOn w:val="DefaultParagraphFont"/>
    <w:link w:val="Heading2"/>
    <w:uiPriority w:val="99"/>
    <w:semiHidden/>
    <w:locked/>
    <w:rsid w:val="0008199A"/>
    <w:rPr>
      <w:rFonts w:ascii="Calibri Light" w:hAnsi="Calibri Light" w:cs="Calibri Light"/>
      <w:color w:val="2F5496"/>
      <w:sz w:val="26"/>
      <w:szCs w:val="26"/>
      <w:lang w:eastAsia="ar-SA" w:bidi="ar-SA"/>
    </w:rPr>
  </w:style>
  <w:style w:type="character" w:customStyle="1" w:styleId="Heading3Char">
    <w:name w:val="Heading 3 Char"/>
    <w:basedOn w:val="DefaultParagraphFont"/>
    <w:link w:val="Heading3"/>
    <w:uiPriority w:val="99"/>
    <w:semiHidden/>
    <w:locked/>
    <w:rsid w:val="0008199A"/>
    <w:rPr>
      <w:rFonts w:ascii="Calibri Light" w:hAnsi="Calibri Light" w:cs="Calibri Light"/>
      <w:color w:val="1F3763"/>
      <w:sz w:val="24"/>
      <w:szCs w:val="24"/>
      <w:lang w:eastAsia="ar-SA" w:bidi="ar-SA"/>
    </w:rPr>
  </w:style>
  <w:style w:type="character" w:styleId="Hyperlink">
    <w:name w:val="Hyperlink"/>
    <w:basedOn w:val="DefaultParagraphFont"/>
    <w:uiPriority w:val="99"/>
    <w:rsid w:val="00E9521A"/>
    <w:rPr>
      <w:color w:val="000080"/>
      <w:u w:val="single"/>
    </w:rPr>
  </w:style>
  <w:style w:type="paragraph" w:customStyle="1" w:styleId="1">
    <w:name w:val="Заголовок таблицы1"/>
    <w:basedOn w:val="Normal"/>
    <w:link w:val="10"/>
    <w:uiPriority w:val="99"/>
    <w:rsid w:val="00E24908"/>
    <w:rPr>
      <w:b/>
      <w:bCs/>
    </w:rPr>
  </w:style>
  <w:style w:type="paragraph" w:customStyle="1" w:styleId="a3">
    <w:name w:val="Тест таблицы"/>
    <w:basedOn w:val="Normal"/>
    <w:link w:val="a4"/>
    <w:uiPriority w:val="99"/>
    <w:rsid w:val="00C80979"/>
    <w:pPr>
      <w:ind w:firstLine="0"/>
      <w:jc w:val="left"/>
    </w:pPr>
  </w:style>
  <w:style w:type="character" w:customStyle="1" w:styleId="10">
    <w:name w:val="Заголовок таблицы1 Знак"/>
    <w:basedOn w:val="DefaultParagraphFont"/>
    <w:link w:val="1"/>
    <w:uiPriority w:val="99"/>
    <w:locked/>
    <w:rsid w:val="00E24908"/>
    <w:rPr>
      <w:rFonts w:ascii="Times New Roman" w:hAnsi="Times New Roman" w:cs="Times New Roman"/>
      <w:b/>
      <w:bCs/>
      <w:sz w:val="24"/>
      <w:szCs w:val="24"/>
      <w:lang w:eastAsia="ar-SA" w:bidi="ar-SA"/>
    </w:rPr>
  </w:style>
  <w:style w:type="character" w:customStyle="1" w:styleId="a4">
    <w:name w:val="Тест таблицы Знак"/>
    <w:basedOn w:val="DefaultParagraphFont"/>
    <w:link w:val="a3"/>
    <w:uiPriority w:val="99"/>
    <w:locked/>
    <w:rsid w:val="00C80979"/>
    <w:rPr>
      <w:rFonts w:ascii="Times New Roman" w:hAnsi="Times New Roman" w:cs="Times New Roman"/>
      <w:sz w:val="24"/>
      <w:szCs w:val="24"/>
      <w:lang w:eastAsia="ar-SA" w:bidi="ar-SA"/>
    </w:rPr>
  </w:style>
  <w:style w:type="table" w:styleId="TableGrid">
    <w:name w:val="Table Grid"/>
    <w:basedOn w:val="TableNormal"/>
    <w:uiPriority w:val="99"/>
    <w:rsid w:val="009E0809"/>
    <w:rPr>
      <w:rFonts w:ascii="Times New Roman" w:eastAsia="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E53E0"/>
    <w:rPr>
      <w:rFonts w:ascii="Times New Roman" w:eastAsia="Times New Roman" w:hAnsi="Times New Roman"/>
      <w:sz w:val="24"/>
      <w:szCs w:val="24"/>
      <w:lang w:eastAsia="ar-SA"/>
    </w:rPr>
  </w:style>
  <w:style w:type="paragraph" w:styleId="BalloonText">
    <w:name w:val="Balloon Text"/>
    <w:basedOn w:val="Normal"/>
    <w:link w:val="BalloonTextChar"/>
    <w:uiPriority w:val="99"/>
    <w:semiHidden/>
    <w:rsid w:val="00BE53E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E53E0"/>
    <w:rPr>
      <w:rFonts w:ascii="Segoe UI" w:hAnsi="Segoe UI" w:cs="Segoe UI"/>
      <w:sz w:val="18"/>
      <w:szCs w:val="18"/>
      <w:lang w:eastAsia="ar-SA" w:bidi="ar-SA"/>
    </w:rPr>
  </w:style>
  <w:style w:type="character" w:styleId="CommentReference">
    <w:name w:val="annotation reference"/>
    <w:basedOn w:val="DefaultParagraphFont"/>
    <w:uiPriority w:val="99"/>
    <w:semiHidden/>
    <w:rsid w:val="000C7337"/>
    <w:rPr>
      <w:sz w:val="16"/>
      <w:szCs w:val="16"/>
    </w:rPr>
  </w:style>
  <w:style w:type="paragraph" w:styleId="CommentText">
    <w:name w:val="annotation text"/>
    <w:basedOn w:val="Normal"/>
    <w:link w:val="CommentTextChar"/>
    <w:uiPriority w:val="99"/>
    <w:semiHidden/>
    <w:rsid w:val="000C7337"/>
    <w:rPr>
      <w:sz w:val="20"/>
      <w:szCs w:val="20"/>
    </w:rPr>
  </w:style>
  <w:style w:type="character" w:customStyle="1" w:styleId="CommentTextChar">
    <w:name w:val="Comment Text Char"/>
    <w:basedOn w:val="DefaultParagraphFont"/>
    <w:link w:val="CommentText"/>
    <w:uiPriority w:val="99"/>
    <w:locked/>
    <w:rsid w:val="000C7337"/>
    <w:rPr>
      <w:rFonts w:ascii="Times New Roman" w:hAnsi="Times New Roman" w:cs="Times New Roman"/>
      <w:sz w:val="20"/>
      <w:szCs w:val="20"/>
      <w:lang w:eastAsia="ar-SA" w:bidi="ar-SA"/>
    </w:rPr>
  </w:style>
  <w:style w:type="paragraph" w:styleId="CommentSubject">
    <w:name w:val="annotation subject"/>
    <w:basedOn w:val="CommentText"/>
    <w:next w:val="CommentText"/>
    <w:link w:val="CommentSubjectChar"/>
    <w:uiPriority w:val="99"/>
    <w:semiHidden/>
    <w:rsid w:val="000C7337"/>
    <w:rPr>
      <w:b/>
      <w:bCs/>
    </w:rPr>
  </w:style>
  <w:style w:type="character" w:customStyle="1" w:styleId="CommentSubjectChar">
    <w:name w:val="Comment Subject Char"/>
    <w:basedOn w:val="CommentTextChar"/>
    <w:link w:val="CommentSubject"/>
    <w:uiPriority w:val="99"/>
    <w:semiHidden/>
    <w:locked/>
    <w:rsid w:val="000C7337"/>
    <w:rPr>
      <w:b/>
      <w:bCs/>
    </w:rPr>
  </w:style>
  <w:style w:type="character" w:styleId="FootnoteReference">
    <w:name w:val="footnote reference"/>
    <w:basedOn w:val="DefaultParagraphFont"/>
    <w:uiPriority w:val="99"/>
    <w:semiHidden/>
    <w:rsid w:val="000C7337"/>
    <w:rPr>
      <w:vertAlign w:val="superscript"/>
    </w:rPr>
  </w:style>
  <w:style w:type="paragraph" w:styleId="FootnoteText">
    <w:name w:val="footnote text"/>
    <w:aliases w:val="Знак2,Знак21,Знак,Основной текст с отступом 22,Основной текст с отступом 221"/>
    <w:basedOn w:val="Normal"/>
    <w:link w:val="FootnoteTextChar"/>
    <w:uiPriority w:val="99"/>
    <w:semiHidden/>
    <w:rsid w:val="000C7337"/>
    <w:rPr>
      <w:sz w:val="20"/>
      <w:szCs w:val="20"/>
    </w:rPr>
  </w:style>
  <w:style w:type="character" w:customStyle="1" w:styleId="FootnoteTextChar">
    <w:name w:val="Footnote Text Char"/>
    <w:aliases w:val="Знак2 Char,Знак21 Char,Знак Char,Основной текст с отступом 22 Char,Основной текст с отступом 221 Char"/>
    <w:basedOn w:val="DefaultParagraphFont"/>
    <w:link w:val="FootnoteText"/>
    <w:uiPriority w:val="99"/>
    <w:locked/>
    <w:rsid w:val="000C7337"/>
    <w:rPr>
      <w:rFonts w:ascii="Times New Roman" w:hAnsi="Times New Roman" w:cs="Times New Roman"/>
      <w:sz w:val="20"/>
      <w:szCs w:val="20"/>
      <w:lang w:eastAsia="ar-SA" w:bidi="ar-SA"/>
    </w:rPr>
  </w:style>
  <w:style w:type="character" w:styleId="FollowedHyperlink">
    <w:name w:val="FollowedHyperlink"/>
    <w:basedOn w:val="DefaultParagraphFont"/>
    <w:uiPriority w:val="99"/>
    <w:semiHidden/>
    <w:rsid w:val="005F3F8D"/>
    <w:rPr>
      <w:color w:val="auto"/>
      <w:u w:val="single"/>
    </w:rPr>
  </w:style>
  <w:style w:type="paragraph" w:styleId="Header">
    <w:name w:val="header"/>
    <w:basedOn w:val="Normal"/>
    <w:link w:val="HeaderChar"/>
    <w:uiPriority w:val="99"/>
    <w:rsid w:val="009444B9"/>
    <w:pPr>
      <w:tabs>
        <w:tab w:val="center" w:pos="4677"/>
        <w:tab w:val="right" w:pos="9355"/>
      </w:tabs>
    </w:pPr>
  </w:style>
  <w:style w:type="character" w:customStyle="1" w:styleId="HeaderChar">
    <w:name w:val="Header Char"/>
    <w:basedOn w:val="DefaultParagraphFont"/>
    <w:link w:val="Header"/>
    <w:uiPriority w:val="99"/>
    <w:locked/>
    <w:rsid w:val="009444B9"/>
    <w:rPr>
      <w:rFonts w:ascii="Times New Roman" w:hAnsi="Times New Roman" w:cs="Times New Roman"/>
      <w:sz w:val="24"/>
      <w:szCs w:val="24"/>
      <w:lang w:eastAsia="ar-SA" w:bidi="ar-SA"/>
    </w:rPr>
  </w:style>
  <w:style w:type="paragraph" w:styleId="Footer">
    <w:name w:val="footer"/>
    <w:basedOn w:val="Normal"/>
    <w:link w:val="FooterChar"/>
    <w:uiPriority w:val="99"/>
    <w:rsid w:val="009444B9"/>
    <w:pPr>
      <w:tabs>
        <w:tab w:val="center" w:pos="4677"/>
        <w:tab w:val="right" w:pos="9355"/>
      </w:tabs>
    </w:pPr>
  </w:style>
  <w:style w:type="character" w:customStyle="1" w:styleId="FooterChar">
    <w:name w:val="Footer Char"/>
    <w:basedOn w:val="DefaultParagraphFont"/>
    <w:link w:val="Footer"/>
    <w:uiPriority w:val="99"/>
    <w:locked/>
    <w:rsid w:val="009444B9"/>
    <w:rPr>
      <w:rFonts w:ascii="Times New Roman" w:hAnsi="Times New Roman" w:cs="Times New Roman"/>
      <w:sz w:val="24"/>
      <w:szCs w:val="24"/>
      <w:lang w:eastAsia="ar-SA" w:bidi="ar-SA"/>
    </w:rPr>
  </w:style>
  <w:style w:type="paragraph" w:styleId="ListParagraph">
    <w:name w:val="List Paragraph"/>
    <w:basedOn w:val="Normal"/>
    <w:uiPriority w:val="99"/>
    <w:qFormat/>
    <w:rsid w:val="00C15C0E"/>
    <w:pPr>
      <w:ind w:left="720"/>
    </w:pPr>
  </w:style>
  <w:style w:type="character" w:styleId="Emphasis">
    <w:name w:val="Emphasis"/>
    <w:basedOn w:val="DefaultParagraphFont"/>
    <w:uiPriority w:val="99"/>
    <w:qFormat/>
    <w:rsid w:val="0008199A"/>
    <w:rPr>
      <w:i/>
      <w:iCs/>
    </w:rPr>
  </w:style>
  <w:style w:type="paragraph" w:customStyle="1" w:styleId="a0">
    <w:name w:val="Раздел контракта"/>
    <w:basedOn w:val="Heading1"/>
    <w:next w:val="Normal"/>
    <w:uiPriority w:val="99"/>
    <w:rsid w:val="00DD7E7F"/>
    <w:pPr>
      <w:keepNext w:val="0"/>
      <w:keepLines w:val="0"/>
      <w:numPr>
        <w:numId w:val="1"/>
      </w:numPr>
      <w:spacing w:before="120" w:after="120"/>
      <w:ind w:firstLine="0"/>
      <w:jc w:val="center"/>
    </w:pPr>
    <w:rPr>
      <w:rFonts w:ascii="Times New Roman" w:hAnsi="Times New Roman" w:cs="Times New Roman"/>
      <w:color w:val="auto"/>
      <w:sz w:val="24"/>
      <w:szCs w:val="24"/>
      <w:lang w:eastAsia="en-US"/>
    </w:rPr>
  </w:style>
  <w:style w:type="paragraph" w:customStyle="1" w:styleId="a1">
    <w:name w:val="Пункт контракта"/>
    <w:basedOn w:val="Heading2"/>
    <w:uiPriority w:val="99"/>
    <w:rsid w:val="00DD7E7F"/>
    <w:pPr>
      <w:keepNext w:val="0"/>
      <w:keepLines w:val="0"/>
      <w:numPr>
        <w:ilvl w:val="1"/>
        <w:numId w:val="1"/>
      </w:numPr>
      <w:spacing w:before="0"/>
    </w:pPr>
    <w:rPr>
      <w:rFonts w:ascii="Times New Roman" w:hAnsi="Times New Roman" w:cs="Times New Roman"/>
      <w:color w:val="auto"/>
      <w:sz w:val="24"/>
      <w:szCs w:val="24"/>
    </w:rPr>
  </w:style>
  <w:style w:type="paragraph" w:customStyle="1" w:styleId="a2">
    <w:name w:val="Подпункт контракта"/>
    <w:basedOn w:val="Heading3"/>
    <w:uiPriority w:val="99"/>
    <w:rsid w:val="00E90A40"/>
    <w:pPr>
      <w:keepNext w:val="0"/>
      <w:keepLines w:val="0"/>
      <w:numPr>
        <w:ilvl w:val="2"/>
        <w:numId w:val="1"/>
      </w:numPr>
      <w:spacing w:before="0"/>
      <w:ind w:left="0"/>
    </w:pPr>
    <w:rPr>
      <w:rFonts w:ascii="Times New Roman" w:hAnsi="Times New Roman" w:cs="Times New Roman"/>
      <w:color w:val="auto"/>
      <w:lang w:eastAsia="en-US"/>
    </w:rPr>
  </w:style>
  <w:style w:type="paragraph" w:customStyle="1" w:styleId="a">
    <w:name w:val="Приложение к контракту"/>
    <w:basedOn w:val="Normal"/>
    <w:next w:val="Normal"/>
    <w:uiPriority w:val="99"/>
    <w:rsid w:val="005808A5"/>
    <w:pPr>
      <w:numPr>
        <w:numId w:val="5"/>
      </w:numPr>
      <w:ind w:firstLine="0"/>
      <w:jc w:val="left"/>
    </w:pPr>
  </w:style>
</w:styles>
</file>

<file path=word/webSettings.xml><?xml version="1.0" encoding="utf-8"?>
<w:webSettings xmlns:r="http://schemas.openxmlformats.org/officeDocument/2006/relationships" xmlns:w="http://schemas.openxmlformats.org/wordprocessingml/2006/main">
  <w:divs>
    <w:div w:id="1630815687">
      <w:marLeft w:val="0"/>
      <w:marRight w:val="0"/>
      <w:marTop w:val="0"/>
      <w:marBottom w:val="0"/>
      <w:divBdr>
        <w:top w:val="none" w:sz="0" w:space="0" w:color="auto"/>
        <w:left w:val="none" w:sz="0" w:space="0" w:color="auto"/>
        <w:bottom w:val="none" w:sz="0" w:space="0" w:color="auto"/>
        <w:right w:val="none" w:sz="0" w:space="0" w:color="auto"/>
      </w:divBdr>
    </w:div>
    <w:div w:id="1630815688">
      <w:marLeft w:val="0"/>
      <w:marRight w:val="0"/>
      <w:marTop w:val="0"/>
      <w:marBottom w:val="0"/>
      <w:divBdr>
        <w:top w:val="none" w:sz="0" w:space="0" w:color="auto"/>
        <w:left w:val="none" w:sz="0" w:space="0" w:color="auto"/>
        <w:bottom w:val="none" w:sz="0" w:space="0" w:color="auto"/>
        <w:right w:val="none" w:sz="0" w:space="0" w:color="auto"/>
      </w:divBdr>
    </w:div>
    <w:div w:id="1630815689">
      <w:marLeft w:val="0"/>
      <w:marRight w:val="0"/>
      <w:marTop w:val="0"/>
      <w:marBottom w:val="0"/>
      <w:divBdr>
        <w:top w:val="none" w:sz="0" w:space="0" w:color="auto"/>
        <w:left w:val="none" w:sz="0" w:space="0" w:color="auto"/>
        <w:bottom w:val="none" w:sz="0" w:space="0" w:color="auto"/>
        <w:right w:val="none" w:sz="0" w:space="0" w:color="auto"/>
      </w:divBdr>
    </w:div>
    <w:div w:id="16308156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12</Pages>
  <Words>5449</Words>
  <Characters>31064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договора № ________________</dc:title>
  <dc:subject/>
  <dc:creator>slnk slnk</dc:creator>
  <cp:keywords/>
  <dc:description/>
  <cp:lastModifiedBy>Zamdir</cp:lastModifiedBy>
  <cp:revision>2</cp:revision>
  <cp:lastPrinted>2022-04-18T07:59:00Z</cp:lastPrinted>
  <dcterms:created xsi:type="dcterms:W3CDTF">2022-10-10T11:49:00Z</dcterms:created>
  <dcterms:modified xsi:type="dcterms:W3CDTF">2022-10-10T11:49:00Z</dcterms:modified>
</cp:coreProperties>
</file>