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BC" w:rsidRPr="00C629A1" w:rsidRDefault="009A42BC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9A42BC" w:rsidRPr="00CE3D68" w:rsidRDefault="009A42BC" w:rsidP="00CE3D68">
      <w:pPr>
        <w:jc w:val="center"/>
        <w:outlineLvl w:val="0"/>
      </w:pPr>
      <w:r w:rsidRPr="00C629A1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</w:t>
      </w:r>
      <w:r>
        <w:rPr>
          <w:b/>
          <w:sz w:val="22"/>
          <w:szCs w:val="22"/>
        </w:rPr>
        <w:t>оказание услуг</w:t>
      </w:r>
      <w:r w:rsidRPr="0094737C">
        <w:rPr>
          <w:b/>
          <w:sz w:val="22"/>
          <w:szCs w:val="22"/>
        </w:rPr>
        <w:t xml:space="preserve"> по </w:t>
      </w:r>
      <w:r w:rsidRPr="00A2563B">
        <w:rPr>
          <w:b/>
          <w:sz w:val="22"/>
          <w:szCs w:val="22"/>
        </w:rPr>
        <w:t xml:space="preserve">техническому обслуживанию систем пожарной </w:t>
      </w:r>
      <w:r>
        <w:rPr>
          <w:b/>
          <w:sz w:val="22"/>
          <w:szCs w:val="22"/>
        </w:rPr>
        <w:t>автоматики</w:t>
      </w:r>
      <w:r w:rsidRPr="00A2563B">
        <w:rPr>
          <w:b/>
          <w:sz w:val="22"/>
          <w:szCs w:val="22"/>
        </w:rPr>
        <w:t xml:space="preserve"> в зданиях и помещениях</w:t>
      </w:r>
      <w:r w:rsidRPr="000D3A4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ГАУЗ МО</w:t>
      </w:r>
      <w:r w:rsidRPr="000D3A4A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ДГБ</w:t>
      </w:r>
      <w:r w:rsidRPr="000D3A4A">
        <w:rPr>
          <w:b/>
          <w:sz w:val="22"/>
          <w:szCs w:val="22"/>
        </w:rPr>
        <w:t>»</w:t>
      </w:r>
    </w:p>
    <w:p w:rsidR="009A42BC" w:rsidRPr="00E03E3D" w:rsidRDefault="009A42BC" w:rsidP="00C566B2">
      <w:pPr>
        <w:jc w:val="center"/>
        <w:outlineLvl w:val="0"/>
        <w:rPr>
          <w:b/>
          <w:sz w:val="22"/>
          <w:szCs w:val="22"/>
        </w:rPr>
      </w:pPr>
    </w:p>
    <w:p w:rsidR="009A42BC" w:rsidRPr="00C629A1" w:rsidRDefault="009A42BC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>
        <w:rPr>
          <w:sz w:val="22"/>
          <w:szCs w:val="22"/>
        </w:rPr>
        <w:t>я область, город Дубна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891">
        <w:rPr>
          <w:sz w:val="22"/>
          <w:szCs w:val="22"/>
        </w:rPr>
        <w:t>«27»</w:t>
      </w:r>
      <w:r>
        <w:rPr>
          <w:sz w:val="22"/>
          <w:szCs w:val="22"/>
        </w:rPr>
        <w:t xml:space="preserve"> октября 2022</w:t>
      </w:r>
      <w:r w:rsidRPr="00C629A1">
        <w:rPr>
          <w:sz w:val="22"/>
          <w:szCs w:val="22"/>
        </w:rPr>
        <w:t xml:space="preserve"> года</w:t>
      </w:r>
    </w:p>
    <w:p w:rsidR="009A42BC" w:rsidRPr="00C629A1" w:rsidRDefault="009A42BC" w:rsidP="00654090">
      <w:pPr>
        <w:spacing w:line="264" w:lineRule="auto"/>
        <w:rPr>
          <w:sz w:val="22"/>
          <w:szCs w:val="22"/>
        </w:rPr>
      </w:pPr>
    </w:p>
    <w:p w:rsidR="009A42BC" w:rsidRPr="00C629A1" w:rsidRDefault="009A42BC" w:rsidP="00654090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9A42BC" w:rsidRPr="00C629A1" w:rsidRDefault="009A42BC" w:rsidP="00654090">
      <w:pPr>
        <w:rPr>
          <w:sz w:val="22"/>
          <w:szCs w:val="22"/>
        </w:rPr>
      </w:pPr>
    </w:p>
    <w:p w:rsidR="009A42BC" w:rsidRPr="00C629A1" w:rsidRDefault="009A42BC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9A42BC" w:rsidRPr="00C629A1" w:rsidRDefault="009A42BC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9A42BC" w:rsidRPr="00C629A1" w:rsidRDefault="009A42BC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9A42BC" w:rsidRPr="00C629A1" w:rsidRDefault="009A42BC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9A42BC" w:rsidRPr="00C629A1" w:rsidRDefault="009A42BC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9A42BC" w:rsidRPr="00C629A1" w:rsidRDefault="009A42BC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7" w:history="1">
        <w:r w:rsidRPr="00801B15">
          <w:rPr>
            <w:rStyle w:val="Hyperlink"/>
            <w:sz w:val="22"/>
            <w:szCs w:val="22"/>
            <w:lang w:val="en-US"/>
          </w:rPr>
          <w:t>denisova</w:t>
        </w:r>
        <w:r w:rsidRPr="00801B15">
          <w:rPr>
            <w:rStyle w:val="Hyperlink"/>
            <w:sz w:val="22"/>
            <w:szCs w:val="22"/>
          </w:rPr>
          <w:t>@dcgb.ru</w:t>
        </w:r>
      </w:hyperlink>
    </w:p>
    <w:p w:rsidR="009A42BC" w:rsidRPr="00C629A1" w:rsidRDefault="009A42BC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9A42BC" w:rsidRPr="00C629A1" w:rsidRDefault="009A42BC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>
        <w:rPr>
          <w:sz w:val="22"/>
          <w:szCs w:val="22"/>
        </w:rPr>
        <w:t>Денисова Ольга Викторовна.</w:t>
      </w:r>
    </w:p>
    <w:p w:rsidR="009A42BC" w:rsidRPr="00555D43" w:rsidRDefault="009A42BC" w:rsidP="00CE3D68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>
        <w:rPr>
          <w:sz w:val="22"/>
          <w:szCs w:val="22"/>
        </w:rPr>
        <w:t>оказание услуг</w:t>
      </w:r>
      <w:r w:rsidRPr="00B5662E">
        <w:rPr>
          <w:sz w:val="22"/>
          <w:szCs w:val="22"/>
        </w:rPr>
        <w:t xml:space="preserve"> по </w:t>
      </w:r>
      <w:r w:rsidRPr="00945BE8">
        <w:rPr>
          <w:sz w:val="22"/>
          <w:szCs w:val="22"/>
        </w:rPr>
        <w:t>техническому обслуживанию систем пожарной автоматики в зданиях и помещениях ГАУЗ МО «ДГБ»</w:t>
      </w:r>
      <w:r w:rsidRPr="00555D43">
        <w:rPr>
          <w:sz w:val="22"/>
          <w:szCs w:val="22"/>
        </w:rPr>
        <w:t>.</w:t>
      </w:r>
    </w:p>
    <w:p w:rsidR="009A42BC" w:rsidRDefault="009A42BC" w:rsidP="00945BE8">
      <w:pPr>
        <w:jc w:val="both"/>
        <w:rPr>
          <w:sz w:val="22"/>
          <w:szCs w:val="22"/>
        </w:rPr>
      </w:pPr>
      <w:r w:rsidRPr="00D27FEC">
        <w:rPr>
          <w:sz w:val="22"/>
          <w:szCs w:val="22"/>
        </w:rPr>
        <w:t xml:space="preserve">3. </w:t>
      </w:r>
      <w:r w:rsidRPr="00D27FEC">
        <w:rPr>
          <w:b/>
          <w:sz w:val="22"/>
          <w:szCs w:val="22"/>
        </w:rPr>
        <w:t>Наименов</w:t>
      </w:r>
      <w:r>
        <w:rPr>
          <w:b/>
          <w:sz w:val="22"/>
          <w:szCs w:val="22"/>
        </w:rPr>
        <w:t xml:space="preserve">ание, характеристики, </w:t>
      </w:r>
      <w:r w:rsidRPr="00D27FEC">
        <w:rPr>
          <w:b/>
          <w:sz w:val="22"/>
          <w:szCs w:val="22"/>
        </w:rPr>
        <w:t xml:space="preserve">количество </w:t>
      </w:r>
      <w:r>
        <w:rPr>
          <w:b/>
          <w:sz w:val="22"/>
          <w:szCs w:val="22"/>
        </w:rPr>
        <w:t>и краткое описание предмета закупки</w:t>
      </w:r>
      <w:r w:rsidRPr="00D27FEC">
        <w:rPr>
          <w:b/>
          <w:sz w:val="22"/>
          <w:szCs w:val="22"/>
        </w:rPr>
        <w:t xml:space="preserve"> </w:t>
      </w:r>
      <w:r w:rsidRPr="00D27FEC">
        <w:rPr>
          <w:sz w:val="22"/>
          <w:szCs w:val="22"/>
        </w:rPr>
        <w:t>определены в Приложении</w:t>
      </w:r>
      <w:r w:rsidRPr="000D3A4A">
        <w:rPr>
          <w:sz w:val="22"/>
          <w:szCs w:val="22"/>
        </w:rPr>
        <w:t xml:space="preserve"> № 1 «Техническое задание» к </w:t>
      </w:r>
      <w:r>
        <w:rPr>
          <w:sz w:val="22"/>
          <w:szCs w:val="22"/>
        </w:rPr>
        <w:t>аукционной документации</w:t>
      </w:r>
      <w:r w:rsidRPr="000D3A4A">
        <w:rPr>
          <w:sz w:val="22"/>
          <w:szCs w:val="22"/>
        </w:rPr>
        <w:t>.</w:t>
      </w:r>
    </w:p>
    <w:p w:rsidR="009A42BC" w:rsidRPr="000D3A4A" w:rsidRDefault="009A42BC" w:rsidP="00945BE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D3A4A">
        <w:rPr>
          <w:sz w:val="22"/>
          <w:szCs w:val="22"/>
        </w:rPr>
        <w:t xml:space="preserve">. </w:t>
      </w:r>
      <w:r w:rsidRPr="006667B6">
        <w:rPr>
          <w:b/>
          <w:sz w:val="22"/>
          <w:szCs w:val="22"/>
        </w:rPr>
        <w:t xml:space="preserve">Место </w:t>
      </w:r>
      <w:r>
        <w:rPr>
          <w:b/>
          <w:sz w:val="22"/>
          <w:szCs w:val="22"/>
        </w:rPr>
        <w:t>оказания услуг</w:t>
      </w:r>
      <w:r w:rsidRPr="006667B6">
        <w:rPr>
          <w:b/>
          <w:sz w:val="22"/>
          <w:szCs w:val="22"/>
        </w:rPr>
        <w:t xml:space="preserve">: </w:t>
      </w:r>
      <w:r w:rsidRPr="00E95512">
        <w:rPr>
          <w:color w:val="000000"/>
          <w:sz w:val="22"/>
          <w:szCs w:val="22"/>
        </w:rPr>
        <w:t>141980, Московская область, г. Дубна, ул. Карла Маркса, д. 30</w:t>
      </w:r>
      <w:r>
        <w:rPr>
          <w:color w:val="000000"/>
          <w:sz w:val="22"/>
          <w:szCs w:val="22"/>
        </w:rPr>
        <w:t xml:space="preserve">, </w:t>
      </w:r>
      <w:r w:rsidRPr="00E95512">
        <w:rPr>
          <w:sz w:val="22"/>
          <w:szCs w:val="22"/>
        </w:rPr>
        <w:t>улица Володарско</w:t>
      </w:r>
      <w:r>
        <w:rPr>
          <w:sz w:val="22"/>
          <w:szCs w:val="22"/>
        </w:rPr>
        <w:t>го, дом 2Б,</w:t>
      </w:r>
      <w:r w:rsidRPr="00E95512">
        <w:rPr>
          <w:sz w:val="22"/>
          <w:szCs w:val="22"/>
        </w:rPr>
        <w:t>,</w:t>
      </w:r>
      <w:r w:rsidRPr="00E95512">
        <w:rPr>
          <w:color w:val="000000"/>
          <w:sz w:val="22"/>
          <w:szCs w:val="22"/>
        </w:rPr>
        <w:t xml:space="preserve"> </w:t>
      </w:r>
      <w:r w:rsidRPr="00E95512">
        <w:rPr>
          <w:sz w:val="22"/>
          <w:szCs w:val="22"/>
        </w:rPr>
        <w:t>улица 9 Мая, дом 7В, стр.1</w:t>
      </w:r>
      <w:r>
        <w:rPr>
          <w:sz w:val="22"/>
          <w:szCs w:val="22"/>
        </w:rPr>
        <w:t>, улица Вавилова, д. 1, улица Энтузиастов, д. 19/2</w:t>
      </w:r>
      <w:r w:rsidRPr="00E95512">
        <w:rPr>
          <w:sz w:val="22"/>
          <w:szCs w:val="22"/>
        </w:rPr>
        <w:t>.</w:t>
      </w:r>
    </w:p>
    <w:p w:rsidR="009A42BC" w:rsidRDefault="009A42BC" w:rsidP="00945BE8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D3A4A">
        <w:rPr>
          <w:sz w:val="22"/>
          <w:szCs w:val="22"/>
        </w:rPr>
        <w:t xml:space="preserve">. </w:t>
      </w:r>
      <w:r w:rsidRPr="000D3A4A">
        <w:rPr>
          <w:b/>
          <w:sz w:val="22"/>
          <w:szCs w:val="22"/>
        </w:rPr>
        <w:t xml:space="preserve">Начальная (максимальная) цена </w:t>
      </w:r>
      <w:r w:rsidRPr="00453501">
        <w:rPr>
          <w:b/>
          <w:sz w:val="22"/>
          <w:szCs w:val="22"/>
        </w:rPr>
        <w:t xml:space="preserve">договора: </w:t>
      </w:r>
      <w:r w:rsidRPr="0031450B">
        <w:rPr>
          <w:b/>
          <w:sz w:val="22"/>
          <w:szCs w:val="22"/>
        </w:rPr>
        <w:t>1</w:t>
      </w:r>
      <w:r>
        <w:rPr>
          <w:b/>
          <w:sz w:val="22"/>
          <w:szCs w:val="22"/>
          <w:lang w:val="en-US"/>
        </w:rPr>
        <w:t> </w:t>
      </w:r>
      <w:r w:rsidRPr="0031450B">
        <w:rPr>
          <w:b/>
          <w:sz w:val="22"/>
          <w:szCs w:val="22"/>
        </w:rPr>
        <w:t>500</w:t>
      </w:r>
      <w:r>
        <w:rPr>
          <w:b/>
          <w:sz w:val="22"/>
          <w:szCs w:val="22"/>
        </w:rPr>
        <w:t> </w:t>
      </w:r>
      <w:r w:rsidRPr="0031450B">
        <w:rPr>
          <w:b/>
          <w:sz w:val="22"/>
          <w:szCs w:val="22"/>
        </w:rPr>
        <w:t>000</w:t>
      </w:r>
      <w:r>
        <w:rPr>
          <w:b/>
          <w:sz w:val="22"/>
          <w:szCs w:val="22"/>
        </w:rPr>
        <w:t>,00 рублей</w:t>
      </w:r>
      <w:r w:rsidRPr="00F50403">
        <w:rPr>
          <w:b/>
          <w:sz w:val="22"/>
          <w:szCs w:val="22"/>
        </w:rPr>
        <w:t xml:space="preserve"> </w:t>
      </w:r>
      <w:r w:rsidRPr="00152527">
        <w:rPr>
          <w:sz w:val="22"/>
          <w:szCs w:val="22"/>
        </w:rPr>
        <w:t>(</w:t>
      </w:r>
      <w:r>
        <w:rPr>
          <w:sz w:val="22"/>
          <w:szCs w:val="22"/>
        </w:rPr>
        <w:t>Один миллион пятьсот тысяч рублей 00 копеек</w:t>
      </w:r>
      <w:r w:rsidRPr="007829D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9227F">
        <w:rPr>
          <w:sz w:val="22"/>
          <w:szCs w:val="22"/>
        </w:rPr>
        <w:t>(</w:t>
      </w:r>
      <w:r>
        <w:rPr>
          <w:sz w:val="22"/>
          <w:szCs w:val="22"/>
        </w:rPr>
        <w:t xml:space="preserve">включая </w:t>
      </w:r>
      <w:r w:rsidRPr="00DB2C98">
        <w:rPr>
          <w:sz w:val="22"/>
          <w:szCs w:val="22"/>
        </w:rPr>
        <w:t xml:space="preserve">стоимость </w:t>
      </w:r>
      <w:r w:rsidRPr="007D44CC">
        <w:rPr>
          <w:sz w:val="22"/>
        </w:rPr>
        <w:t>всех оказываемых услуг, налоги  и другие обязательные платежи, страхование,</w:t>
      </w:r>
      <w:r w:rsidRPr="007D44CC">
        <w:rPr>
          <w:color w:val="000000"/>
          <w:spacing w:val="6"/>
          <w:sz w:val="22"/>
          <w:szCs w:val="22"/>
        </w:rPr>
        <w:t xml:space="preserve"> транспортные расходы, стоимость </w:t>
      </w:r>
      <w:r w:rsidRPr="007D44CC">
        <w:rPr>
          <w:spacing w:val="6"/>
          <w:sz w:val="22"/>
          <w:szCs w:val="22"/>
        </w:rPr>
        <w:t>материалов</w:t>
      </w:r>
      <w:r w:rsidRPr="007D44CC">
        <w:rPr>
          <w:color w:val="000000"/>
          <w:spacing w:val="6"/>
          <w:sz w:val="22"/>
          <w:szCs w:val="22"/>
        </w:rPr>
        <w:t>, затраты по эксплуатации машин и механизмов, возможные накладные расхо</w:t>
      </w:r>
      <w:r>
        <w:rPr>
          <w:color w:val="000000"/>
          <w:spacing w:val="6"/>
          <w:sz w:val="22"/>
          <w:szCs w:val="22"/>
        </w:rPr>
        <w:t>ды и другие расходы И</w:t>
      </w:r>
      <w:r w:rsidRPr="007D44CC">
        <w:rPr>
          <w:color w:val="000000"/>
          <w:spacing w:val="6"/>
          <w:sz w:val="22"/>
          <w:szCs w:val="22"/>
        </w:rPr>
        <w:t>сполнителя</w:t>
      </w:r>
      <w:r w:rsidRPr="00C9227F">
        <w:rPr>
          <w:sz w:val="22"/>
          <w:szCs w:val="22"/>
        </w:rPr>
        <w:t>)</w:t>
      </w:r>
      <w:r w:rsidRPr="007829D8">
        <w:rPr>
          <w:sz w:val="22"/>
          <w:szCs w:val="22"/>
        </w:rPr>
        <w:t>.</w:t>
      </w:r>
    </w:p>
    <w:p w:rsidR="009A42BC" w:rsidRPr="00C629A1" w:rsidRDefault="009A42BC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не установлен.</w:t>
      </w:r>
    </w:p>
    <w:p w:rsidR="009A42BC" w:rsidRPr="00C629A1" w:rsidRDefault="009A42BC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9A42BC" w:rsidRPr="00C629A1" w:rsidRDefault="009A42BC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ознакомления </w:t>
      </w:r>
      <w:r w:rsidRPr="0031450B">
        <w:rPr>
          <w:sz w:val="22"/>
          <w:szCs w:val="22"/>
        </w:rPr>
        <w:t>на официальном сайте без</w:t>
      </w:r>
      <w:r w:rsidRPr="00C629A1">
        <w:rPr>
          <w:sz w:val="22"/>
          <w:szCs w:val="22"/>
        </w:rPr>
        <w:t xml:space="preserve"> взимания платы.</w:t>
      </w:r>
    </w:p>
    <w:p w:rsidR="009A42BC" w:rsidRPr="00C629A1" w:rsidRDefault="009A42BC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9A42BC" w:rsidRPr="00C629A1" w:rsidRDefault="009A42BC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9A42BC" w:rsidRPr="00C629A1" w:rsidRDefault="009A42BC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9A42BC" w:rsidRPr="00C629A1" w:rsidRDefault="009A42BC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9A42BC" w:rsidRPr="00C629A1" w:rsidRDefault="009A42BC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9.</w:t>
      </w:r>
      <w:r w:rsidRPr="00C629A1">
        <w:rPr>
          <w:b/>
          <w:sz w:val="22"/>
          <w:szCs w:val="22"/>
        </w:rPr>
        <w:t xml:space="preserve"> Дата начала срока подачи заявок: </w:t>
      </w:r>
      <w:r>
        <w:rPr>
          <w:sz w:val="22"/>
          <w:szCs w:val="22"/>
        </w:rPr>
        <w:t>«</w:t>
      </w:r>
      <w:r w:rsidRPr="00E51891">
        <w:rPr>
          <w:sz w:val="22"/>
          <w:szCs w:val="22"/>
        </w:rPr>
        <w:t>28</w:t>
      </w:r>
      <w:r>
        <w:rPr>
          <w:sz w:val="22"/>
          <w:szCs w:val="22"/>
        </w:rPr>
        <w:t>» октября 2022</w:t>
      </w:r>
      <w:r w:rsidRPr="00C629A1">
        <w:rPr>
          <w:sz w:val="22"/>
          <w:szCs w:val="22"/>
        </w:rPr>
        <w:t xml:space="preserve"> года.</w:t>
      </w:r>
    </w:p>
    <w:p w:rsidR="009A42BC" w:rsidRPr="00C629A1" w:rsidRDefault="009A42BC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10. </w:t>
      </w:r>
      <w:r w:rsidRPr="00C629A1">
        <w:rPr>
          <w:b/>
          <w:sz w:val="22"/>
          <w:szCs w:val="22"/>
        </w:rPr>
        <w:t>Дата и время окончания срока подачи заявок</w:t>
      </w:r>
      <w:r>
        <w:rPr>
          <w:sz w:val="22"/>
          <w:szCs w:val="22"/>
        </w:rPr>
        <w:t>: «</w:t>
      </w:r>
      <w:r w:rsidRPr="00E51891">
        <w:rPr>
          <w:sz w:val="22"/>
          <w:szCs w:val="22"/>
        </w:rPr>
        <w:t>14</w:t>
      </w:r>
      <w:r>
        <w:rPr>
          <w:sz w:val="22"/>
          <w:szCs w:val="22"/>
        </w:rPr>
        <w:t>» ноября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C629A1">
        <w:rPr>
          <w:sz w:val="22"/>
          <w:szCs w:val="22"/>
        </w:rPr>
        <w:t xml:space="preserve"> года до 10:00 (время московское).</w:t>
      </w:r>
    </w:p>
    <w:p w:rsidR="009A42BC" w:rsidRPr="00C629A1" w:rsidRDefault="009A42BC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>
        <w:rPr>
          <w:sz w:val="22"/>
          <w:szCs w:val="22"/>
        </w:rPr>
        <w:t xml:space="preserve"> «</w:t>
      </w:r>
      <w:r w:rsidRPr="00E51891">
        <w:rPr>
          <w:sz w:val="22"/>
          <w:szCs w:val="22"/>
        </w:rPr>
        <w:t>15</w:t>
      </w:r>
      <w:r>
        <w:rPr>
          <w:sz w:val="22"/>
          <w:szCs w:val="22"/>
        </w:rPr>
        <w:t>» ноября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C629A1">
        <w:rPr>
          <w:sz w:val="22"/>
          <w:szCs w:val="22"/>
        </w:rPr>
        <w:t xml:space="preserve"> года.</w:t>
      </w:r>
    </w:p>
    <w:p w:rsidR="009A42BC" w:rsidRDefault="009A42BC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проведения аукциона в электронной форме: </w:t>
      </w:r>
      <w:r>
        <w:rPr>
          <w:sz w:val="22"/>
          <w:szCs w:val="22"/>
        </w:rPr>
        <w:t>«</w:t>
      </w:r>
      <w:r w:rsidRPr="00E51891">
        <w:rPr>
          <w:sz w:val="22"/>
          <w:szCs w:val="22"/>
        </w:rPr>
        <w:t>16</w:t>
      </w:r>
      <w:r>
        <w:rPr>
          <w:sz w:val="22"/>
          <w:szCs w:val="22"/>
        </w:rPr>
        <w:t>» ноября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C629A1">
        <w:rPr>
          <w:sz w:val="22"/>
          <w:szCs w:val="22"/>
        </w:rPr>
        <w:t xml:space="preserve"> года.</w:t>
      </w:r>
    </w:p>
    <w:p w:rsidR="009A42BC" w:rsidRPr="00C629A1" w:rsidRDefault="009A42BC" w:rsidP="00DC20F6">
      <w:pPr>
        <w:jc w:val="both"/>
        <w:rPr>
          <w:sz w:val="22"/>
          <w:szCs w:val="22"/>
        </w:rPr>
      </w:pPr>
      <w:r w:rsidRPr="00C11A20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C11A20">
        <w:rPr>
          <w:sz w:val="22"/>
          <w:szCs w:val="22"/>
        </w:rPr>
        <w:t>«</w:t>
      </w:r>
      <w:r w:rsidRPr="00E51891">
        <w:rPr>
          <w:sz w:val="22"/>
          <w:szCs w:val="22"/>
        </w:rPr>
        <w:t>16</w:t>
      </w:r>
      <w:r>
        <w:rPr>
          <w:sz w:val="22"/>
          <w:szCs w:val="22"/>
        </w:rPr>
        <w:t>» ноября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года</w:t>
      </w:r>
    </w:p>
    <w:p w:rsidR="009A42BC" w:rsidRPr="00AF15A8" w:rsidRDefault="009A42BC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      </w:t>
      </w:r>
      <w:r w:rsidRPr="00C629A1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>
        <w:rPr>
          <w:sz w:val="22"/>
          <w:szCs w:val="22"/>
        </w:rPr>
        <w:t>: «</w:t>
      </w:r>
      <w:r w:rsidRPr="00E51891">
        <w:rPr>
          <w:sz w:val="22"/>
          <w:szCs w:val="22"/>
        </w:rPr>
        <w:t>17</w:t>
      </w:r>
      <w:r>
        <w:rPr>
          <w:sz w:val="22"/>
          <w:szCs w:val="22"/>
        </w:rPr>
        <w:t>» ноября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C629A1">
        <w:rPr>
          <w:sz w:val="22"/>
          <w:szCs w:val="22"/>
        </w:rPr>
        <w:t xml:space="preserve"> года.</w:t>
      </w:r>
    </w:p>
    <w:p w:rsidR="009A42BC" w:rsidRPr="00C629A1" w:rsidRDefault="009A42BC" w:rsidP="00DC20F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C11A20">
        <w:rPr>
          <w:b/>
          <w:sz w:val="22"/>
          <w:szCs w:val="22"/>
        </w:rPr>
        <w:t>Дата подведения итогов аукциона в электронной форме:</w:t>
      </w:r>
      <w:r w:rsidRPr="00C11A20">
        <w:rPr>
          <w:sz w:val="22"/>
          <w:szCs w:val="22"/>
        </w:rPr>
        <w:t xml:space="preserve"> «</w:t>
      </w:r>
      <w:bookmarkStart w:id="0" w:name="_GoBack"/>
      <w:bookmarkEnd w:id="0"/>
      <w:r w:rsidRPr="00E51891">
        <w:rPr>
          <w:sz w:val="22"/>
          <w:szCs w:val="22"/>
        </w:rPr>
        <w:t>18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C11A20">
        <w:rPr>
          <w:sz w:val="22"/>
          <w:szCs w:val="22"/>
        </w:rPr>
        <w:t xml:space="preserve"> года.</w:t>
      </w:r>
    </w:p>
    <w:p w:rsidR="009A42BC" w:rsidRPr="00C629A1" w:rsidRDefault="009A42BC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9A42BC" w:rsidRPr="00C629A1" w:rsidRDefault="009A42BC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12. </w:t>
      </w:r>
      <w:r w:rsidRPr="00C629A1">
        <w:rPr>
          <w:b/>
          <w:sz w:val="22"/>
          <w:szCs w:val="22"/>
        </w:rPr>
        <w:t>Адрес электронной площадки:</w:t>
      </w:r>
      <w:r w:rsidRPr="00C629A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Универсальная э</w:t>
      </w:r>
      <w:r w:rsidRPr="006226CA">
        <w:rPr>
          <w:sz w:val="22"/>
          <w:szCs w:val="22"/>
          <w:lang w:eastAsia="en-US"/>
        </w:rPr>
        <w:t xml:space="preserve">лектронная </w:t>
      </w:r>
      <w:r>
        <w:rPr>
          <w:sz w:val="22"/>
          <w:szCs w:val="22"/>
          <w:lang w:eastAsia="en-US"/>
        </w:rPr>
        <w:t xml:space="preserve">торговая </w:t>
      </w:r>
      <w:r w:rsidRPr="006226CA">
        <w:rPr>
          <w:sz w:val="22"/>
          <w:szCs w:val="22"/>
          <w:lang w:eastAsia="en-US"/>
        </w:rPr>
        <w:t xml:space="preserve">площадка </w:t>
      </w:r>
      <w:r>
        <w:rPr>
          <w:sz w:val="22"/>
          <w:szCs w:val="22"/>
          <w:lang w:val="en-US" w:eastAsia="en-US"/>
        </w:rPr>
        <w:t>ESTP</w:t>
      </w:r>
      <w:r w:rsidRPr="00743A3E">
        <w:rPr>
          <w:sz w:val="22"/>
          <w:szCs w:val="22"/>
          <w:lang w:eastAsia="en-US"/>
        </w:rPr>
        <w:t>.</w:t>
      </w:r>
      <w:r>
        <w:rPr>
          <w:sz w:val="22"/>
          <w:szCs w:val="22"/>
          <w:lang w:val="en-US" w:eastAsia="en-US"/>
        </w:rPr>
        <w:t>RU</w:t>
      </w:r>
      <w:r w:rsidRPr="006226CA">
        <w:rPr>
          <w:sz w:val="22"/>
          <w:szCs w:val="22"/>
          <w:lang w:eastAsia="en-US"/>
        </w:rPr>
        <w:t xml:space="preserve"> </w:t>
      </w:r>
      <w:hyperlink r:id="rId8" w:history="1">
        <w:r w:rsidRPr="004D4678">
          <w:rPr>
            <w:rStyle w:val="Hyperlink"/>
            <w:sz w:val="22"/>
            <w:szCs w:val="22"/>
            <w:lang w:val="en-US"/>
          </w:rPr>
          <w:t>http</w:t>
        </w:r>
        <w:r w:rsidRPr="004D4678">
          <w:rPr>
            <w:rStyle w:val="Hyperlink"/>
            <w:sz w:val="22"/>
            <w:szCs w:val="22"/>
          </w:rPr>
          <w:t>://</w:t>
        </w:r>
        <w:r w:rsidRPr="004D4678">
          <w:rPr>
            <w:rStyle w:val="Hyperlink"/>
            <w:sz w:val="22"/>
            <w:szCs w:val="22"/>
            <w:lang w:val="en-US"/>
          </w:rPr>
          <w:t>estp</w:t>
        </w:r>
        <w:r w:rsidRPr="004D4678">
          <w:rPr>
            <w:rStyle w:val="Hyperlink"/>
            <w:sz w:val="22"/>
            <w:szCs w:val="22"/>
          </w:rPr>
          <w:t>.</w:t>
        </w:r>
        <w:r w:rsidRPr="004D4678">
          <w:rPr>
            <w:rStyle w:val="Hyperlink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</w:p>
    <w:p w:rsidR="009A42BC" w:rsidRPr="00CB155D" w:rsidRDefault="009A42BC" w:rsidP="00CB155D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</w:t>
      </w:r>
      <w:r>
        <w:rPr>
          <w:sz w:val="22"/>
          <w:szCs w:val="22"/>
        </w:rPr>
        <w:t xml:space="preserve"> форме и аукционную </w:t>
      </w:r>
      <w:r w:rsidRPr="00CB155D">
        <w:rPr>
          <w:sz w:val="22"/>
          <w:szCs w:val="22"/>
        </w:rPr>
        <w:t>документацию не позднее, чем за 5 (пять) дней до даты окончания срока подачи заявок на участие в аукционе в электронной форме.</w:t>
      </w:r>
    </w:p>
    <w:p w:rsidR="009A42BC" w:rsidRPr="00C629A1" w:rsidRDefault="009A42BC" w:rsidP="00CB155D">
      <w:pPr>
        <w:jc w:val="both"/>
        <w:rPr>
          <w:sz w:val="22"/>
          <w:szCs w:val="22"/>
        </w:rPr>
      </w:pPr>
      <w:r w:rsidRPr="00CB155D">
        <w:rPr>
          <w:sz w:val="22"/>
          <w:szCs w:val="22"/>
        </w:rPr>
        <w:t>Изменения, вносимые в извещение о проведении аукциона в электронной форме, в аукционную документацию размещаются Заказчиком в Единой информационной системе, на официальном сайте, за исключением случаев, предусмотренных Федеральным законом, не позднее чем в течение 3 (трех) дней со дня принятия решения о внесении указанных изменений.</w:t>
      </w:r>
      <w:r w:rsidRPr="00C629A1">
        <w:rPr>
          <w:sz w:val="22"/>
          <w:szCs w:val="22"/>
        </w:rPr>
        <w:t xml:space="preserve"> </w:t>
      </w:r>
    </w:p>
    <w:p w:rsidR="009A42BC" w:rsidRPr="00C629A1" w:rsidRDefault="009A42BC" w:rsidP="00CB155D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9A42BC" w:rsidRPr="00C629A1" w:rsidRDefault="009A42BC" w:rsidP="00CB155D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9A42BC" w:rsidRPr="00C629A1" w:rsidRDefault="009A42BC" w:rsidP="00DC20F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9A42BC" w:rsidRPr="00CB155D" w:rsidRDefault="009A42BC" w:rsidP="00CB155D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B155D">
        <w:rPr>
          <w:rFonts w:ascii="Times New Roman" w:hAnsi="Times New Roman"/>
          <w:sz w:val="22"/>
          <w:szCs w:val="22"/>
        </w:rPr>
        <w:t xml:space="preserve"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системе, </w:t>
      </w:r>
      <w:r w:rsidRPr="00CB155D">
        <w:rPr>
          <w:rFonts w:ascii="Times New Roman" w:hAnsi="Times New Roman"/>
          <w:color w:val="000000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CB155D">
        <w:rPr>
          <w:rFonts w:ascii="Times New Roman" w:hAnsi="Times New Roman"/>
          <w:sz w:val="22"/>
          <w:szCs w:val="22"/>
        </w:rPr>
        <w:t xml:space="preserve">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площадки, </w:t>
      </w:r>
      <w:r w:rsidRPr="00CB155D">
        <w:rPr>
          <w:rFonts w:ascii="Times New Roman" w:hAnsi="Times New Roman"/>
          <w:color w:val="000000"/>
          <w:sz w:val="22"/>
          <w:szCs w:val="22"/>
        </w:rPr>
        <w:t xml:space="preserve">который обеспечивает размещение в Единой информационной системе, </w:t>
      </w:r>
      <w:r w:rsidRPr="00CB155D">
        <w:rPr>
          <w:rFonts w:ascii="Times New Roman" w:hAnsi="Times New Roman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CB155D">
        <w:rPr>
          <w:rFonts w:ascii="Times New Roman" w:hAnsi="Times New Roman"/>
          <w:color w:val="000000"/>
          <w:sz w:val="22"/>
          <w:szCs w:val="22"/>
        </w:rPr>
        <w:t xml:space="preserve"> таких разъяснений</w:t>
      </w:r>
      <w:r w:rsidRPr="00CB155D">
        <w:rPr>
          <w:rFonts w:ascii="Times New Roman" w:hAnsi="Times New Roman"/>
          <w:sz w:val="22"/>
          <w:szCs w:val="22"/>
        </w:rPr>
        <w:t>.</w:t>
      </w:r>
    </w:p>
    <w:p w:rsidR="009A42BC" w:rsidRPr="00C629A1" w:rsidRDefault="009A42BC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</w:t>
      </w:r>
      <w:r>
        <w:rPr>
          <w:rFonts w:ascii="Times New Roman" w:hAnsi="Times New Roman"/>
          <w:sz w:val="22"/>
          <w:szCs w:val="22"/>
        </w:rPr>
        <w:t xml:space="preserve">, </w:t>
      </w:r>
      <w:r w:rsidRPr="00C629A1">
        <w:rPr>
          <w:rFonts w:ascii="Times New Roman" w:hAnsi="Times New Roman"/>
          <w:sz w:val="22"/>
          <w:szCs w:val="22"/>
        </w:rPr>
        <w:t xml:space="preserve"> чем за 3 (три) рабочих дня до даты окончания срока подачи заявок на участие в аукционе в электронной форме.</w:t>
      </w:r>
    </w:p>
    <w:p w:rsidR="009A42BC" w:rsidRPr="00C629A1" w:rsidRDefault="009A42BC" w:rsidP="00DC20F6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9A42BC" w:rsidRPr="00C629A1" w:rsidRDefault="009A42BC" w:rsidP="00DC20F6">
      <w:pPr>
        <w:ind w:firstLine="708"/>
        <w:jc w:val="both"/>
        <w:rPr>
          <w:sz w:val="22"/>
          <w:szCs w:val="22"/>
        </w:rPr>
      </w:pPr>
    </w:p>
    <w:p w:rsidR="009A42BC" w:rsidRPr="00C629A1" w:rsidRDefault="009A42BC" w:rsidP="00DC20F6">
      <w:pPr>
        <w:ind w:firstLine="708"/>
        <w:jc w:val="both"/>
        <w:rPr>
          <w:sz w:val="22"/>
          <w:szCs w:val="22"/>
        </w:rPr>
      </w:pPr>
    </w:p>
    <w:p w:rsidR="009A42BC" w:rsidRPr="00C629A1" w:rsidRDefault="009A42BC" w:rsidP="00DC20F6">
      <w:pPr>
        <w:ind w:firstLine="708"/>
        <w:jc w:val="both"/>
        <w:rPr>
          <w:sz w:val="22"/>
          <w:szCs w:val="22"/>
        </w:rPr>
      </w:pPr>
    </w:p>
    <w:p w:rsidR="009A42BC" w:rsidRPr="00C629A1" w:rsidRDefault="009A42BC" w:rsidP="00452A43">
      <w:pPr>
        <w:jc w:val="both"/>
        <w:rPr>
          <w:sz w:val="22"/>
          <w:szCs w:val="22"/>
        </w:rPr>
      </w:pPr>
    </w:p>
    <w:p w:rsidR="009A42BC" w:rsidRPr="00C629A1" w:rsidRDefault="009A42BC" w:rsidP="00654090">
      <w:pPr>
        <w:ind w:left="-360"/>
        <w:jc w:val="center"/>
        <w:rPr>
          <w:sz w:val="22"/>
          <w:szCs w:val="22"/>
        </w:rPr>
      </w:pPr>
      <w:r w:rsidRPr="00C629A1">
        <w:rPr>
          <w:sz w:val="22"/>
          <w:szCs w:val="22"/>
        </w:rPr>
        <w:t>Главный врач ГАУЗ МО «ДГБ»</w:t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  <w:t>А.В. Осипов</w:t>
      </w:r>
    </w:p>
    <w:sectPr w:rsidR="009A42BC" w:rsidRPr="00C629A1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BC" w:rsidRDefault="009A42BC" w:rsidP="00B14A94">
      <w:r>
        <w:separator/>
      </w:r>
    </w:p>
  </w:endnote>
  <w:endnote w:type="continuationSeparator" w:id="0">
    <w:p w:rsidR="009A42BC" w:rsidRDefault="009A42BC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BC" w:rsidRDefault="009A42BC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42BC" w:rsidRDefault="009A42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BC" w:rsidRDefault="009A42BC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A42BC" w:rsidRDefault="009A42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BC" w:rsidRDefault="009A42BC" w:rsidP="00B14A94">
      <w:r>
        <w:separator/>
      </w:r>
    </w:p>
  </w:footnote>
  <w:footnote w:type="continuationSeparator" w:id="0">
    <w:p w:rsidR="009A42BC" w:rsidRDefault="009A42BC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BC" w:rsidRDefault="009A42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9A42BC" w:rsidRDefault="009A42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68871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425B"/>
    <w:rsid w:val="00075B1E"/>
    <w:rsid w:val="00075DA4"/>
    <w:rsid w:val="00076962"/>
    <w:rsid w:val="00080A54"/>
    <w:rsid w:val="000854B8"/>
    <w:rsid w:val="00086CC2"/>
    <w:rsid w:val="00087D4E"/>
    <w:rsid w:val="0009132E"/>
    <w:rsid w:val="00092F59"/>
    <w:rsid w:val="00094182"/>
    <w:rsid w:val="000967C5"/>
    <w:rsid w:val="000A49F8"/>
    <w:rsid w:val="000A53BE"/>
    <w:rsid w:val="000A663A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33719"/>
    <w:rsid w:val="00134CCF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B61"/>
    <w:rsid w:val="001A3F97"/>
    <w:rsid w:val="001A7E61"/>
    <w:rsid w:val="001B00D9"/>
    <w:rsid w:val="001B03D0"/>
    <w:rsid w:val="001B1528"/>
    <w:rsid w:val="001B678A"/>
    <w:rsid w:val="001B737C"/>
    <w:rsid w:val="001C5372"/>
    <w:rsid w:val="001D4F20"/>
    <w:rsid w:val="001D7AAC"/>
    <w:rsid w:val="001E0549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4A21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1FDB"/>
    <w:rsid w:val="00245670"/>
    <w:rsid w:val="0025311F"/>
    <w:rsid w:val="002538EE"/>
    <w:rsid w:val="00256969"/>
    <w:rsid w:val="00257F12"/>
    <w:rsid w:val="002615A1"/>
    <w:rsid w:val="00264FA9"/>
    <w:rsid w:val="00266C37"/>
    <w:rsid w:val="00270524"/>
    <w:rsid w:val="00273224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F7D88"/>
    <w:rsid w:val="002F7EB1"/>
    <w:rsid w:val="00300961"/>
    <w:rsid w:val="00303700"/>
    <w:rsid w:val="00305CD8"/>
    <w:rsid w:val="003105BF"/>
    <w:rsid w:val="00313312"/>
    <w:rsid w:val="0031450B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6E07"/>
    <w:rsid w:val="003778C7"/>
    <w:rsid w:val="003805EF"/>
    <w:rsid w:val="00386CA8"/>
    <w:rsid w:val="00390600"/>
    <w:rsid w:val="00395A3E"/>
    <w:rsid w:val="003A0B4A"/>
    <w:rsid w:val="003A1E0B"/>
    <w:rsid w:val="003A3BD8"/>
    <w:rsid w:val="003A6221"/>
    <w:rsid w:val="003B0E3C"/>
    <w:rsid w:val="003B3334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0DA5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2D7A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E29"/>
    <w:rsid w:val="004B017A"/>
    <w:rsid w:val="004B03BF"/>
    <w:rsid w:val="004B4009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E00C8"/>
    <w:rsid w:val="004F1DAE"/>
    <w:rsid w:val="00500BC8"/>
    <w:rsid w:val="00503E7B"/>
    <w:rsid w:val="005138C6"/>
    <w:rsid w:val="0052574D"/>
    <w:rsid w:val="005272C1"/>
    <w:rsid w:val="00527BE4"/>
    <w:rsid w:val="00533053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23CB"/>
    <w:rsid w:val="005A4D6A"/>
    <w:rsid w:val="005B2333"/>
    <w:rsid w:val="005C0801"/>
    <w:rsid w:val="005C20F2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11C8D"/>
    <w:rsid w:val="00612B94"/>
    <w:rsid w:val="00613A45"/>
    <w:rsid w:val="00615DE3"/>
    <w:rsid w:val="0061606C"/>
    <w:rsid w:val="006200FB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667B6"/>
    <w:rsid w:val="00670373"/>
    <w:rsid w:val="006719BA"/>
    <w:rsid w:val="00672FCD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07E23"/>
    <w:rsid w:val="007118DA"/>
    <w:rsid w:val="00714853"/>
    <w:rsid w:val="0072127C"/>
    <w:rsid w:val="007228A4"/>
    <w:rsid w:val="00725EBB"/>
    <w:rsid w:val="00727921"/>
    <w:rsid w:val="00727D69"/>
    <w:rsid w:val="007343D3"/>
    <w:rsid w:val="00742C25"/>
    <w:rsid w:val="00743A3E"/>
    <w:rsid w:val="00746CD8"/>
    <w:rsid w:val="0075047D"/>
    <w:rsid w:val="00753B49"/>
    <w:rsid w:val="00754202"/>
    <w:rsid w:val="0075717E"/>
    <w:rsid w:val="00757C34"/>
    <w:rsid w:val="00763B16"/>
    <w:rsid w:val="007708B4"/>
    <w:rsid w:val="00771324"/>
    <w:rsid w:val="00775ABF"/>
    <w:rsid w:val="00777013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B5578"/>
    <w:rsid w:val="007C074E"/>
    <w:rsid w:val="007C1A6E"/>
    <w:rsid w:val="007C3255"/>
    <w:rsid w:val="007C339A"/>
    <w:rsid w:val="007C46F2"/>
    <w:rsid w:val="007C620C"/>
    <w:rsid w:val="007D44CC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91C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593"/>
    <w:rsid w:val="008A37B9"/>
    <w:rsid w:val="008A46DA"/>
    <w:rsid w:val="008A4989"/>
    <w:rsid w:val="008B05EA"/>
    <w:rsid w:val="008B1409"/>
    <w:rsid w:val="008B2D66"/>
    <w:rsid w:val="008B393C"/>
    <w:rsid w:val="008B4BA9"/>
    <w:rsid w:val="008B5CC8"/>
    <w:rsid w:val="008C241D"/>
    <w:rsid w:val="008C35B4"/>
    <w:rsid w:val="008C57BA"/>
    <w:rsid w:val="008C6AEB"/>
    <w:rsid w:val="008C6E3B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8F6DCD"/>
    <w:rsid w:val="00903472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45BE8"/>
    <w:rsid w:val="00946B4C"/>
    <w:rsid w:val="0094737C"/>
    <w:rsid w:val="00950FC0"/>
    <w:rsid w:val="00952322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A42BC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5E6B"/>
    <w:rsid w:val="009E6582"/>
    <w:rsid w:val="009E6853"/>
    <w:rsid w:val="009F0F8B"/>
    <w:rsid w:val="00A0476A"/>
    <w:rsid w:val="00A04DFF"/>
    <w:rsid w:val="00A10EA5"/>
    <w:rsid w:val="00A136E0"/>
    <w:rsid w:val="00A20370"/>
    <w:rsid w:val="00A2563B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800F7"/>
    <w:rsid w:val="00A824A1"/>
    <w:rsid w:val="00A82EEE"/>
    <w:rsid w:val="00A8463E"/>
    <w:rsid w:val="00A86EF9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E7644"/>
    <w:rsid w:val="00AF0AD2"/>
    <w:rsid w:val="00AF15A8"/>
    <w:rsid w:val="00AF777C"/>
    <w:rsid w:val="00AF7856"/>
    <w:rsid w:val="00B00F32"/>
    <w:rsid w:val="00B020E1"/>
    <w:rsid w:val="00B025FF"/>
    <w:rsid w:val="00B0543A"/>
    <w:rsid w:val="00B05592"/>
    <w:rsid w:val="00B11323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5662E"/>
    <w:rsid w:val="00B65F3C"/>
    <w:rsid w:val="00B74FE0"/>
    <w:rsid w:val="00B86BF1"/>
    <w:rsid w:val="00B90B4D"/>
    <w:rsid w:val="00B92269"/>
    <w:rsid w:val="00B924BB"/>
    <w:rsid w:val="00B9471E"/>
    <w:rsid w:val="00B9675A"/>
    <w:rsid w:val="00BA15B1"/>
    <w:rsid w:val="00BA289C"/>
    <w:rsid w:val="00BB1414"/>
    <w:rsid w:val="00BB39F2"/>
    <w:rsid w:val="00BC5305"/>
    <w:rsid w:val="00BC69DD"/>
    <w:rsid w:val="00BD009A"/>
    <w:rsid w:val="00BD5637"/>
    <w:rsid w:val="00BD7D06"/>
    <w:rsid w:val="00BE35A0"/>
    <w:rsid w:val="00BE3F20"/>
    <w:rsid w:val="00BE5CB1"/>
    <w:rsid w:val="00BE731D"/>
    <w:rsid w:val="00BF19CD"/>
    <w:rsid w:val="00BF247F"/>
    <w:rsid w:val="00C03B46"/>
    <w:rsid w:val="00C0411D"/>
    <w:rsid w:val="00C04DFC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227F"/>
    <w:rsid w:val="00C93DE5"/>
    <w:rsid w:val="00C965AF"/>
    <w:rsid w:val="00C969EF"/>
    <w:rsid w:val="00CA3825"/>
    <w:rsid w:val="00CA3D6E"/>
    <w:rsid w:val="00CA6D29"/>
    <w:rsid w:val="00CA7582"/>
    <w:rsid w:val="00CB0556"/>
    <w:rsid w:val="00CB155D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3D68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37C0D"/>
    <w:rsid w:val="00D47D2A"/>
    <w:rsid w:val="00D52492"/>
    <w:rsid w:val="00D55870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B2C98"/>
    <w:rsid w:val="00DC00F4"/>
    <w:rsid w:val="00DC20F6"/>
    <w:rsid w:val="00DC42F1"/>
    <w:rsid w:val="00DC598F"/>
    <w:rsid w:val="00DC68CF"/>
    <w:rsid w:val="00DC7F10"/>
    <w:rsid w:val="00DD0A80"/>
    <w:rsid w:val="00DD1C2F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E6F"/>
    <w:rsid w:val="00DF705E"/>
    <w:rsid w:val="00E00808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2761D"/>
    <w:rsid w:val="00E309BC"/>
    <w:rsid w:val="00E316B1"/>
    <w:rsid w:val="00E31E72"/>
    <w:rsid w:val="00E33207"/>
    <w:rsid w:val="00E35103"/>
    <w:rsid w:val="00E4293D"/>
    <w:rsid w:val="00E42D05"/>
    <w:rsid w:val="00E42F7C"/>
    <w:rsid w:val="00E51891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5512"/>
    <w:rsid w:val="00E972FE"/>
    <w:rsid w:val="00EA3A05"/>
    <w:rsid w:val="00EA74DF"/>
    <w:rsid w:val="00EB1E8E"/>
    <w:rsid w:val="00EB39E0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443B"/>
    <w:rsid w:val="00EE6BC6"/>
    <w:rsid w:val="00EE724A"/>
    <w:rsid w:val="00EE7A86"/>
    <w:rsid w:val="00F0083B"/>
    <w:rsid w:val="00F01BC1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0403"/>
    <w:rsid w:val="00F51256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D5DA4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2</Pages>
  <Words>1022</Words>
  <Characters>5831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48</cp:revision>
  <cp:lastPrinted>2017-05-05T05:37:00Z</cp:lastPrinted>
  <dcterms:created xsi:type="dcterms:W3CDTF">2019-01-24T06:21:00Z</dcterms:created>
  <dcterms:modified xsi:type="dcterms:W3CDTF">2022-10-27T06:30:00Z</dcterms:modified>
</cp:coreProperties>
</file>