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B6" w:rsidRPr="00C629A1" w:rsidRDefault="00423BB6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423BB6" w:rsidRPr="00C629A1" w:rsidRDefault="00423BB6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423BB6" w:rsidRDefault="00423BB6" w:rsidP="00C566B2">
      <w:pPr>
        <w:jc w:val="center"/>
        <w:outlineLvl w:val="0"/>
        <w:rPr>
          <w:b/>
          <w:sz w:val="22"/>
        </w:rPr>
      </w:pPr>
      <w:r w:rsidRPr="00E81C00">
        <w:rPr>
          <w:b/>
          <w:sz w:val="22"/>
        </w:rPr>
        <w:t>расходных материалов для забора, хранения и транспортировки биологического материала</w:t>
      </w:r>
    </w:p>
    <w:p w:rsidR="00423BB6" w:rsidRPr="0090506D" w:rsidRDefault="00423BB6" w:rsidP="00C566B2">
      <w:pPr>
        <w:jc w:val="center"/>
        <w:outlineLvl w:val="0"/>
        <w:rPr>
          <w:b/>
          <w:sz w:val="22"/>
          <w:szCs w:val="22"/>
        </w:rPr>
      </w:pPr>
    </w:p>
    <w:p w:rsidR="00423BB6" w:rsidRPr="00C629A1" w:rsidRDefault="00423BB6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«14» декабря 2022</w:t>
      </w:r>
      <w:r w:rsidRPr="00C629A1">
        <w:rPr>
          <w:sz w:val="22"/>
          <w:szCs w:val="22"/>
        </w:rPr>
        <w:t xml:space="preserve"> года</w:t>
      </w:r>
    </w:p>
    <w:p w:rsidR="00423BB6" w:rsidRPr="00C629A1" w:rsidRDefault="00423BB6" w:rsidP="00654090">
      <w:pPr>
        <w:spacing w:line="264" w:lineRule="auto"/>
        <w:rPr>
          <w:sz w:val="22"/>
          <w:szCs w:val="22"/>
        </w:rPr>
      </w:pPr>
    </w:p>
    <w:p w:rsidR="00423BB6" w:rsidRPr="00C629A1" w:rsidRDefault="00423BB6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423BB6" w:rsidRPr="00C629A1" w:rsidRDefault="00423BB6" w:rsidP="00654090">
      <w:pPr>
        <w:rPr>
          <w:sz w:val="22"/>
          <w:szCs w:val="22"/>
        </w:rPr>
      </w:pPr>
    </w:p>
    <w:p w:rsidR="00423BB6" w:rsidRPr="00C629A1" w:rsidRDefault="00423BB6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423BB6" w:rsidRPr="00C629A1" w:rsidRDefault="00423BB6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423BB6" w:rsidRPr="00C629A1" w:rsidRDefault="00423BB6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423BB6" w:rsidRPr="00C629A1" w:rsidRDefault="00423BB6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423BB6" w:rsidRPr="00C629A1" w:rsidRDefault="00423BB6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423BB6" w:rsidRPr="00C629A1" w:rsidRDefault="00423BB6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3D56AA">
          <w:rPr>
            <w:rStyle w:val="Hyperlink"/>
            <w:sz w:val="22"/>
            <w:szCs w:val="22"/>
            <w:lang w:val="en-US"/>
          </w:rPr>
          <w:t>denisova</w:t>
        </w:r>
        <w:r w:rsidRPr="003D56AA">
          <w:rPr>
            <w:rStyle w:val="Hyperlink"/>
            <w:sz w:val="22"/>
            <w:szCs w:val="22"/>
          </w:rPr>
          <w:t>@dcgb.ru</w:t>
        </w:r>
      </w:hyperlink>
    </w:p>
    <w:p w:rsidR="00423BB6" w:rsidRPr="00C629A1" w:rsidRDefault="00423BB6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423BB6" w:rsidRPr="00C629A1" w:rsidRDefault="00423BB6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423BB6" w:rsidRPr="00555D43" w:rsidRDefault="00423BB6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 w:rsidRPr="006750DE">
        <w:rPr>
          <w:sz w:val="22"/>
          <w:szCs w:val="22"/>
        </w:rPr>
        <w:t>расходных материалов для забора, хранения и транспортировки биологического материала</w:t>
      </w:r>
      <w:r w:rsidRPr="00555D43">
        <w:rPr>
          <w:sz w:val="22"/>
          <w:szCs w:val="22"/>
        </w:rPr>
        <w:t>.</w:t>
      </w:r>
    </w:p>
    <w:p w:rsidR="00423BB6" w:rsidRPr="00C629A1" w:rsidRDefault="00423BB6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423BB6" w:rsidRPr="00C629A1" w:rsidRDefault="00423BB6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>
        <w:rPr>
          <w:color w:val="000000"/>
          <w:sz w:val="22"/>
          <w:szCs w:val="22"/>
        </w:rPr>
        <w:t xml:space="preserve">141980, Московская область, город Дубна, </w:t>
      </w:r>
      <w:r>
        <w:rPr>
          <w:sz w:val="22"/>
          <w:szCs w:val="22"/>
        </w:rPr>
        <w:t>улица Карла Маркса д. 30, стр. 5 (клинико-диагностическая лаборатория).</w:t>
      </w:r>
    </w:p>
    <w:p w:rsidR="00423BB6" w:rsidRPr="00C629A1" w:rsidRDefault="00423BB6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Pr="006750DE">
        <w:rPr>
          <w:b/>
          <w:sz w:val="22"/>
          <w:szCs w:val="22"/>
        </w:rPr>
        <w:t xml:space="preserve">3 290 028,00 рублей </w:t>
      </w:r>
      <w:r w:rsidRPr="006750DE">
        <w:rPr>
          <w:sz w:val="22"/>
          <w:szCs w:val="22"/>
        </w:rPr>
        <w:t>(Три миллиона двести девяносто тысяч двадцать восемь рублей 00 копеек) (включая стоимость товара, налого</w:t>
      </w:r>
      <w:r w:rsidRPr="00363749">
        <w:rPr>
          <w:sz w:val="22"/>
          <w:szCs w:val="22"/>
        </w:rPr>
        <w:t>вые</w:t>
      </w:r>
      <w:r w:rsidRPr="0061122F">
        <w:rPr>
          <w:sz w:val="22"/>
          <w:szCs w:val="22"/>
        </w:rPr>
        <w:t xml:space="preserve"> платежи и другие обязательные сборы, страхование, таможенные пошлины, сто</w:t>
      </w:r>
      <w:r>
        <w:rPr>
          <w:sz w:val="22"/>
          <w:szCs w:val="22"/>
        </w:rPr>
        <w:t>имость</w:t>
      </w:r>
      <w:r w:rsidRPr="00E2210A">
        <w:rPr>
          <w:sz w:val="22"/>
          <w:szCs w:val="22"/>
        </w:rPr>
        <w:t xml:space="preserve"> тары, упаковки и маркировки</w:t>
      </w:r>
      <w:r>
        <w:rPr>
          <w:sz w:val="22"/>
          <w:szCs w:val="22"/>
        </w:rPr>
        <w:t>,</w:t>
      </w:r>
      <w:r w:rsidRPr="00E2210A">
        <w:rPr>
          <w:sz w:val="22"/>
          <w:szCs w:val="22"/>
        </w:rPr>
        <w:t xml:space="preserve"> а также стоимость транспортировки, </w:t>
      </w:r>
      <w:r>
        <w:rPr>
          <w:sz w:val="22"/>
          <w:szCs w:val="22"/>
        </w:rPr>
        <w:t xml:space="preserve">погрузки, </w:t>
      </w:r>
      <w:r w:rsidRPr="00E2210A">
        <w:rPr>
          <w:sz w:val="22"/>
          <w:szCs w:val="22"/>
        </w:rPr>
        <w:t>разгрузочных работ</w:t>
      </w:r>
      <w:r w:rsidRPr="00B476B3">
        <w:rPr>
          <w:sz w:val="22"/>
          <w:szCs w:val="22"/>
        </w:rPr>
        <w:t xml:space="preserve"> в пункте назначения</w:t>
      </w:r>
      <w:r w:rsidRPr="00E2210A">
        <w:rPr>
          <w:sz w:val="22"/>
          <w:szCs w:val="22"/>
        </w:rPr>
        <w:t xml:space="preserve">, </w:t>
      </w:r>
      <w:r>
        <w:rPr>
          <w:sz w:val="22"/>
          <w:szCs w:val="22"/>
        </w:rPr>
        <w:t>р</w:t>
      </w:r>
      <w:r w:rsidRPr="00B476B3">
        <w:rPr>
          <w:sz w:val="22"/>
          <w:szCs w:val="22"/>
        </w:rPr>
        <w:t>асходы на хранение и другие ра</w:t>
      </w:r>
      <w:r>
        <w:rPr>
          <w:sz w:val="22"/>
          <w:szCs w:val="22"/>
        </w:rPr>
        <w:t>сходы, связанные с доставкой т</w:t>
      </w:r>
      <w:r w:rsidRPr="00B476B3">
        <w:rPr>
          <w:sz w:val="22"/>
          <w:szCs w:val="22"/>
        </w:rPr>
        <w:t>овара</w:t>
      </w:r>
      <w:r w:rsidRPr="00C629A1">
        <w:rPr>
          <w:sz w:val="22"/>
          <w:szCs w:val="22"/>
        </w:rPr>
        <w:t>).</w:t>
      </w:r>
    </w:p>
    <w:p w:rsidR="00423BB6" w:rsidRPr="00C629A1" w:rsidRDefault="00423BB6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423BB6" w:rsidRPr="00C629A1" w:rsidRDefault="00423BB6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423BB6" w:rsidRPr="00C629A1" w:rsidRDefault="00423BB6" w:rsidP="004706B8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4706B8">
        <w:rPr>
          <w:sz w:val="22"/>
          <w:szCs w:val="22"/>
        </w:rPr>
        <w:t>ознакомления на официальном сайте без взимания платы.</w:t>
      </w:r>
    </w:p>
    <w:p w:rsidR="00423BB6" w:rsidRPr="00C629A1" w:rsidRDefault="00423BB6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423BB6" w:rsidRPr="00C629A1" w:rsidRDefault="00423BB6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423BB6" w:rsidRPr="00C629A1" w:rsidRDefault="00423BB6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423BB6" w:rsidRPr="00C629A1" w:rsidRDefault="00423BB6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423BB6" w:rsidRPr="00C629A1" w:rsidRDefault="00423BB6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«15» декабря 2022</w:t>
      </w:r>
      <w:r w:rsidRPr="00C629A1">
        <w:rPr>
          <w:sz w:val="22"/>
          <w:szCs w:val="22"/>
        </w:rPr>
        <w:t xml:space="preserve"> года.</w:t>
      </w:r>
    </w:p>
    <w:p w:rsidR="00423BB6" w:rsidRPr="00C629A1" w:rsidRDefault="00423BB6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Pr="0090506D">
        <w:rPr>
          <w:sz w:val="22"/>
          <w:szCs w:val="22"/>
        </w:rPr>
        <w:t>09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423BB6" w:rsidRPr="00C629A1" w:rsidRDefault="00423BB6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Pr="00F541C4">
        <w:rPr>
          <w:sz w:val="22"/>
          <w:szCs w:val="22"/>
        </w:rPr>
        <w:t>10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423BB6" w:rsidRDefault="00423BB6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Pr="00CA4342">
        <w:rPr>
          <w:sz w:val="22"/>
          <w:szCs w:val="22"/>
        </w:rPr>
        <w:t>11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423BB6" w:rsidRPr="00C629A1" w:rsidRDefault="00423BB6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 w:rsidRPr="00CA4342">
        <w:rPr>
          <w:sz w:val="22"/>
          <w:szCs w:val="22"/>
        </w:rPr>
        <w:t>11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 2023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</w:t>
      </w:r>
    </w:p>
    <w:p w:rsidR="00423BB6" w:rsidRPr="00AF15A8" w:rsidRDefault="00423BB6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</w:t>
      </w:r>
      <w:r w:rsidRPr="00CA4342">
        <w:rPr>
          <w:sz w:val="22"/>
          <w:szCs w:val="22"/>
        </w:rPr>
        <w:t>12</w:t>
      </w:r>
      <w:r>
        <w:rPr>
          <w:sz w:val="22"/>
          <w:szCs w:val="22"/>
        </w:rPr>
        <w:t>» января 2023</w:t>
      </w:r>
      <w:r w:rsidRPr="00C629A1">
        <w:rPr>
          <w:sz w:val="22"/>
          <w:szCs w:val="22"/>
        </w:rPr>
        <w:t xml:space="preserve"> года.</w:t>
      </w:r>
    </w:p>
    <w:p w:rsidR="00423BB6" w:rsidRPr="00C629A1" w:rsidRDefault="00423BB6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r w:rsidRPr="00CA4342">
        <w:rPr>
          <w:sz w:val="22"/>
          <w:szCs w:val="22"/>
        </w:rPr>
        <w:t>13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 2023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года.</w:t>
      </w:r>
    </w:p>
    <w:p w:rsidR="00423BB6" w:rsidRPr="00C629A1" w:rsidRDefault="00423BB6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423BB6" w:rsidRPr="00E34842" w:rsidRDefault="00423BB6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423BB6" w:rsidRPr="004706B8" w:rsidRDefault="00423BB6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423BB6" w:rsidRPr="004706B8" w:rsidRDefault="00423BB6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423BB6" w:rsidRPr="004706B8" w:rsidRDefault="00423BB6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423BB6" w:rsidRPr="004706B8" w:rsidRDefault="00423BB6" w:rsidP="004706B8">
      <w:pPr>
        <w:jc w:val="both"/>
        <w:rPr>
          <w:sz w:val="22"/>
          <w:szCs w:val="22"/>
        </w:rPr>
      </w:pPr>
      <w:r w:rsidRPr="004706B8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423BB6" w:rsidRPr="004706B8" w:rsidRDefault="00423BB6" w:rsidP="004706B8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423BB6" w:rsidRPr="004706B8" w:rsidRDefault="00423BB6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4706B8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4706B8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4706B8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4706B8">
        <w:rPr>
          <w:rFonts w:ascii="Times New Roman" w:hAnsi="Times New Roman"/>
          <w:sz w:val="22"/>
          <w:szCs w:val="22"/>
        </w:rPr>
        <w:t>.</w:t>
      </w:r>
    </w:p>
    <w:p w:rsidR="00423BB6" w:rsidRPr="004706B8" w:rsidRDefault="00423BB6" w:rsidP="004706B8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4706B8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423BB6" w:rsidRPr="004706B8" w:rsidRDefault="00423BB6" w:rsidP="004706B8">
      <w:pPr>
        <w:ind w:firstLine="708"/>
        <w:jc w:val="both"/>
        <w:rPr>
          <w:sz w:val="22"/>
          <w:szCs w:val="22"/>
        </w:rPr>
      </w:pPr>
      <w:r w:rsidRPr="004706B8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423BB6" w:rsidRPr="00C629A1" w:rsidRDefault="00423BB6" w:rsidP="00DC20F6">
      <w:pPr>
        <w:ind w:firstLine="708"/>
        <w:jc w:val="both"/>
        <w:rPr>
          <w:sz w:val="22"/>
          <w:szCs w:val="22"/>
        </w:rPr>
      </w:pPr>
    </w:p>
    <w:p w:rsidR="00423BB6" w:rsidRPr="00C629A1" w:rsidRDefault="00423BB6" w:rsidP="00DC20F6">
      <w:pPr>
        <w:ind w:firstLine="708"/>
        <w:jc w:val="both"/>
        <w:rPr>
          <w:sz w:val="22"/>
          <w:szCs w:val="22"/>
        </w:rPr>
      </w:pPr>
    </w:p>
    <w:p w:rsidR="00423BB6" w:rsidRPr="00C629A1" w:rsidRDefault="00423BB6" w:rsidP="00DC20F6">
      <w:pPr>
        <w:ind w:firstLine="708"/>
        <w:jc w:val="both"/>
        <w:rPr>
          <w:sz w:val="22"/>
          <w:szCs w:val="22"/>
        </w:rPr>
      </w:pPr>
    </w:p>
    <w:p w:rsidR="00423BB6" w:rsidRPr="00C629A1" w:rsidRDefault="00423BB6" w:rsidP="00452A43">
      <w:pPr>
        <w:jc w:val="both"/>
        <w:rPr>
          <w:sz w:val="22"/>
          <w:szCs w:val="22"/>
        </w:rPr>
      </w:pPr>
    </w:p>
    <w:p w:rsidR="00423BB6" w:rsidRPr="00C629A1" w:rsidRDefault="00423BB6" w:rsidP="00654090">
      <w:pPr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Главный</w:t>
      </w:r>
      <w:r w:rsidRPr="00C629A1">
        <w:rPr>
          <w:sz w:val="22"/>
          <w:szCs w:val="22"/>
        </w:rPr>
        <w:t xml:space="preserve">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>
        <w:rPr>
          <w:sz w:val="22"/>
          <w:szCs w:val="22"/>
        </w:rPr>
        <w:t>А.В. Осипов</w:t>
      </w:r>
    </w:p>
    <w:sectPr w:rsidR="00423BB6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BB6" w:rsidRDefault="00423BB6" w:rsidP="00B14A94">
      <w:r>
        <w:separator/>
      </w:r>
    </w:p>
  </w:endnote>
  <w:endnote w:type="continuationSeparator" w:id="0">
    <w:p w:rsidR="00423BB6" w:rsidRDefault="00423BB6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B6" w:rsidRDefault="00423BB6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3BB6" w:rsidRDefault="00423B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B6" w:rsidRDefault="00423BB6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23BB6" w:rsidRDefault="00423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BB6" w:rsidRDefault="00423BB6" w:rsidP="00B14A94">
      <w:r>
        <w:separator/>
      </w:r>
    </w:p>
  </w:footnote>
  <w:footnote w:type="continuationSeparator" w:id="0">
    <w:p w:rsidR="00423BB6" w:rsidRDefault="00423BB6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B6" w:rsidRDefault="00423B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423BB6" w:rsidRDefault="00423B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CE8"/>
    <w:rsid w:val="00013BF2"/>
    <w:rsid w:val="00017B38"/>
    <w:rsid w:val="00017D77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295C"/>
    <w:rsid w:val="0007425B"/>
    <w:rsid w:val="00075DA4"/>
    <w:rsid w:val="00076962"/>
    <w:rsid w:val="00080A54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07C3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19EA"/>
    <w:rsid w:val="0025311F"/>
    <w:rsid w:val="00256969"/>
    <w:rsid w:val="00257F12"/>
    <w:rsid w:val="002615A1"/>
    <w:rsid w:val="00264FA9"/>
    <w:rsid w:val="00266C37"/>
    <w:rsid w:val="00270524"/>
    <w:rsid w:val="00273224"/>
    <w:rsid w:val="002744BE"/>
    <w:rsid w:val="00277333"/>
    <w:rsid w:val="00280A65"/>
    <w:rsid w:val="00282048"/>
    <w:rsid w:val="00282B5E"/>
    <w:rsid w:val="00283BE1"/>
    <w:rsid w:val="0028542D"/>
    <w:rsid w:val="00287BD7"/>
    <w:rsid w:val="00290B7D"/>
    <w:rsid w:val="0029146D"/>
    <w:rsid w:val="00293FD0"/>
    <w:rsid w:val="002941E0"/>
    <w:rsid w:val="002955DD"/>
    <w:rsid w:val="00295E43"/>
    <w:rsid w:val="002A2045"/>
    <w:rsid w:val="002A5B16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1F91"/>
    <w:rsid w:val="002F7D88"/>
    <w:rsid w:val="002F7EB1"/>
    <w:rsid w:val="00300961"/>
    <w:rsid w:val="00303382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63749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D56AA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06E16"/>
    <w:rsid w:val="004121D7"/>
    <w:rsid w:val="004168A7"/>
    <w:rsid w:val="00417B58"/>
    <w:rsid w:val="00421480"/>
    <w:rsid w:val="00422498"/>
    <w:rsid w:val="004226EA"/>
    <w:rsid w:val="00423BB6"/>
    <w:rsid w:val="00430080"/>
    <w:rsid w:val="0043493A"/>
    <w:rsid w:val="00435726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06B8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CBC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3F05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122F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7C75"/>
    <w:rsid w:val="00670373"/>
    <w:rsid w:val="006719BA"/>
    <w:rsid w:val="00672FCD"/>
    <w:rsid w:val="006750DE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A0767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118DA"/>
    <w:rsid w:val="00714853"/>
    <w:rsid w:val="0072127C"/>
    <w:rsid w:val="007228A4"/>
    <w:rsid w:val="00725EBB"/>
    <w:rsid w:val="00727921"/>
    <w:rsid w:val="00727D69"/>
    <w:rsid w:val="007343D3"/>
    <w:rsid w:val="007372B3"/>
    <w:rsid w:val="00742C25"/>
    <w:rsid w:val="00743A3E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0FBD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1A22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1A73"/>
    <w:rsid w:val="008C241D"/>
    <w:rsid w:val="008C4CB9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357E"/>
    <w:rsid w:val="0090506D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37309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A2AB8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72B31"/>
    <w:rsid w:val="00A800F7"/>
    <w:rsid w:val="00A82EEE"/>
    <w:rsid w:val="00A8463E"/>
    <w:rsid w:val="00A86EF9"/>
    <w:rsid w:val="00A8711F"/>
    <w:rsid w:val="00A93D2E"/>
    <w:rsid w:val="00AA0D00"/>
    <w:rsid w:val="00AA1126"/>
    <w:rsid w:val="00AA2264"/>
    <w:rsid w:val="00AA37FD"/>
    <w:rsid w:val="00AA5E39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065F6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1B0C"/>
    <w:rsid w:val="00B82E55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C6037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4342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6489"/>
    <w:rsid w:val="00CF2109"/>
    <w:rsid w:val="00CF3D50"/>
    <w:rsid w:val="00CF3E74"/>
    <w:rsid w:val="00CF43EE"/>
    <w:rsid w:val="00CF4794"/>
    <w:rsid w:val="00CF55A9"/>
    <w:rsid w:val="00CF7F51"/>
    <w:rsid w:val="00D01D79"/>
    <w:rsid w:val="00D02887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417C"/>
    <w:rsid w:val="00DA6DD5"/>
    <w:rsid w:val="00DC00F4"/>
    <w:rsid w:val="00DC20F6"/>
    <w:rsid w:val="00DC3431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4842"/>
    <w:rsid w:val="00E35103"/>
    <w:rsid w:val="00E4293D"/>
    <w:rsid w:val="00E42D05"/>
    <w:rsid w:val="00E42F7C"/>
    <w:rsid w:val="00E604FF"/>
    <w:rsid w:val="00E622F9"/>
    <w:rsid w:val="00E64471"/>
    <w:rsid w:val="00E70CFA"/>
    <w:rsid w:val="00E724FD"/>
    <w:rsid w:val="00E72D4F"/>
    <w:rsid w:val="00E730DB"/>
    <w:rsid w:val="00E73663"/>
    <w:rsid w:val="00E7474A"/>
    <w:rsid w:val="00E75CA6"/>
    <w:rsid w:val="00E77357"/>
    <w:rsid w:val="00E81C00"/>
    <w:rsid w:val="00E82147"/>
    <w:rsid w:val="00E83F32"/>
    <w:rsid w:val="00E83FCD"/>
    <w:rsid w:val="00E93624"/>
    <w:rsid w:val="00E9469F"/>
    <w:rsid w:val="00E972FE"/>
    <w:rsid w:val="00EA37DA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EE7BA4"/>
    <w:rsid w:val="00F0083B"/>
    <w:rsid w:val="00F06BA4"/>
    <w:rsid w:val="00F108FC"/>
    <w:rsid w:val="00F10BD0"/>
    <w:rsid w:val="00F12977"/>
    <w:rsid w:val="00F22A14"/>
    <w:rsid w:val="00F237DF"/>
    <w:rsid w:val="00F23AC0"/>
    <w:rsid w:val="00F25725"/>
    <w:rsid w:val="00F26747"/>
    <w:rsid w:val="00F32F3C"/>
    <w:rsid w:val="00F334C8"/>
    <w:rsid w:val="00F360D7"/>
    <w:rsid w:val="00F375E3"/>
    <w:rsid w:val="00F46D3E"/>
    <w:rsid w:val="00F47742"/>
    <w:rsid w:val="00F51256"/>
    <w:rsid w:val="00F541C4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E7D94"/>
    <w:rsid w:val="00FF03C0"/>
    <w:rsid w:val="00FF1D05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2</Pages>
  <Words>1020</Words>
  <Characters>5819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50</cp:revision>
  <cp:lastPrinted>2022-12-08T11:17:00Z</cp:lastPrinted>
  <dcterms:created xsi:type="dcterms:W3CDTF">2019-01-24T06:21:00Z</dcterms:created>
  <dcterms:modified xsi:type="dcterms:W3CDTF">2022-12-14T08:41:00Z</dcterms:modified>
</cp:coreProperties>
</file>