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C" w:rsidRPr="00C629A1" w:rsidRDefault="00C3354C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C3354C" w:rsidRPr="00CE3D68" w:rsidRDefault="00C3354C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 xml:space="preserve">выполнение работ по </w:t>
      </w:r>
      <w:r w:rsidRPr="004F4609">
        <w:rPr>
          <w:b/>
          <w:sz w:val="22"/>
          <w:szCs w:val="22"/>
        </w:rPr>
        <w:t>техническо</w:t>
      </w:r>
      <w:r>
        <w:rPr>
          <w:b/>
          <w:sz w:val="22"/>
          <w:szCs w:val="22"/>
        </w:rPr>
        <w:t>му</w:t>
      </w:r>
      <w:r w:rsidRPr="004F4609">
        <w:rPr>
          <w:b/>
          <w:sz w:val="22"/>
          <w:szCs w:val="22"/>
        </w:rPr>
        <w:t xml:space="preserve"> обслуживани</w:t>
      </w:r>
      <w:r>
        <w:rPr>
          <w:b/>
          <w:sz w:val="22"/>
          <w:szCs w:val="22"/>
        </w:rPr>
        <w:t>ю</w:t>
      </w:r>
      <w:r w:rsidRPr="004F46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 текущему ремонту систем</w:t>
      </w:r>
      <w:r w:rsidRPr="004F4609">
        <w:rPr>
          <w:b/>
          <w:sz w:val="22"/>
          <w:szCs w:val="22"/>
        </w:rPr>
        <w:t xml:space="preserve"> вентиляции и кондиционирования воздуха</w:t>
      </w:r>
    </w:p>
    <w:p w:rsidR="00C3354C" w:rsidRPr="00E03E3D" w:rsidRDefault="00C3354C" w:rsidP="00C566B2">
      <w:pPr>
        <w:jc w:val="center"/>
        <w:outlineLvl w:val="0"/>
        <w:rPr>
          <w:b/>
          <w:sz w:val="22"/>
          <w:szCs w:val="22"/>
        </w:rPr>
      </w:pPr>
    </w:p>
    <w:p w:rsidR="00C3354C" w:rsidRPr="00C629A1" w:rsidRDefault="00C3354C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112379">
        <w:rPr>
          <w:sz w:val="22"/>
          <w:szCs w:val="22"/>
        </w:rPr>
        <w:t>28</w:t>
      </w:r>
      <w:r>
        <w:rPr>
          <w:sz w:val="22"/>
          <w:szCs w:val="22"/>
        </w:rPr>
        <w:t>» октября 2021</w:t>
      </w:r>
      <w:r w:rsidRPr="00C629A1">
        <w:rPr>
          <w:sz w:val="22"/>
          <w:szCs w:val="22"/>
        </w:rPr>
        <w:t xml:space="preserve"> года</w:t>
      </w:r>
    </w:p>
    <w:p w:rsidR="00C3354C" w:rsidRPr="00C629A1" w:rsidRDefault="00C3354C" w:rsidP="00654090">
      <w:pPr>
        <w:spacing w:line="264" w:lineRule="auto"/>
        <w:rPr>
          <w:sz w:val="22"/>
          <w:szCs w:val="22"/>
        </w:rPr>
      </w:pPr>
    </w:p>
    <w:p w:rsidR="00C3354C" w:rsidRPr="00C629A1" w:rsidRDefault="00C3354C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C3354C" w:rsidRPr="00C629A1" w:rsidRDefault="00C3354C" w:rsidP="00654090">
      <w:pPr>
        <w:rPr>
          <w:sz w:val="22"/>
          <w:szCs w:val="22"/>
        </w:rPr>
      </w:pP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C3354C" w:rsidRPr="00C629A1" w:rsidRDefault="00C3354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C3354C" w:rsidRPr="00555D43" w:rsidRDefault="00C3354C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203E06">
        <w:rPr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</w:t>
      </w:r>
      <w:r w:rsidRPr="00555D43">
        <w:rPr>
          <w:sz w:val="22"/>
          <w:szCs w:val="22"/>
        </w:rPr>
        <w:t>.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214A21">
        <w:rPr>
          <w:b/>
          <w:sz w:val="22"/>
          <w:szCs w:val="22"/>
        </w:rPr>
        <w:t xml:space="preserve">: </w:t>
      </w:r>
      <w:r w:rsidRPr="00E95512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E95512">
        <w:rPr>
          <w:sz w:val="22"/>
          <w:szCs w:val="22"/>
        </w:rPr>
        <w:t>улица Володарско</w:t>
      </w:r>
      <w:r>
        <w:rPr>
          <w:sz w:val="22"/>
          <w:szCs w:val="22"/>
        </w:rPr>
        <w:t>го, дом 2Б,</w:t>
      </w:r>
      <w:r w:rsidRPr="00E95512">
        <w:rPr>
          <w:sz w:val="22"/>
          <w:szCs w:val="22"/>
        </w:rPr>
        <w:t>,</w:t>
      </w:r>
      <w:r w:rsidRPr="00E95512">
        <w:rPr>
          <w:color w:val="000000"/>
          <w:sz w:val="22"/>
          <w:szCs w:val="22"/>
        </w:rPr>
        <w:t xml:space="preserve"> </w:t>
      </w:r>
      <w:r w:rsidRPr="00E95512">
        <w:rPr>
          <w:sz w:val="22"/>
          <w:szCs w:val="22"/>
        </w:rPr>
        <w:t>улица 9 Мая, дом 7В, стр.1</w:t>
      </w:r>
      <w:r>
        <w:rPr>
          <w:sz w:val="22"/>
          <w:szCs w:val="22"/>
        </w:rPr>
        <w:t>, улица Вавилова, д. 1, улица Энтузиастов, д. 19/2</w:t>
      </w:r>
      <w:r w:rsidRPr="00C629A1">
        <w:rPr>
          <w:sz w:val="22"/>
          <w:szCs w:val="22"/>
        </w:rPr>
        <w:t>.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>Начальная (максимальная) цена договора</w:t>
      </w:r>
      <w:r w:rsidRPr="007C074E">
        <w:rPr>
          <w:b/>
          <w:sz w:val="22"/>
          <w:szCs w:val="22"/>
        </w:rPr>
        <w:t xml:space="preserve">: </w:t>
      </w:r>
      <w:r w:rsidRPr="00203E06">
        <w:rPr>
          <w:b/>
          <w:sz w:val="22"/>
          <w:szCs w:val="22"/>
        </w:rPr>
        <w:t>2</w:t>
      </w:r>
      <w:r>
        <w:rPr>
          <w:b/>
          <w:sz w:val="22"/>
          <w:szCs w:val="22"/>
          <w:lang w:val="en-US"/>
        </w:rPr>
        <w:t> </w:t>
      </w:r>
      <w:r w:rsidRPr="00203E06">
        <w:rPr>
          <w:b/>
          <w:sz w:val="22"/>
          <w:szCs w:val="22"/>
        </w:rPr>
        <w:t>581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000,02</w:t>
      </w:r>
      <w:r w:rsidRPr="007C074E">
        <w:rPr>
          <w:b/>
          <w:sz w:val="22"/>
          <w:szCs w:val="22"/>
        </w:rPr>
        <w:t xml:space="preserve"> рублей </w:t>
      </w:r>
      <w:r w:rsidRPr="007C074E">
        <w:rPr>
          <w:sz w:val="22"/>
          <w:szCs w:val="22"/>
        </w:rPr>
        <w:t>(</w:t>
      </w:r>
      <w:r>
        <w:rPr>
          <w:sz w:val="22"/>
          <w:szCs w:val="22"/>
        </w:rPr>
        <w:t>Два миллиона пятьсот восемьдесят одна тысяча рублей 02 копейки</w:t>
      </w:r>
      <w:r w:rsidRPr="007C074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выполняемых работ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выполнения работ</w:t>
      </w:r>
      <w:r w:rsidRPr="0086091C">
        <w:rPr>
          <w:sz w:val="22"/>
          <w:szCs w:val="22"/>
        </w:rPr>
        <w:t xml:space="preserve"> по предмету договора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C3354C" w:rsidRPr="00C629A1" w:rsidRDefault="00C3354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C3354C" w:rsidRPr="00C629A1" w:rsidRDefault="00C3354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112379">
        <w:rPr>
          <w:sz w:val="22"/>
          <w:szCs w:val="22"/>
        </w:rPr>
        <w:t>29</w:t>
      </w:r>
      <w:r>
        <w:rPr>
          <w:sz w:val="22"/>
          <w:szCs w:val="22"/>
        </w:rPr>
        <w:t>» октября 2021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112379">
        <w:rPr>
          <w:sz w:val="22"/>
          <w:szCs w:val="22"/>
        </w:rPr>
        <w:t>15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112379">
        <w:rPr>
          <w:sz w:val="22"/>
          <w:szCs w:val="22"/>
        </w:rPr>
        <w:t>16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C3354C" w:rsidRDefault="00C3354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112379">
        <w:rPr>
          <w:sz w:val="22"/>
          <w:szCs w:val="22"/>
        </w:rPr>
        <w:t>19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112379">
        <w:rPr>
          <w:sz w:val="22"/>
          <w:szCs w:val="22"/>
        </w:rPr>
        <w:t>19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</w:t>
      </w:r>
    </w:p>
    <w:p w:rsidR="00C3354C" w:rsidRPr="00AF15A8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112379">
        <w:rPr>
          <w:sz w:val="22"/>
          <w:szCs w:val="22"/>
        </w:rPr>
        <w:t>22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 w:rsidRPr="00112379">
        <w:rPr>
          <w:sz w:val="22"/>
          <w:szCs w:val="22"/>
        </w:rPr>
        <w:t>23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года.</w:t>
      </w:r>
    </w:p>
    <w:p w:rsidR="00C3354C" w:rsidRPr="00C629A1" w:rsidRDefault="00C3354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C3354C" w:rsidRPr="00C629A1" w:rsidRDefault="00C3354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C3354C" w:rsidRPr="00C629A1" w:rsidRDefault="00C3354C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C3354C" w:rsidRPr="00C629A1" w:rsidRDefault="00C3354C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C3354C" w:rsidRPr="00C629A1" w:rsidRDefault="00C3354C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C3354C" w:rsidRPr="00C629A1" w:rsidRDefault="00C3354C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DC20F6">
      <w:pPr>
        <w:ind w:firstLine="708"/>
        <w:jc w:val="both"/>
        <w:rPr>
          <w:sz w:val="22"/>
          <w:szCs w:val="22"/>
        </w:rPr>
      </w:pPr>
    </w:p>
    <w:p w:rsidR="00C3354C" w:rsidRPr="00C629A1" w:rsidRDefault="00C3354C" w:rsidP="00452A43">
      <w:pPr>
        <w:jc w:val="both"/>
        <w:rPr>
          <w:sz w:val="22"/>
          <w:szCs w:val="22"/>
        </w:rPr>
      </w:pPr>
    </w:p>
    <w:p w:rsidR="00C3354C" w:rsidRPr="00C629A1" w:rsidRDefault="00C3354C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C3354C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4C" w:rsidRDefault="00C3354C" w:rsidP="00B14A94">
      <w:r>
        <w:separator/>
      </w:r>
    </w:p>
  </w:endnote>
  <w:endnote w:type="continuationSeparator" w:id="0">
    <w:p w:rsidR="00C3354C" w:rsidRDefault="00C3354C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C" w:rsidRDefault="00C3354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54C" w:rsidRDefault="00C335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C" w:rsidRDefault="00C3354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3354C" w:rsidRDefault="00C335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4C" w:rsidRDefault="00C3354C" w:rsidP="00B14A94">
      <w:r>
        <w:separator/>
      </w:r>
    </w:p>
  </w:footnote>
  <w:footnote w:type="continuationSeparator" w:id="0">
    <w:p w:rsidR="00C3354C" w:rsidRDefault="00C3354C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C" w:rsidRDefault="00C335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C3354C" w:rsidRDefault="00C335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2379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3E06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4F4609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7FE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540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3B38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470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B421E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354C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4841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5B7A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2</Pages>
  <Words>980</Words>
  <Characters>5591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44</cp:revision>
  <cp:lastPrinted>2017-05-05T05:37:00Z</cp:lastPrinted>
  <dcterms:created xsi:type="dcterms:W3CDTF">2019-01-24T06:21:00Z</dcterms:created>
  <dcterms:modified xsi:type="dcterms:W3CDTF">2021-10-28T06:46:00Z</dcterms:modified>
</cp:coreProperties>
</file>