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8" w:rsidRPr="000D3A4A" w:rsidRDefault="00B87D68"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B87D68" w:rsidRPr="00CE1501" w:rsidRDefault="00B87D68" w:rsidP="006D50A9">
      <w:pPr>
        <w:ind w:left="5812"/>
        <w:rPr>
          <w:b/>
          <w:sz w:val="22"/>
          <w:szCs w:val="22"/>
        </w:rPr>
      </w:pPr>
      <w:r w:rsidRPr="000D3A4A">
        <w:rPr>
          <w:b/>
          <w:sz w:val="22"/>
          <w:szCs w:val="22"/>
        </w:rPr>
        <w:t xml:space="preserve">к </w:t>
      </w:r>
      <w:r w:rsidRPr="00CE1501">
        <w:rPr>
          <w:b/>
          <w:sz w:val="22"/>
          <w:szCs w:val="22"/>
        </w:rPr>
        <w:t>Извещению от «</w:t>
      </w:r>
      <w:r w:rsidRPr="0056473C">
        <w:rPr>
          <w:b/>
          <w:sz w:val="22"/>
          <w:szCs w:val="22"/>
        </w:rPr>
        <w:t>02</w:t>
      </w:r>
      <w:r w:rsidRPr="00CE1501">
        <w:rPr>
          <w:b/>
          <w:sz w:val="22"/>
          <w:szCs w:val="22"/>
        </w:rPr>
        <w:t xml:space="preserve">» </w:t>
      </w:r>
      <w:r>
        <w:rPr>
          <w:b/>
          <w:sz w:val="22"/>
          <w:szCs w:val="22"/>
        </w:rPr>
        <w:t>декабря</w:t>
      </w:r>
      <w:r w:rsidRPr="00CE1501">
        <w:rPr>
          <w:b/>
          <w:sz w:val="22"/>
          <w:szCs w:val="22"/>
        </w:rPr>
        <w:t xml:space="preserve"> 2021 года</w:t>
      </w:r>
    </w:p>
    <w:p w:rsidR="00B87D68" w:rsidRPr="00CE1501" w:rsidRDefault="00B87D68" w:rsidP="006D50A9">
      <w:pPr>
        <w:jc w:val="right"/>
        <w:rPr>
          <w:sz w:val="22"/>
          <w:szCs w:val="22"/>
          <w:u w:val="single"/>
        </w:rPr>
      </w:pPr>
    </w:p>
    <w:p w:rsidR="00B87D68" w:rsidRPr="00CE1501" w:rsidRDefault="00B87D68" w:rsidP="006D50A9">
      <w:pPr>
        <w:jc w:val="center"/>
        <w:outlineLvl w:val="0"/>
        <w:rPr>
          <w:sz w:val="24"/>
          <w:szCs w:val="24"/>
          <w:u w:val="single"/>
        </w:rPr>
      </w:pPr>
      <w:r w:rsidRPr="00CE1501">
        <w:t xml:space="preserve">  </w:t>
      </w:r>
      <w:r w:rsidRPr="00CE1501">
        <w:rPr>
          <w:sz w:val="24"/>
          <w:szCs w:val="24"/>
          <w:u w:val="single"/>
        </w:rPr>
        <w:t xml:space="preserve">ПРОЕКТ ДОГОВОРА  </w:t>
      </w:r>
    </w:p>
    <w:p w:rsidR="00B87D68" w:rsidRPr="00CE1501" w:rsidRDefault="00B87D68" w:rsidP="006D50A9">
      <w:pPr>
        <w:jc w:val="center"/>
        <w:rPr>
          <w:b/>
          <w:sz w:val="22"/>
          <w:szCs w:val="22"/>
        </w:rPr>
      </w:pPr>
    </w:p>
    <w:p w:rsidR="00B87D68" w:rsidRPr="00CE1501" w:rsidRDefault="00B87D68" w:rsidP="006D50A9">
      <w:pPr>
        <w:jc w:val="center"/>
        <w:outlineLvl w:val="0"/>
        <w:rPr>
          <w:b/>
          <w:sz w:val="22"/>
          <w:szCs w:val="22"/>
        </w:rPr>
      </w:pPr>
      <w:r w:rsidRPr="00CE1501">
        <w:rPr>
          <w:b/>
          <w:sz w:val="22"/>
          <w:szCs w:val="22"/>
        </w:rPr>
        <w:t>Договор №_____</w:t>
      </w:r>
    </w:p>
    <w:p w:rsidR="00B87D68" w:rsidRPr="00AA0C27" w:rsidRDefault="00B87D68" w:rsidP="00F35B18">
      <w:pPr>
        <w:jc w:val="center"/>
        <w:rPr>
          <w:b/>
          <w:sz w:val="22"/>
        </w:rPr>
      </w:pPr>
      <w:r w:rsidRPr="00CE1501">
        <w:rPr>
          <w:b/>
          <w:sz w:val="22"/>
          <w:szCs w:val="22"/>
        </w:rPr>
        <w:t xml:space="preserve">на поставку </w:t>
      </w:r>
      <w:r w:rsidRPr="00AA0C27">
        <w:rPr>
          <w:b/>
          <w:sz w:val="22"/>
        </w:rPr>
        <w:t>реагентов для биохимического анализатора Super GL</w:t>
      </w:r>
    </w:p>
    <w:p w:rsidR="00B87D68" w:rsidRPr="00CE1501" w:rsidRDefault="00B87D68" w:rsidP="00F35B18">
      <w:pPr>
        <w:jc w:val="center"/>
        <w:rPr>
          <w:b/>
          <w:sz w:val="22"/>
        </w:rPr>
      </w:pPr>
    </w:p>
    <w:p w:rsidR="00B87D68" w:rsidRPr="00CE1501" w:rsidRDefault="00B87D68" w:rsidP="006D50A9">
      <w:pPr>
        <w:jc w:val="center"/>
        <w:rPr>
          <w:sz w:val="22"/>
          <w:szCs w:val="22"/>
        </w:rPr>
      </w:pPr>
      <w:r w:rsidRPr="00CE1501">
        <w:rPr>
          <w:sz w:val="22"/>
          <w:szCs w:val="22"/>
        </w:rPr>
        <w:t>Московская область, город Дубна</w:t>
      </w:r>
      <w:r w:rsidRPr="00CE1501">
        <w:rPr>
          <w:sz w:val="22"/>
          <w:szCs w:val="22"/>
        </w:rPr>
        <w:tab/>
      </w:r>
      <w:r w:rsidRPr="00CE1501">
        <w:rPr>
          <w:sz w:val="22"/>
          <w:szCs w:val="22"/>
        </w:rPr>
        <w:tab/>
      </w:r>
      <w:r w:rsidRPr="00CE1501">
        <w:rPr>
          <w:sz w:val="22"/>
          <w:szCs w:val="22"/>
        </w:rPr>
        <w:tab/>
        <w:t xml:space="preserve">       </w:t>
      </w:r>
      <w:r w:rsidRPr="00CE1501">
        <w:rPr>
          <w:sz w:val="22"/>
          <w:szCs w:val="22"/>
        </w:rPr>
        <w:tab/>
      </w:r>
      <w:r w:rsidRPr="00CE1501">
        <w:rPr>
          <w:sz w:val="22"/>
          <w:szCs w:val="22"/>
        </w:rPr>
        <w:tab/>
      </w:r>
      <w:r w:rsidRPr="00CE1501">
        <w:rPr>
          <w:sz w:val="22"/>
          <w:szCs w:val="22"/>
        </w:rPr>
        <w:tab/>
        <w:t xml:space="preserve">«___» </w:t>
      </w:r>
      <w:r>
        <w:rPr>
          <w:sz w:val="22"/>
          <w:szCs w:val="22"/>
        </w:rPr>
        <w:t>декабря</w:t>
      </w:r>
      <w:r w:rsidRPr="00CE1501">
        <w:rPr>
          <w:sz w:val="22"/>
          <w:szCs w:val="22"/>
        </w:rPr>
        <w:t xml:space="preserve"> </w:t>
      </w:r>
      <w:smartTag w:uri="urn:schemas-microsoft-com:office:smarttags" w:element="metricconverter">
        <w:smartTagPr>
          <w:attr w:name="ProductID" w:val="2021 г"/>
        </w:smartTagPr>
        <w:r w:rsidRPr="00CE1501">
          <w:rPr>
            <w:sz w:val="22"/>
            <w:szCs w:val="22"/>
          </w:rPr>
          <w:t>2021 г</w:t>
        </w:r>
      </w:smartTag>
      <w:r w:rsidRPr="00CE1501">
        <w:rPr>
          <w:sz w:val="22"/>
          <w:szCs w:val="22"/>
        </w:rPr>
        <w:t>.</w:t>
      </w:r>
    </w:p>
    <w:p w:rsidR="00B87D68" w:rsidRPr="00CE1501" w:rsidRDefault="00B87D68" w:rsidP="006D50A9">
      <w:pPr>
        <w:jc w:val="center"/>
        <w:rPr>
          <w:sz w:val="22"/>
          <w:szCs w:val="22"/>
        </w:rPr>
      </w:pPr>
    </w:p>
    <w:p w:rsidR="00B87D68" w:rsidRPr="00CE1501" w:rsidRDefault="00B87D68" w:rsidP="00F35B18">
      <w:pPr>
        <w:jc w:val="both"/>
        <w:rPr>
          <w:sz w:val="22"/>
          <w:szCs w:val="22"/>
        </w:rPr>
      </w:pPr>
      <w:r w:rsidRPr="00CE1501">
        <w:rPr>
          <w:sz w:val="22"/>
          <w:szCs w:val="22"/>
        </w:rPr>
        <w:tab/>
      </w:r>
      <w:r w:rsidRPr="00CE1501">
        <w:rPr>
          <w:b/>
          <w:sz w:val="22"/>
          <w:szCs w:val="22"/>
        </w:rPr>
        <w:t>Государственное автономное учреждение здравоохранения Московской области «Дубненская городская больница»</w:t>
      </w:r>
      <w:r w:rsidRPr="00CE1501">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E2073D">
        <w:rPr>
          <w:sz w:val="22"/>
          <w:szCs w:val="22"/>
        </w:rPr>
        <w:t>реагентов для биохимического анализатора Super GL</w:t>
      </w:r>
      <w:r w:rsidRPr="00CE1501">
        <w:rPr>
          <w:sz w:val="22"/>
          <w:szCs w:val="22"/>
        </w:rPr>
        <w:t xml:space="preserve"> от «____» </w:t>
      </w:r>
      <w:r>
        <w:rPr>
          <w:sz w:val="22"/>
          <w:szCs w:val="22"/>
        </w:rPr>
        <w:t>декабря</w:t>
      </w:r>
      <w:r w:rsidRPr="00CE1501">
        <w:rPr>
          <w:sz w:val="22"/>
          <w:szCs w:val="22"/>
        </w:rPr>
        <w:t xml:space="preserve"> </w:t>
      </w:r>
      <w:smartTag w:uri="urn:schemas-microsoft-com:office:smarttags" w:element="metricconverter">
        <w:smartTagPr>
          <w:attr w:name="ProductID" w:val="2021 г"/>
        </w:smartTagPr>
        <w:r w:rsidRPr="00CE1501">
          <w:rPr>
            <w:sz w:val="22"/>
            <w:szCs w:val="22"/>
          </w:rPr>
          <w:t>2021 г</w:t>
        </w:r>
      </w:smartTag>
      <w:r w:rsidRPr="00CE1501">
        <w:rPr>
          <w:sz w:val="22"/>
          <w:szCs w:val="22"/>
        </w:rPr>
        <w:t>. №_____, заключили настоящий Договор о нижеследующем:</w:t>
      </w:r>
    </w:p>
    <w:p w:rsidR="00B87D68" w:rsidRPr="00CE1501" w:rsidRDefault="00B87D68" w:rsidP="006D50A9">
      <w:pPr>
        <w:jc w:val="center"/>
        <w:rPr>
          <w:b/>
          <w:sz w:val="22"/>
          <w:szCs w:val="22"/>
        </w:rPr>
      </w:pPr>
    </w:p>
    <w:p w:rsidR="00B87D68" w:rsidRPr="00CE1501" w:rsidRDefault="00B87D68" w:rsidP="006D50A9">
      <w:pPr>
        <w:jc w:val="center"/>
        <w:outlineLvl w:val="0"/>
        <w:rPr>
          <w:b/>
          <w:sz w:val="22"/>
          <w:szCs w:val="22"/>
        </w:rPr>
      </w:pPr>
      <w:r w:rsidRPr="00CE1501">
        <w:rPr>
          <w:b/>
          <w:sz w:val="22"/>
          <w:szCs w:val="22"/>
        </w:rPr>
        <w:t>1. ПРЕДМЕТ ДОГОВОРА</w:t>
      </w:r>
    </w:p>
    <w:p w:rsidR="00B87D68" w:rsidRPr="00CE1501" w:rsidRDefault="00B87D68" w:rsidP="00D439A1">
      <w:pPr>
        <w:adjustRightInd w:val="0"/>
        <w:ind w:firstLine="540"/>
        <w:jc w:val="both"/>
        <w:rPr>
          <w:sz w:val="22"/>
          <w:szCs w:val="22"/>
        </w:rPr>
      </w:pPr>
      <w:r w:rsidRPr="00CE1501">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поставку </w:t>
      </w:r>
      <w:r w:rsidRPr="00E2073D">
        <w:rPr>
          <w:sz w:val="22"/>
          <w:szCs w:val="22"/>
        </w:rPr>
        <w:t>реагентов для биохимического анализатора Super GL</w:t>
      </w:r>
      <w:r w:rsidRPr="00CE1501">
        <w:rPr>
          <w:bCs/>
          <w:sz w:val="22"/>
          <w:szCs w:val="22"/>
        </w:rPr>
        <w:t xml:space="preserve"> (далее – Товар)</w:t>
      </w:r>
      <w:r w:rsidRPr="00CE1501">
        <w:rPr>
          <w:sz w:val="22"/>
          <w:szCs w:val="22"/>
        </w:rPr>
        <w:t xml:space="preserve"> для нужд Заказчика.</w:t>
      </w:r>
    </w:p>
    <w:p w:rsidR="00B87D68" w:rsidRPr="00CE1501" w:rsidRDefault="00B87D68" w:rsidP="006D50A9">
      <w:pPr>
        <w:ind w:firstLine="540"/>
        <w:jc w:val="both"/>
        <w:rPr>
          <w:sz w:val="22"/>
          <w:szCs w:val="22"/>
        </w:rPr>
      </w:pPr>
      <w:r w:rsidRPr="00CE1501">
        <w:rPr>
          <w:sz w:val="22"/>
          <w:szCs w:val="22"/>
        </w:rPr>
        <w:t>1.2. Заказчик обязуется принять товар и оплатить его.</w:t>
      </w:r>
    </w:p>
    <w:p w:rsidR="00B87D68" w:rsidRPr="00CE1501" w:rsidRDefault="00B87D68" w:rsidP="006D50A9">
      <w:pPr>
        <w:ind w:firstLine="540"/>
        <w:jc w:val="both"/>
        <w:rPr>
          <w:sz w:val="22"/>
          <w:szCs w:val="22"/>
        </w:rPr>
      </w:pPr>
      <w:r w:rsidRPr="00CE1501">
        <w:rPr>
          <w:sz w:val="22"/>
          <w:szCs w:val="22"/>
        </w:rPr>
        <w:t xml:space="preserve">1.3. Наименование, объем поставки и стоимость товара изложены в Спецификации на поставку </w:t>
      </w:r>
      <w:r w:rsidRPr="00E2073D">
        <w:rPr>
          <w:sz w:val="22"/>
          <w:szCs w:val="22"/>
        </w:rPr>
        <w:t>реагентов для биохимического анализатора Super GL</w:t>
      </w:r>
      <w:r w:rsidRPr="00CE1501">
        <w:rPr>
          <w:sz w:val="22"/>
          <w:szCs w:val="22"/>
        </w:rPr>
        <w:t xml:space="preserve"> (Приложение № 1 к настоящему Договору).</w:t>
      </w:r>
    </w:p>
    <w:p w:rsidR="00B87D68" w:rsidRPr="00CE1501" w:rsidRDefault="00B87D68" w:rsidP="006D50A9">
      <w:pPr>
        <w:ind w:firstLine="540"/>
        <w:jc w:val="both"/>
        <w:rPr>
          <w:sz w:val="22"/>
          <w:szCs w:val="22"/>
        </w:rPr>
      </w:pPr>
      <w:r w:rsidRPr="00CE1501">
        <w:rPr>
          <w:sz w:val="22"/>
          <w:szCs w:val="22"/>
        </w:rPr>
        <w:t>1.4. Место, сроки (период) и условия поставки товара:</w:t>
      </w:r>
    </w:p>
    <w:p w:rsidR="00B87D68" w:rsidRPr="00CE1501" w:rsidRDefault="00B87D68" w:rsidP="006D50A9">
      <w:pPr>
        <w:jc w:val="both"/>
        <w:rPr>
          <w:sz w:val="22"/>
          <w:szCs w:val="22"/>
        </w:rPr>
      </w:pPr>
      <w:r w:rsidRPr="00CE1501">
        <w:rPr>
          <w:sz w:val="22"/>
          <w:szCs w:val="22"/>
        </w:rPr>
        <w:t xml:space="preserve">Место поставки товара – </w:t>
      </w:r>
      <w:r w:rsidRPr="00CE1501">
        <w:rPr>
          <w:color w:val="000000"/>
          <w:sz w:val="22"/>
          <w:szCs w:val="22"/>
        </w:rPr>
        <w:t xml:space="preserve">141980, Московская область, город Дубна, </w:t>
      </w:r>
      <w:r w:rsidRPr="00CE1501">
        <w:rPr>
          <w:sz w:val="22"/>
          <w:szCs w:val="22"/>
        </w:rPr>
        <w:t>улица Карла Маркса д. 30, стр. 5 (клинико-диагностическая лаборатория).</w:t>
      </w:r>
    </w:p>
    <w:p w:rsidR="00B87D68" w:rsidRPr="00CE1501" w:rsidRDefault="00B87D68" w:rsidP="00564ECE">
      <w:pPr>
        <w:tabs>
          <w:tab w:val="left" w:pos="360"/>
        </w:tabs>
        <w:jc w:val="both"/>
        <w:rPr>
          <w:b/>
          <w:sz w:val="22"/>
          <w:szCs w:val="22"/>
        </w:rPr>
      </w:pPr>
      <w:r w:rsidRPr="00CE1501">
        <w:rPr>
          <w:sz w:val="22"/>
          <w:szCs w:val="22"/>
        </w:rPr>
        <w:t xml:space="preserve">Срок поставки товара – с </w:t>
      </w:r>
      <w:r>
        <w:rPr>
          <w:sz w:val="22"/>
          <w:szCs w:val="22"/>
        </w:rPr>
        <w:t>01 января 2022 года</w:t>
      </w:r>
      <w:r w:rsidRPr="00CE1501">
        <w:rPr>
          <w:sz w:val="22"/>
          <w:szCs w:val="22"/>
        </w:rPr>
        <w:t xml:space="preserve"> по </w:t>
      </w:r>
      <w:r>
        <w:rPr>
          <w:sz w:val="22"/>
          <w:szCs w:val="22"/>
        </w:rPr>
        <w:t>30</w:t>
      </w:r>
      <w:r w:rsidRPr="00CE1501">
        <w:rPr>
          <w:sz w:val="22"/>
          <w:szCs w:val="22"/>
        </w:rPr>
        <w:t xml:space="preserve"> </w:t>
      </w:r>
      <w:r>
        <w:rPr>
          <w:sz w:val="22"/>
          <w:szCs w:val="22"/>
        </w:rPr>
        <w:t>июня</w:t>
      </w:r>
      <w:r w:rsidRPr="00CE1501">
        <w:rPr>
          <w:sz w:val="22"/>
          <w:szCs w:val="22"/>
        </w:rPr>
        <w:t xml:space="preserve"> </w:t>
      </w:r>
      <w:r>
        <w:rPr>
          <w:sz w:val="22"/>
          <w:szCs w:val="22"/>
        </w:rPr>
        <w:t>2022</w:t>
      </w:r>
      <w:r w:rsidRPr="00CE1501">
        <w:rPr>
          <w:sz w:val="22"/>
          <w:szCs w:val="22"/>
        </w:rPr>
        <w:t xml:space="preserve"> года.</w:t>
      </w:r>
    </w:p>
    <w:p w:rsidR="00B87D68" w:rsidRPr="002D1E8A" w:rsidRDefault="00B87D68" w:rsidP="00564ECE">
      <w:pPr>
        <w:tabs>
          <w:tab w:val="left" w:pos="360"/>
        </w:tabs>
        <w:jc w:val="both"/>
        <w:rPr>
          <w:sz w:val="22"/>
          <w:szCs w:val="22"/>
        </w:rPr>
      </w:pPr>
      <w:r w:rsidRPr="00CE1501">
        <w:rPr>
          <w:sz w:val="22"/>
          <w:szCs w:val="22"/>
        </w:rPr>
        <w:t>Условия поставки товара</w:t>
      </w:r>
      <w:r w:rsidRPr="00CE1501">
        <w:t xml:space="preserve"> – </w:t>
      </w:r>
      <w:r w:rsidRPr="00CE1501">
        <w:rPr>
          <w:sz w:val="22"/>
          <w:szCs w:val="22"/>
        </w:rPr>
        <w:t>поставка и разгрузка товара на склад Заказчика осуществляется</w:t>
      </w:r>
      <w:r w:rsidRPr="002D1E8A">
        <w:rPr>
          <w:sz w:val="22"/>
          <w:szCs w:val="22"/>
        </w:rPr>
        <w:t xml:space="preserve">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B87D68" w:rsidRDefault="00B87D68" w:rsidP="00564EC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87D68" w:rsidRPr="007B1D06" w:rsidRDefault="00B87D68" w:rsidP="00564ECE">
      <w:pPr>
        <w:pStyle w:val="3"/>
        <w:rPr>
          <w:sz w:val="22"/>
          <w:szCs w:val="22"/>
        </w:rPr>
      </w:pPr>
    </w:p>
    <w:p w:rsidR="00B87D68" w:rsidRPr="000D3A4A" w:rsidRDefault="00B87D68" w:rsidP="006D50A9">
      <w:pPr>
        <w:jc w:val="center"/>
        <w:outlineLvl w:val="0"/>
        <w:rPr>
          <w:b/>
          <w:sz w:val="22"/>
          <w:szCs w:val="22"/>
        </w:rPr>
      </w:pPr>
      <w:r w:rsidRPr="000D3A4A">
        <w:rPr>
          <w:b/>
          <w:sz w:val="22"/>
          <w:szCs w:val="22"/>
        </w:rPr>
        <w:t>2. ЦЕНА ДОГОВОРА И ПОРЯДОК РАСЧЕТОВ</w:t>
      </w:r>
    </w:p>
    <w:p w:rsidR="00B87D68" w:rsidRDefault="00B87D68" w:rsidP="006D50A9">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87D68" w:rsidRPr="00FE61F1" w:rsidRDefault="00B87D68" w:rsidP="006D50A9">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внебюджетных  средств (средства обязательного медицинского страхования)</w:t>
      </w:r>
      <w:r w:rsidRPr="008B29FE">
        <w:rPr>
          <w:sz w:val="22"/>
          <w:szCs w:val="22"/>
        </w:rPr>
        <w:t>.</w:t>
      </w:r>
    </w:p>
    <w:p w:rsidR="00B87D68" w:rsidRPr="000D3A4A" w:rsidRDefault="00B87D68" w:rsidP="006D50A9">
      <w:pPr>
        <w:ind w:firstLine="561"/>
        <w:jc w:val="both"/>
        <w:rPr>
          <w:sz w:val="22"/>
          <w:szCs w:val="22"/>
        </w:rPr>
      </w:pPr>
      <w:r w:rsidRPr="000D3A4A">
        <w:rPr>
          <w:sz w:val="22"/>
          <w:szCs w:val="22"/>
        </w:rPr>
        <w:t>2.3. Цена Договора установлена в валюте Российской Федерации.</w:t>
      </w:r>
    </w:p>
    <w:p w:rsidR="00B87D68" w:rsidRDefault="00B87D68" w:rsidP="006D50A9">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B87D68" w:rsidRPr="000D3A4A" w:rsidRDefault="00B87D68" w:rsidP="006D50A9">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87D68" w:rsidRPr="000D3A4A" w:rsidRDefault="00B87D68" w:rsidP="006D50A9">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87D68" w:rsidRPr="000D3A4A" w:rsidRDefault="00B87D68" w:rsidP="006D50A9">
      <w:pPr>
        <w:jc w:val="both"/>
        <w:rPr>
          <w:sz w:val="22"/>
          <w:szCs w:val="22"/>
        </w:rPr>
      </w:pPr>
      <w:r w:rsidRPr="000D3A4A">
        <w:rPr>
          <w:sz w:val="22"/>
          <w:szCs w:val="22"/>
        </w:rPr>
        <w:t>– Счета-фактуры (1 оригинал);</w:t>
      </w:r>
    </w:p>
    <w:p w:rsidR="00B87D68" w:rsidRDefault="00B87D68" w:rsidP="006D50A9">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87D68" w:rsidRDefault="00B87D68" w:rsidP="006D50A9">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87D68" w:rsidRPr="000D3A4A" w:rsidRDefault="00B87D68" w:rsidP="006D50A9">
      <w:pPr>
        <w:jc w:val="center"/>
        <w:rPr>
          <w:b/>
          <w:sz w:val="22"/>
          <w:szCs w:val="22"/>
        </w:rPr>
      </w:pPr>
    </w:p>
    <w:p w:rsidR="00B87D68" w:rsidRPr="002C17BD" w:rsidRDefault="00B87D68" w:rsidP="006D50A9">
      <w:pPr>
        <w:jc w:val="center"/>
        <w:outlineLvl w:val="0"/>
        <w:rPr>
          <w:b/>
          <w:sz w:val="22"/>
        </w:rPr>
      </w:pPr>
      <w:r w:rsidRPr="002C17BD">
        <w:rPr>
          <w:b/>
          <w:sz w:val="22"/>
        </w:rPr>
        <w:t>3. ПРАВА И ОБЯЗАННОСТИ СТОРОН</w:t>
      </w:r>
    </w:p>
    <w:p w:rsidR="00B87D68" w:rsidRPr="002C17BD" w:rsidRDefault="00B87D68" w:rsidP="006D50A9">
      <w:pPr>
        <w:ind w:firstLine="561"/>
        <w:jc w:val="both"/>
        <w:outlineLvl w:val="0"/>
        <w:rPr>
          <w:b/>
          <w:sz w:val="22"/>
        </w:rPr>
      </w:pPr>
      <w:r w:rsidRPr="002C17BD">
        <w:rPr>
          <w:b/>
          <w:sz w:val="22"/>
        </w:rPr>
        <w:t>3.1. Заказчик имеет право:</w:t>
      </w:r>
    </w:p>
    <w:p w:rsidR="00B87D68" w:rsidRPr="002C17BD" w:rsidRDefault="00B87D68" w:rsidP="006D50A9">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87D68" w:rsidRPr="002C17BD" w:rsidRDefault="00B87D68" w:rsidP="006D50A9">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87D68" w:rsidRPr="002C17BD" w:rsidRDefault="00B87D68" w:rsidP="006D50A9">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87D68" w:rsidRPr="002C17BD" w:rsidRDefault="00B87D68" w:rsidP="006D50A9">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87D68" w:rsidRPr="008C6E3B" w:rsidRDefault="00B87D68" w:rsidP="006D50A9">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87D68" w:rsidRPr="002C17BD" w:rsidRDefault="00B87D68" w:rsidP="006D50A9">
      <w:pPr>
        <w:ind w:firstLine="561"/>
        <w:jc w:val="both"/>
        <w:outlineLvl w:val="0"/>
        <w:rPr>
          <w:b/>
          <w:sz w:val="22"/>
        </w:rPr>
      </w:pPr>
      <w:r w:rsidRPr="002C17BD">
        <w:rPr>
          <w:b/>
          <w:sz w:val="22"/>
        </w:rPr>
        <w:t>3.2. Заказчик обязан:</w:t>
      </w:r>
    </w:p>
    <w:p w:rsidR="00B87D68" w:rsidRPr="002C17BD" w:rsidRDefault="00B87D68" w:rsidP="006D50A9">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87D68" w:rsidRPr="002C17BD" w:rsidRDefault="00B87D68" w:rsidP="006D50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87D68" w:rsidRPr="0044101C" w:rsidRDefault="00B87D68" w:rsidP="006D50A9">
      <w:pPr>
        <w:ind w:firstLine="561"/>
        <w:jc w:val="both"/>
        <w:rPr>
          <w:sz w:val="22"/>
        </w:rPr>
      </w:pPr>
      <w:r w:rsidRPr="002C17BD">
        <w:rPr>
          <w:sz w:val="22"/>
        </w:rPr>
        <w:t>3.2.3. Соблюдать свои обязательства в части порядка приема поставляемых товаров.</w:t>
      </w:r>
    </w:p>
    <w:p w:rsidR="00B87D68" w:rsidRDefault="00B87D68" w:rsidP="006D50A9">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87D68" w:rsidRPr="008C6E3B" w:rsidRDefault="00B87D68" w:rsidP="006D50A9">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B87D68" w:rsidRPr="002C17BD" w:rsidRDefault="00B87D68" w:rsidP="006D50A9">
      <w:pPr>
        <w:ind w:firstLine="561"/>
        <w:jc w:val="both"/>
        <w:outlineLvl w:val="0"/>
        <w:rPr>
          <w:b/>
          <w:sz w:val="22"/>
        </w:rPr>
      </w:pPr>
      <w:r w:rsidRPr="002C17BD">
        <w:rPr>
          <w:b/>
          <w:sz w:val="22"/>
        </w:rPr>
        <w:t>3.3. Поставщик имеет право:</w:t>
      </w:r>
    </w:p>
    <w:p w:rsidR="00B87D68" w:rsidRPr="002C17BD" w:rsidRDefault="00B87D68" w:rsidP="006D50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87D68" w:rsidRPr="002C17BD" w:rsidRDefault="00B87D68" w:rsidP="006D50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87D68" w:rsidRPr="0081366F" w:rsidRDefault="00B87D68" w:rsidP="006D50A9">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87D68" w:rsidRDefault="00B87D68" w:rsidP="006D50A9">
      <w:pPr>
        <w:ind w:firstLine="561"/>
        <w:jc w:val="both"/>
        <w:outlineLvl w:val="0"/>
        <w:rPr>
          <w:b/>
          <w:sz w:val="22"/>
        </w:rPr>
      </w:pPr>
      <w:r w:rsidRPr="002C17BD">
        <w:rPr>
          <w:b/>
          <w:sz w:val="22"/>
        </w:rPr>
        <w:t>3.4. Поставщик обязан:</w:t>
      </w:r>
    </w:p>
    <w:p w:rsidR="00B87D68" w:rsidRPr="002C17BD" w:rsidRDefault="00B87D68" w:rsidP="006D50A9">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87D68" w:rsidRPr="0065328D" w:rsidRDefault="00B87D68" w:rsidP="006D50A9">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87D68" w:rsidRPr="0065328D" w:rsidRDefault="00B87D68" w:rsidP="006D50A9">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87D68" w:rsidRPr="00AE4539" w:rsidRDefault="00B87D68" w:rsidP="006D50A9">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87D68" w:rsidRPr="002C17BD" w:rsidRDefault="00B87D68" w:rsidP="006D50A9">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87D68" w:rsidRPr="002C17BD" w:rsidRDefault="00B87D68" w:rsidP="006D50A9">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87D68" w:rsidRPr="002C17BD" w:rsidRDefault="00B87D68" w:rsidP="006D50A9">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87D68" w:rsidRPr="002C17BD" w:rsidRDefault="00B87D68" w:rsidP="006D50A9">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87D68" w:rsidRDefault="00B87D68" w:rsidP="006D50A9">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87D68" w:rsidRPr="00621EC8" w:rsidRDefault="00B87D68" w:rsidP="006D50A9">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87D68" w:rsidRPr="002C17BD" w:rsidRDefault="00B87D68" w:rsidP="006D50A9">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87D68" w:rsidRPr="002C17BD" w:rsidRDefault="00B87D68" w:rsidP="006D50A9">
      <w:pPr>
        <w:jc w:val="center"/>
        <w:rPr>
          <w:b/>
          <w:sz w:val="22"/>
        </w:rPr>
      </w:pPr>
    </w:p>
    <w:p w:rsidR="00B87D68" w:rsidRPr="002C17BD" w:rsidRDefault="00B87D68" w:rsidP="006D50A9">
      <w:pPr>
        <w:pStyle w:val="1"/>
        <w:spacing w:after="0"/>
        <w:jc w:val="center"/>
        <w:outlineLvl w:val="0"/>
        <w:rPr>
          <w:b/>
          <w:sz w:val="22"/>
          <w:szCs w:val="22"/>
          <w:lang w:val="ru-RU"/>
        </w:rPr>
      </w:pPr>
      <w:r w:rsidRPr="002C17BD">
        <w:rPr>
          <w:b/>
          <w:sz w:val="22"/>
          <w:szCs w:val="22"/>
          <w:lang w:val="ru-RU"/>
        </w:rPr>
        <w:t>4. КАЧЕСТВО ТОВАРА.</w:t>
      </w:r>
    </w:p>
    <w:p w:rsidR="00B87D68" w:rsidRPr="002C17BD" w:rsidRDefault="00B87D68" w:rsidP="006D50A9">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87D68" w:rsidRPr="002C17BD" w:rsidRDefault="00B87D68" w:rsidP="006D50A9">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w:t>
      </w:r>
      <w:r>
        <w:rPr>
          <w:sz w:val="22"/>
          <w:szCs w:val="22"/>
          <w:lang w:val="ru-RU"/>
        </w:rPr>
        <w:t>ниям Спецификации (Приложение №</w:t>
      </w:r>
      <w:r w:rsidRPr="002C17BD">
        <w:rPr>
          <w:sz w:val="22"/>
          <w:szCs w:val="22"/>
          <w:lang w:val="ru-RU"/>
        </w:rPr>
        <w:t xml:space="preserve">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87D68" w:rsidRPr="002C17BD" w:rsidRDefault="00B87D68" w:rsidP="006D50A9">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87D68" w:rsidRPr="002C17BD" w:rsidRDefault="00B87D68" w:rsidP="006D50A9">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87D68" w:rsidRDefault="00B87D68" w:rsidP="006D50A9">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87D68" w:rsidRDefault="00B87D68" w:rsidP="006D50A9">
      <w:pPr>
        <w:pStyle w:val="1"/>
        <w:spacing w:after="0"/>
        <w:ind w:firstLine="708"/>
        <w:jc w:val="both"/>
        <w:rPr>
          <w:sz w:val="22"/>
          <w:szCs w:val="22"/>
          <w:lang w:val="ru-RU"/>
        </w:rPr>
      </w:pPr>
    </w:p>
    <w:p w:rsidR="00B87D68" w:rsidRDefault="00B87D68" w:rsidP="00B45477">
      <w:pPr>
        <w:tabs>
          <w:tab w:val="left" w:pos="360"/>
        </w:tabs>
        <w:ind w:firstLine="357"/>
        <w:jc w:val="center"/>
        <w:outlineLvl w:val="0"/>
        <w:rPr>
          <w:b/>
          <w:sz w:val="22"/>
        </w:rPr>
      </w:pPr>
      <w:r w:rsidRPr="002C17BD">
        <w:rPr>
          <w:b/>
          <w:sz w:val="22"/>
        </w:rPr>
        <w:t>5. ПОРЯДОК ПРИЕМА ПОСТАВЛЯЕМЫХ ТОВАРОВ.</w:t>
      </w:r>
    </w:p>
    <w:p w:rsidR="00B87D68" w:rsidRPr="002C17BD" w:rsidRDefault="00B87D68" w:rsidP="006D50A9">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87D68" w:rsidRPr="002C17BD" w:rsidRDefault="00B87D68" w:rsidP="0074319D">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B87D68" w:rsidRDefault="00B87D68" w:rsidP="0074319D">
      <w:pPr>
        <w:ind w:firstLine="720"/>
        <w:jc w:val="both"/>
        <w:rPr>
          <w:sz w:val="22"/>
          <w:szCs w:val="22"/>
        </w:rPr>
      </w:pPr>
      <w:bookmarkStart w:id="0" w:name="_GoBack"/>
      <w:bookmarkEnd w:id="0"/>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87D68" w:rsidRPr="00642378" w:rsidRDefault="00B87D68" w:rsidP="006D50A9">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87D68" w:rsidRPr="002C17BD" w:rsidRDefault="00B87D68" w:rsidP="006D50A9">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87D68" w:rsidRPr="002C17BD" w:rsidRDefault="00B87D68" w:rsidP="006D50A9">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87D68" w:rsidRPr="002C17BD" w:rsidRDefault="00B87D68" w:rsidP="006D50A9">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87D68" w:rsidRPr="002C17BD" w:rsidRDefault="00B87D68" w:rsidP="006D50A9">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87D68" w:rsidRPr="002C17BD" w:rsidRDefault="00B87D68" w:rsidP="006D50A9">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87D68" w:rsidRDefault="00B87D68" w:rsidP="006D50A9">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87D68" w:rsidRPr="005B4AB1" w:rsidRDefault="00B87D68" w:rsidP="005B4AB1">
      <w:pPr>
        <w:tabs>
          <w:tab w:val="left" w:pos="2055"/>
          <w:tab w:val="center" w:pos="4947"/>
        </w:tabs>
        <w:ind w:firstLine="540"/>
        <w:jc w:val="center"/>
        <w:rPr>
          <w:rFonts w:eastAsia="MS Mincho"/>
          <w:b/>
          <w:sz w:val="22"/>
          <w:szCs w:val="22"/>
        </w:rPr>
      </w:pPr>
    </w:p>
    <w:p w:rsidR="00B87D68" w:rsidRPr="005B4AB1" w:rsidRDefault="00B87D68" w:rsidP="005B4AB1">
      <w:pPr>
        <w:tabs>
          <w:tab w:val="left" w:pos="2055"/>
          <w:tab w:val="center" w:pos="4947"/>
        </w:tabs>
        <w:ind w:firstLine="540"/>
        <w:jc w:val="center"/>
        <w:rPr>
          <w:rFonts w:eastAsia="MS Mincho"/>
          <w:b/>
          <w:sz w:val="22"/>
          <w:szCs w:val="22"/>
        </w:rPr>
      </w:pPr>
      <w:r w:rsidRPr="005B4AB1">
        <w:rPr>
          <w:rFonts w:eastAsia="MS Mincho"/>
          <w:b/>
          <w:sz w:val="22"/>
          <w:szCs w:val="22"/>
        </w:rPr>
        <w:t>6. ОБЕСПЕЧЕНИЕ ИСПОЛНЕНИЯ ДОГОВОРА</w:t>
      </w:r>
    </w:p>
    <w:p w:rsidR="00B87D68" w:rsidRPr="005B4AB1" w:rsidRDefault="00B87D68" w:rsidP="005B4AB1">
      <w:pPr>
        <w:ind w:firstLine="720"/>
        <w:jc w:val="both"/>
        <w:rPr>
          <w:sz w:val="22"/>
        </w:rPr>
      </w:pPr>
      <w:r w:rsidRPr="005B4AB1">
        <w:rPr>
          <w:sz w:val="22"/>
        </w:rPr>
        <w:t xml:space="preserve">6.1. В целях обеспечения выполнения обязательств по Договору Исполнитель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Извещения о проведении запроса котировок. </w:t>
      </w:r>
    </w:p>
    <w:p w:rsidR="00B87D68" w:rsidRPr="005B4AB1" w:rsidRDefault="00B87D68" w:rsidP="005B4AB1">
      <w:pPr>
        <w:widowControl w:val="0"/>
        <w:autoSpaceDE w:val="0"/>
        <w:autoSpaceDN w:val="0"/>
        <w:adjustRightInd w:val="0"/>
        <w:ind w:firstLine="709"/>
        <w:jc w:val="both"/>
        <w:rPr>
          <w:sz w:val="22"/>
          <w:szCs w:val="22"/>
        </w:rPr>
      </w:pPr>
      <w:r w:rsidRPr="005B4AB1">
        <w:rPr>
          <w:sz w:val="22"/>
          <w:szCs w:val="22"/>
        </w:rPr>
        <w:t xml:space="preserve">6.2. </w:t>
      </w:r>
      <w:r w:rsidRPr="005B4AB1">
        <w:rPr>
          <w:bCs/>
          <w:sz w:val="22"/>
          <w:szCs w:val="22"/>
        </w:rPr>
        <w:t xml:space="preserve">Обеспечение исполнения договора предоставляется на </w:t>
      </w:r>
      <w:r w:rsidRPr="005B4AB1">
        <w:rPr>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B87D68" w:rsidRPr="005B4AB1" w:rsidRDefault="00B87D68" w:rsidP="005B4AB1">
      <w:pPr>
        <w:ind w:firstLine="708"/>
        <w:jc w:val="both"/>
        <w:rPr>
          <w:sz w:val="22"/>
        </w:rPr>
      </w:pPr>
      <w:r w:rsidRPr="005B4AB1">
        <w:rPr>
          <w:sz w:val="22"/>
        </w:rPr>
        <w:t xml:space="preserve">6.3. Обеспечение выполнения обязательств по настоящему Договору представляется на сумму </w:t>
      </w:r>
    </w:p>
    <w:p w:rsidR="00B87D68" w:rsidRPr="005B4AB1" w:rsidRDefault="00B87D68" w:rsidP="005B4AB1">
      <w:pPr>
        <w:autoSpaceDE w:val="0"/>
        <w:autoSpaceDN w:val="0"/>
        <w:adjustRightInd w:val="0"/>
        <w:jc w:val="both"/>
        <w:rPr>
          <w:b/>
          <w:sz w:val="22"/>
          <w:szCs w:val="22"/>
        </w:rPr>
      </w:pPr>
      <w:r>
        <w:rPr>
          <w:b/>
          <w:sz w:val="22"/>
          <w:szCs w:val="22"/>
        </w:rPr>
        <w:t xml:space="preserve">141 303,47 рубля </w:t>
      </w:r>
      <w:r w:rsidRPr="002D1E8A">
        <w:rPr>
          <w:sz w:val="22"/>
          <w:szCs w:val="22"/>
        </w:rPr>
        <w:t>(</w:t>
      </w:r>
      <w:r>
        <w:rPr>
          <w:sz w:val="22"/>
          <w:szCs w:val="22"/>
        </w:rPr>
        <w:t>Сто сорок одна тысяча триста три рубля 47 копеек),</w:t>
      </w:r>
      <w:r w:rsidRPr="005B4AB1">
        <w:rPr>
          <w:sz w:val="22"/>
          <w:szCs w:val="22"/>
        </w:rPr>
        <w:t xml:space="preserve"> </w:t>
      </w:r>
      <w:r w:rsidRPr="005B4AB1">
        <w:rPr>
          <w:sz w:val="22"/>
        </w:rPr>
        <w:t>что составляет 10,0% (десять процентов) начальной (максимальной) цены Договора.</w:t>
      </w:r>
    </w:p>
    <w:p w:rsidR="00B87D68" w:rsidRPr="005B4AB1" w:rsidRDefault="00B87D68" w:rsidP="005B4AB1">
      <w:pPr>
        <w:autoSpaceDE w:val="0"/>
        <w:autoSpaceDN w:val="0"/>
        <w:adjustRightInd w:val="0"/>
        <w:ind w:firstLine="720"/>
        <w:jc w:val="both"/>
        <w:rPr>
          <w:sz w:val="22"/>
          <w:szCs w:val="22"/>
        </w:rPr>
      </w:pPr>
      <w:r w:rsidRPr="005B4AB1">
        <w:rPr>
          <w:sz w:val="22"/>
        </w:rPr>
        <w:t>6.4. В случае если в качестве обеспечения исполнения обязательств по Договору Исполнитель</w:t>
      </w:r>
      <w:r w:rsidRPr="005B4AB1">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6" w:history="1">
        <w:r w:rsidRPr="005B4AB1">
          <w:rPr>
            <w:sz w:val="22"/>
            <w:szCs w:val="22"/>
          </w:rPr>
          <w:t>статьей 176.1</w:t>
        </w:r>
      </w:hyperlink>
      <w:r w:rsidRPr="005B4AB1">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sidRPr="005B4AB1">
        <w:rPr>
          <w:sz w:val="22"/>
          <w:szCs w:val="22"/>
        </w:rPr>
        <w:t xml:space="preserve"> Банковская гарантия должна быть безотзывной. </w:t>
      </w:r>
    </w:p>
    <w:p w:rsidR="00B87D68" w:rsidRPr="005B4AB1" w:rsidRDefault="00B87D68" w:rsidP="005B4AB1">
      <w:pPr>
        <w:ind w:firstLine="709"/>
        <w:jc w:val="both"/>
        <w:rPr>
          <w:sz w:val="22"/>
          <w:szCs w:val="22"/>
        </w:rPr>
      </w:pPr>
      <w:bookmarkStart w:id="2" w:name="Par12"/>
      <w:bookmarkEnd w:id="2"/>
      <w:r w:rsidRPr="005B4AB1">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Исполнителем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5B4AB1">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B87D68" w:rsidRPr="005B4AB1" w:rsidRDefault="00B87D68" w:rsidP="005B4AB1">
      <w:pPr>
        <w:ind w:firstLine="720"/>
        <w:jc w:val="both"/>
        <w:rPr>
          <w:sz w:val="22"/>
        </w:rPr>
      </w:pPr>
      <w:r w:rsidRPr="005B4AB1">
        <w:rPr>
          <w:sz w:val="22"/>
        </w:rPr>
        <w:t xml:space="preserve">6.6. </w:t>
      </w:r>
      <w:r w:rsidRPr="005B4AB1">
        <w:rPr>
          <w:sz w:val="22"/>
          <w:szCs w:val="22"/>
        </w:rPr>
        <w:t xml:space="preserve">Заказчик при неисполнении или ненадлежащем исполнении Исполнителем своих обязательств по Договору в случаях, указанных в пункте 6.7. Договора, имеет право </w:t>
      </w:r>
      <w:r w:rsidRPr="005B4AB1">
        <w:rPr>
          <w:sz w:val="22"/>
        </w:rPr>
        <w:t>не возвращать предмет залога</w:t>
      </w:r>
      <w:r w:rsidRPr="005B4AB1">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B87D68" w:rsidRPr="005B4AB1" w:rsidRDefault="00B87D68" w:rsidP="005B4AB1">
      <w:pPr>
        <w:ind w:firstLine="720"/>
        <w:jc w:val="both"/>
        <w:rPr>
          <w:sz w:val="22"/>
          <w:szCs w:val="22"/>
        </w:rPr>
      </w:pPr>
      <w:r w:rsidRPr="005B4AB1">
        <w:rPr>
          <w:sz w:val="22"/>
          <w:szCs w:val="22"/>
        </w:rPr>
        <w:t>6.7. Под неисполнением или ненадлежащим исполнением Поставщиком своих обязательств по договору понимается:</w:t>
      </w:r>
    </w:p>
    <w:p w:rsidR="00B87D68" w:rsidRPr="005B4AB1" w:rsidRDefault="00B87D68" w:rsidP="005B4AB1">
      <w:pPr>
        <w:ind w:firstLine="540"/>
        <w:jc w:val="both"/>
        <w:rPr>
          <w:sz w:val="22"/>
          <w:szCs w:val="22"/>
        </w:rPr>
      </w:pPr>
      <w:r w:rsidRPr="005B4AB1">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B87D68" w:rsidRPr="005B4AB1" w:rsidRDefault="00B87D68" w:rsidP="005B4AB1">
      <w:pPr>
        <w:ind w:firstLine="540"/>
        <w:jc w:val="both"/>
        <w:rPr>
          <w:sz w:val="22"/>
        </w:rPr>
      </w:pPr>
      <w:r w:rsidRPr="005B4AB1">
        <w:rPr>
          <w:sz w:val="22"/>
        </w:rPr>
        <w:t xml:space="preserve">- нарушение </w:t>
      </w:r>
      <w:r w:rsidRPr="005B4AB1">
        <w:rPr>
          <w:sz w:val="22"/>
          <w:szCs w:val="22"/>
        </w:rPr>
        <w:t>Исполнителем</w:t>
      </w:r>
      <w:r w:rsidRPr="005B4AB1">
        <w:rPr>
          <w:sz w:val="22"/>
        </w:rPr>
        <w:t xml:space="preserve"> сроков выполнения работ по Договору, установленных пунктом 1.4. Договора;</w:t>
      </w:r>
    </w:p>
    <w:p w:rsidR="00B87D68" w:rsidRPr="005B4AB1" w:rsidRDefault="00B87D68" w:rsidP="005B4AB1">
      <w:pPr>
        <w:ind w:firstLine="540"/>
        <w:jc w:val="both"/>
        <w:rPr>
          <w:sz w:val="22"/>
          <w:szCs w:val="22"/>
        </w:rPr>
      </w:pPr>
      <w:r w:rsidRPr="005B4AB1">
        <w:rPr>
          <w:sz w:val="22"/>
          <w:szCs w:val="22"/>
        </w:rPr>
        <w:t>- уклонение или отказ Исполнителя устранить недостатки, выявленные заказчиком;</w:t>
      </w:r>
    </w:p>
    <w:p w:rsidR="00B87D68" w:rsidRPr="005B4AB1" w:rsidRDefault="00B87D68" w:rsidP="005B4AB1">
      <w:pPr>
        <w:ind w:firstLine="540"/>
        <w:jc w:val="both"/>
        <w:rPr>
          <w:sz w:val="22"/>
          <w:szCs w:val="22"/>
        </w:rPr>
      </w:pPr>
      <w:r w:rsidRPr="005B4AB1">
        <w:rPr>
          <w:sz w:val="22"/>
          <w:szCs w:val="22"/>
        </w:rPr>
        <w:t>- нарушение установленных заказчиком сроков устранения недостатков, выявленных заказчиком в период действия Договора.</w:t>
      </w:r>
    </w:p>
    <w:p w:rsidR="00B87D68" w:rsidRPr="005B4AB1" w:rsidRDefault="00B87D68" w:rsidP="005B4AB1">
      <w:pPr>
        <w:ind w:firstLine="540"/>
        <w:jc w:val="both"/>
        <w:rPr>
          <w:sz w:val="22"/>
          <w:szCs w:val="22"/>
        </w:rPr>
      </w:pPr>
      <w:r w:rsidRPr="005B4AB1">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B87D68" w:rsidRDefault="00B87D68" w:rsidP="00714C30">
      <w:pPr>
        <w:outlineLvl w:val="0"/>
        <w:rPr>
          <w:b/>
          <w:sz w:val="22"/>
        </w:rPr>
      </w:pPr>
    </w:p>
    <w:p w:rsidR="00B87D68" w:rsidRPr="002C17BD" w:rsidRDefault="00B87D68" w:rsidP="006D50A9">
      <w:pPr>
        <w:jc w:val="center"/>
        <w:outlineLvl w:val="0"/>
        <w:rPr>
          <w:b/>
          <w:sz w:val="22"/>
        </w:rPr>
      </w:pPr>
      <w:r>
        <w:rPr>
          <w:b/>
          <w:sz w:val="22"/>
        </w:rPr>
        <w:t>7</w:t>
      </w:r>
      <w:r w:rsidRPr="002C17BD">
        <w:rPr>
          <w:b/>
          <w:sz w:val="22"/>
        </w:rPr>
        <w:t>. ОТВЕТСТВЕННОСТЬ СТОРОН</w:t>
      </w:r>
    </w:p>
    <w:p w:rsidR="00B87D68" w:rsidRPr="002C17BD" w:rsidRDefault="00B87D68" w:rsidP="00F6361B">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B87D68" w:rsidRPr="002C17BD" w:rsidRDefault="00B87D68" w:rsidP="00F6361B">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B87D68" w:rsidRPr="00DF2FC6" w:rsidRDefault="00B87D68" w:rsidP="00F6361B">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87D68" w:rsidRPr="00DF2FC6" w:rsidRDefault="00B87D68" w:rsidP="00F6361B">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B87D68" w:rsidRDefault="00B87D68" w:rsidP="00F6361B">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87D68" w:rsidRPr="00461FF1" w:rsidRDefault="00B87D68" w:rsidP="00F6361B">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87D68" w:rsidRDefault="00B87D68" w:rsidP="00F6361B">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87D68" w:rsidRPr="002C17BD" w:rsidRDefault="00B87D68" w:rsidP="00F6361B">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B87D68" w:rsidRPr="002C17BD" w:rsidRDefault="00B87D68" w:rsidP="00F6361B">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B87D68" w:rsidRPr="002C17BD" w:rsidRDefault="00B87D68" w:rsidP="00F6361B">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87D68" w:rsidRPr="002C17BD" w:rsidRDefault="00B87D68" w:rsidP="00F6361B">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87D68" w:rsidRPr="00461FF1" w:rsidRDefault="00B87D68"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87D68" w:rsidRPr="002C17BD" w:rsidRDefault="00B87D68" w:rsidP="00F6361B">
      <w:pPr>
        <w:ind w:firstLine="720"/>
        <w:jc w:val="both"/>
        <w:rPr>
          <w:sz w:val="22"/>
        </w:rPr>
      </w:pPr>
      <w:r w:rsidRPr="00461FF1">
        <w:rPr>
          <w:sz w:val="22"/>
          <w:szCs w:val="22"/>
        </w:rPr>
        <w:t>Уплата Сторонами неустойки (штрафов, пени) не освобождает Сторону от исполнения обязательств по Договору.</w:t>
      </w:r>
    </w:p>
    <w:p w:rsidR="00B87D68" w:rsidRPr="002C17BD" w:rsidRDefault="00B87D68" w:rsidP="006D50A9">
      <w:pPr>
        <w:ind w:firstLine="561"/>
        <w:jc w:val="both"/>
        <w:rPr>
          <w:sz w:val="22"/>
        </w:rPr>
      </w:pPr>
    </w:p>
    <w:p w:rsidR="00B87D68" w:rsidRPr="002C17BD" w:rsidRDefault="00B87D68" w:rsidP="006D50A9">
      <w:pPr>
        <w:jc w:val="center"/>
        <w:outlineLvl w:val="0"/>
        <w:rPr>
          <w:b/>
          <w:sz w:val="22"/>
        </w:rPr>
      </w:pPr>
      <w:r>
        <w:rPr>
          <w:b/>
          <w:sz w:val="22"/>
        </w:rPr>
        <w:t>8</w:t>
      </w:r>
      <w:r w:rsidRPr="002C17BD">
        <w:rPr>
          <w:b/>
          <w:sz w:val="22"/>
        </w:rPr>
        <w:t xml:space="preserve">. ОБСТОЯТЕЛЬСТВА НЕПРЕОДОЛИМОЙ СИЛЫ </w:t>
      </w:r>
    </w:p>
    <w:p w:rsidR="00B87D68" w:rsidRPr="002C17BD" w:rsidRDefault="00B87D68" w:rsidP="006D50A9">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87D68" w:rsidRPr="002C17BD" w:rsidRDefault="00B87D68" w:rsidP="006D50A9">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87D68" w:rsidRDefault="00B87D68" w:rsidP="006D50A9">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87D68" w:rsidRPr="002C17BD" w:rsidRDefault="00B87D68" w:rsidP="006D50A9">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87D68" w:rsidRPr="002C17BD" w:rsidRDefault="00B87D68" w:rsidP="006D50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87D68" w:rsidRPr="002C17BD" w:rsidRDefault="00B87D68" w:rsidP="006D50A9">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87D68" w:rsidRPr="002C17BD" w:rsidRDefault="00B87D68" w:rsidP="006D50A9">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87D68" w:rsidRPr="002C17BD" w:rsidRDefault="00B87D68" w:rsidP="006D50A9">
      <w:pPr>
        <w:jc w:val="center"/>
        <w:rPr>
          <w:b/>
          <w:sz w:val="22"/>
        </w:rPr>
      </w:pPr>
    </w:p>
    <w:p w:rsidR="00B87D68" w:rsidRPr="002C17BD" w:rsidRDefault="00B87D68" w:rsidP="006D50A9">
      <w:pPr>
        <w:jc w:val="center"/>
        <w:outlineLvl w:val="0"/>
        <w:rPr>
          <w:b/>
          <w:sz w:val="22"/>
        </w:rPr>
      </w:pPr>
      <w:r>
        <w:rPr>
          <w:b/>
          <w:sz w:val="22"/>
        </w:rPr>
        <w:t>9</w:t>
      </w:r>
      <w:r w:rsidRPr="002C17BD">
        <w:rPr>
          <w:b/>
          <w:sz w:val="22"/>
        </w:rPr>
        <w:t>. РАССМОТРЕНИЕ СПОРОВ</w:t>
      </w:r>
    </w:p>
    <w:p w:rsidR="00B87D68" w:rsidRPr="002C17BD" w:rsidRDefault="00B87D68" w:rsidP="006D50A9">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87D68" w:rsidRPr="002C17BD" w:rsidRDefault="00B87D68" w:rsidP="006D50A9">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87D68" w:rsidRPr="002C17BD" w:rsidRDefault="00B87D68" w:rsidP="006D50A9">
      <w:pPr>
        <w:ind w:firstLine="561"/>
        <w:jc w:val="center"/>
        <w:rPr>
          <w:b/>
          <w:sz w:val="22"/>
        </w:rPr>
      </w:pPr>
    </w:p>
    <w:p w:rsidR="00B87D68" w:rsidRPr="002C17BD" w:rsidRDefault="00B87D68" w:rsidP="006D50A9">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B87D68" w:rsidRPr="00845A09" w:rsidRDefault="00B87D68" w:rsidP="006D50A9">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Pr>
          <w:sz w:val="22"/>
        </w:rPr>
        <w:t xml:space="preserve">«01» января 2022 года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B87D68" w:rsidRPr="002C17BD" w:rsidRDefault="00B87D68" w:rsidP="006D50A9">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B87D68" w:rsidRPr="002C17BD" w:rsidRDefault="00B87D68" w:rsidP="006D50A9">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87D68" w:rsidRDefault="00B87D68" w:rsidP="006D50A9">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87D68" w:rsidRDefault="00B87D68" w:rsidP="006D50A9">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87D68" w:rsidRDefault="00B87D68" w:rsidP="006D50A9">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87D68" w:rsidRDefault="00B87D68" w:rsidP="006D50A9">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87D68" w:rsidRDefault="00B87D68" w:rsidP="006D50A9">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B87D68" w:rsidRPr="009E6582" w:rsidRDefault="00B87D68" w:rsidP="006D50A9">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87D68" w:rsidRDefault="00B87D68" w:rsidP="006D50A9">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B87D68" w:rsidRPr="005720D2" w:rsidRDefault="00B87D68" w:rsidP="006D50A9">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B87D68" w:rsidRDefault="00B87D68" w:rsidP="006D50A9">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87D68" w:rsidRDefault="00B87D68" w:rsidP="006D50A9">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87D68" w:rsidRPr="009E6582" w:rsidRDefault="00B87D68" w:rsidP="006D50A9">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87D68" w:rsidRDefault="00B87D68" w:rsidP="006D50A9">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87D68" w:rsidRDefault="00B87D68" w:rsidP="006D50A9">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87D68" w:rsidRDefault="00B87D68" w:rsidP="006D50A9">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87D68" w:rsidRDefault="00B87D68" w:rsidP="006D50A9">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B87D68" w:rsidRDefault="00B87D68" w:rsidP="006D50A9">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B87D68" w:rsidRPr="00F862B9" w:rsidRDefault="00B87D68" w:rsidP="006D50A9">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B87D68" w:rsidRDefault="00B87D68" w:rsidP="006D50A9">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B87D68" w:rsidRPr="00CD6F67" w:rsidRDefault="00B87D68" w:rsidP="006D50A9">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B87D68" w:rsidRPr="00CD6F67" w:rsidRDefault="00B87D68" w:rsidP="006D50A9">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87D68" w:rsidRDefault="00B87D68" w:rsidP="006D50A9">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B87D68" w:rsidRPr="00801638" w:rsidRDefault="00B87D68" w:rsidP="006D50A9">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B87D68" w:rsidRPr="00CD6F67" w:rsidRDefault="00B87D68" w:rsidP="006D50A9">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B87D68" w:rsidRPr="00801638" w:rsidRDefault="00B87D68" w:rsidP="006D50A9">
      <w:pPr>
        <w:ind w:firstLine="709"/>
        <w:jc w:val="both"/>
        <w:rPr>
          <w:sz w:val="22"/>
          <w:szCs w:val="22"/>
        </w:rPr>
      </w:pPr>
      <w:r w:rsidRPr="00801638">
        <w:rPr>
          <w:sz w:val="22"/>
          <w:szCs w:val="22"/>
        </w:rPr>
        <w:t>- изменение предмета договора не допускается;</w:t>
      </w:r>
    </w:p>
    <w:p w:rsidR="00B87D68" w:rsidRDefault="00B87D68" w:rsidP="006D50A9">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87D68" w:rsidRDefault="00B87D68" w:rsidP="006D50A9">
      <w:pPr>
        <w:ind w:firstLine="709"/>
        <w:jc w:val="both"/>
        <w:rPr>
          <w:sz w:val="22"/>
          <w:szCs w:val="22"/>
        </w:rPr>
      </w:pPr>
    </w:p>
    <w:p w:rsidR="00B87D68" w:rsidRPr="00B15B05" w:rsidRDefault="00B87D68" w:rsidP="00323D34">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B87D68" w:rsidRPr="00B15B05" w:rsidRDefault="00B87D68" w:rsidP="00323D34">
      <w:pPr>
        <w:spacing w:after="1"/>
        <w:ind w:firstLine="540"/>
        <w:jc w:val="both"/>
        <w:rPr>
          <w:sz w:val="22"/>
          <w:szCs w:val="22"/>
        </w:rPr>
      </w:pPr>
      <w:r>
        <w:rPr>
          <w:sz w:val="22"/>
          <w:szCs w:val="22"/>
        </w:rPr>
        <w:t>11</w:t>
      </w:r>
      <w:r w:rsidRPr="00B15B05">
        <w:rPr>
          <w:sz w:val="22"/>
          <w:szCs w:val="22"/>
        </w:rPr>
        <w:t>.1. Стороны при исполнении Договора:</w:t>
      </w:r>
    </w:p>
    <w:p w:rsidR="00B87D68" w:rsidRPr="00B15B05" w:rsidRDefault="00B87D68" w:rsidP="00323D3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87D68" w:rsidRPr="00B15B05" w:rsidRDefault="00B87D68" w:rsidP="00323D3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87D68" w:rsidRPr="00B15B05" w:rsidRDefault="00B87D68" w:rsidP="00323D34">
      <w:pPr>
        <w:widowControl w:val="0"/>
        <w:autoSpaceDE w:val="0"/>
        <w:ind w:firstLine="709"/>
        <w:jc w:val="both"/>
        <w:rPr>
          <w:sz w:val="22"/>
          <w:szCs w:val="22"/>
        </w:rPr>
      </w:pPr>
      <w:r w:rsidRPr="00B15B05">
        <w:rPr>
          <w:sz w:val="22"/>
          <w:szCs w:val="22"/>
        </w:rPr>
        <w:t>результаты такой приемки;</w:t>
      </w:r>
    </w:p>
    <w:p w:rsidR="00B87D68" w:rsidRPr="00B15B05" w:rsidRDefault="00B87D68" w:rsidP="00323D3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87D68" w:rsidRPr="00B15B05" w:rsidRDefault="00B87D68" w:rsidP="00323D3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87D68" w:rsidRPr="00B15B05" w:rsidRDefault="00B87D68" w:rsidP="00323D3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87D68" w:rsidRPr="00B15B05" w:rsidRDefault="00B87D68" w:rsidP="00323D3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87D68" w:rsidRPr="00B15B05" w:rsidRDefault="00B87D68" w:rsidP="00323D3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87D68" w:rsidRPr="00B15B05" w:rsidRDefault="00B87D68" w:rsidP="00323D3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B87D68" w:rsidRPr="00B15B05" w:rsidRDefault="00B87D68" w:rsidP="00323D3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B87D68" w:rsidRPr="00B15B05" w:rsidRDefault="00B87D68" w:rsidP="00323D3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87D68" w:rsidRPr="00B15B05" w:rsidRDefault="00B87D68" w:rsidP="00323D3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87D68" w:rsidRPr="00B15B05" w:rsidRDefault="00B87D68" w:rsidP="00323D3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87D68" w:rsidRPr="00B15B05" w:rsidRDefault="00B87D68" w:rsidP="00323D3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87D68" w:rsidRPr="00B15B05" w:rsidRDefault="00B87D68" w:rsidP="00323D3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87D68" w:rsidRPr="00B15B05" w:rsidRDefault="00B87D68" w:rsidP="00323D3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87D68" w:rsidRPr="00B15B05" w:rsidRDefault="00B87D68"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87D68" w:rsidRPr="00B15B05" w:rsidRDefault="00B87D68"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87D68" w:rsidRPr="00B15B05" w:rsidRDefault="00B87D68" w:rsidP="00323D3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87D68" w:rsidRPr="00B15B05" w:rsidRDefault="00B87D68" w:rsidP="00323D3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87D68" w:rsidRPr="00B15B05" w:rsidRDefault="00B87D68"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87D68" w:rsidRDefault="00B87D68" w:rsidP="00323D3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87D68" w:rsidRDefault="00B87D68" w:rsidP="006D50A9">
      <w:pPr>
        <w:autoSpaceDE w:val="0"/>
        <w:autoSpaceDN w:val="0"/>
        <w:adjustRightInd w:val="0"/>
        <w:ind w:firstLine="540"/>
        <w:jc w:val="both"/>
        <w:rPr>
          <w:sz w:val="22"/>
          <w:szCs w:val="22"/>
        </w:rPr>
      </w:pPr>
    </w:p>
    <w:p w:rsidR="00B87D68" w:rsidRPr="002C17BD" w:rsidRDefault="00B87D68" w:rsidP="006D50A9">
      <w:pPr>
        <w:jc w:val="center"/>
        <w:outlineLvl w:val="0"/>
        <w:rPr>
          <w:b/>
          <w:sz w:val="22"/>
        </w:rPr>
      </w:pPr>
      <w:r>
        <w:rPr>
          <w:b/>
          <w:sz w:val="22"/>
        </w:rPr>
        <w:t>12</w:t>
      </w:r>
      <w:r w:rsidRPr="002C17BD">
        <w:rPr>
          <w:b/>
          <w:sz w:val="22"/>
        </w:rPr>
        <w:t>. ЗАКЛЮЧИТЕЛЬНЫЕ ПОЛОЖЕНИЯ</w:t>
      </w:r>
    </w:p>
    <w:p w:rsidR="00B87D68" w:rsidRPr="002C17BD" w:rsidRDefault="00B87D68" w:rsidP="006D50A9">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87D68" w:rsidRPr="002C17BD" w:rsidRDefault="00B87D68" w:rsidP="006D50A9">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87D68" w:rsidRDefault="00B87D68" w:rsidP="0038530E">
      <w:pPr>
        <w:adjustRightInd w:val="0"/>
        <w:ind w:firstLine="540"/>
        <w:rPr>
          <w:sz w:val="22"/>
        </w:rPr>
      </w:pPr>
      <w:r w:rsidRPr="00845A09">
        <w:rPr>
          <w:sz w:val="22"/>
        </w:rPr>
        <w:t xml:space="preserve">1) Приложение № 1. «Спецификация на </w:t>
      </w:r>
      <w:r w:rsidRPr="007C706B">
        <w:rPr>
          <w:sz w:val="22"/>
        </w:rPr>
        <w:t xml:space="preserve">поставку </w:t>
      </w:r>
      <w:r w:rsidRPr="00E2073D">
        <w:rPr>
          <w:sz w:val="22"/>
          <w:szCs w:val="22"/>
        </w:rPr>
        <w:t>реагентов для биохимического анализатора Super GL</w:t>
      </w:r>
      <w:r>
        <w:rPr>
          <w:sz w:val="22"/>
          <w:szCs w:val="22"/>
        </w:rPr>
        <w:t>»</w:t>
      </w:r>
      <w:r w:rsidRPr="00501B4A">
        <w:rPr>
          <w:sz w:val="22"/>
        </w:rPr>
        <w:t>;</w:t>
      </w:r>
    </w:p>
    <w:p w:rsidR="00B87D68" w:rsidRPr="00501B4A" w:rsidRDefault="00B87D68" w:rsidP="00323D34">
      <w:pPr>
        <w:ind w:firstLine="540"/>
        <w:jc w:val="both"/>
        <w:rPr>
          <w:sz w:val="22"/>
        </w:rPr>
      </w:pPr>
      <w:r>
        <w:rPr>
          <w:sz w:val="22"/>
        </w:rPr>
        <w:t>2) Приложение № 2</w:t>
      </w:r>
      <w:r w:rsidRPr="00501B4A">
        <w:rPr>
          <w:sz w:val="22"/>
        </w:rPr>
        <w:t xml:space="preserve"> «Сведения об объектах закупки»;</w:t>
      </w:r>
    </w:p>
    <w:p w:rsidR="00B87D68" w:rsidRPr="00501B4A" w:rsidRDefault="00B87D68" w:rsidP="00323D34">
      <w:pPr>
        <w:pStyle w:val="Heading1"/>
        <w:ind w:firstLine="540"/>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B87D68" w:rsidRPr="00501B4A" w:rsidRDefault="00B87D68" w:rsidP="00323D34">
      <w:pPr>
        <w:pStyle w:val="Heading1"/>
        <w:ind w:firstLine="540"/>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B87D68" w:rsidRPr="00F10374" w:rsidRDefault="00B87D68" w:rsidP="00323D34">
      <w:pPr>
        <w:pStyle w:val="Heading1"/>
        <w:ind w:firstLine="540"/>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B87D68" w:rsidRPr="007C706B" w:rsidRDefault="00B87D68" w:rsidP="00323D34">
      <w:pPr>
        <w:ind w:firstLine="540"/>
        <w:jc w:val="both"/>
        <w:rPr>
          <w:sz w:val="22"/>
        </w:rPr>
      </w:pPr>
    </w:p>
    <w:p w:rsidR="00B87D68" w:rsidRDefault="00B87D68" w:rsidP="006D50A9">
      <w:pPr>
        <w:jc w:val="center"/>
        <w:outlineLvl w:val="0"/>
        <w:rPr>
          <w:b/>
          <w:sz w:val="22"/>
        </w:rPr>
      </w:pPr>
      <w:r>
        <w:rPr>
          <w:b/>
          <w:sz w:val="22"/>
        </w:rPr>
        <w:t>13. АДРЕСА И БАНКОВСКИЕ РЕКВИЗИТЫ СТОРОН</w:t>
      </w:r>
    </w:p>
    <w:p w:rsidR="00B87D68" w:rsidRPr="006C1699" w:rsidRDefault="00B87D68" w:rsidP="006D50A9">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87D68" w:rsidRPr="006C1699" w:rsidRDefault="00B87D68" w:rsidP="006D50A9">
      <w:pPr>
        <w:jc w:val="both"/>
        <w:rPr>
          <w:sz w:val="22"/>
          <w:szCs w:val="22"/>
        </w:rPr>
      </w:pPr>
      <w:r w:rsidRPr="006C1699">
        <w:rPr>
          <w:sz w:val="22"/>
          <w:szCs w:val="22"/>
        </w:rPr>
        <w:t>ИНН 5010036291   КПП 501001001</w:t>
      </w:r>
    </w:p>
    <w:p w:rsidR="00B87D68" w:rsidRPr="006C1699" w:rsidRDefault="00B87D68" w:rsidP="006D50A9">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B87D68" w:rsidRPr="006C1699" w:rsidRDefault="00B87D68" w:rsidP="006D50A9">
      <w:pPr>
        <w:jc w:val="both"/>
        <w:rPr>
          <w:sz w:val="22"/>
          <w:szCs w:val="22"/>
        </w:rPr>
      </w:pPr>
      <w:r w:rsidRPr="006C1699">
        <w:rPr>
          <w:sz w:val="22"/>
          <w:szCs w:val="22"/>
        </w:rPr>
        <w:t xml:space="preserve">Телефон: +7 (496) 217-04-00, доб.0167 </w:t>
      </w:r>
    </w:p>
    <w:p w:rsidR="00B87D68" w:rsidRPr="006C1699" w:rsidRDefault="00B87D68" w:rsidP="006D50A9">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B87D68" w:rsidRPr="005817D8" w:rsidRDefault="00B87D68" w:rsidP="006D50A9">
      <w:pPr>
        <w:jc w:val="both"/>
        <w:outlineLvl w:val="0"/>
        <w:rPr>
          <w:sz w:val="22"/>
          <w:szCs w:val="22"/>
          <w:u w:val="single"/>
        </w:rPr>
      </w:pPr>
      <w:r w:rsidRPr="005817D8">
        <w:rPr>
          <w:sz w:val="22"/>
          <w:szCs w:val="22"/>
          <w:u w:val="single"/>
        </w:rPr>
        <w:t>Реквизиты для перечисления платежей:</w:t>
      </w:r>
    </w:p>
    <w:p w:rsidR="00B87D68" w:rsidRPr="004C16F5" w:rsidRDefault="00B87D68" w:rsidP="00C11704">
      <w:pPr>
        <w:autoSpaceDE w:val="0"/>
        <w:autoSpaceDN w:val="0"/>
        <w:adjustRightInd w:val="0"/>
        <w:jc w:val="both"/>
        <w:rPr>
          <w:sz w:val="22"/>
          <w:szCs w:val="22"/>
        </w:rPr>
      </w:pPr>
      <w:r w:rsidRPr="004C16F5">
        <w:rPr>
          <w:sz w:val="22"/>
          <w:szCs w:val="22"/>
        </w:rPr>
        <w:t>ИНН 5010036291 КПП 501001001</w:t>
      </w:r>
    </w:p>
    <w:p w:rsidR="00B87D68" w:rsidRPr="004C16F5" w:rsidRDefault="00B87D68" w:rsidP="00C1170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87D68" w:rsidRPr="004C16F5" w:rsidRDefault="00B87D68" w:rsidP="00C11704">
      <w:pPr>
        <w:autoSpaceDE w:val="0"/>
        <w:autoSpaceDN w:val="0"/>
        <w:adjustRightInd w:val="0"/>
        <w:jc w:val="both"/>
        <w:rPr>
          <w:sz w:val="22"/>
          <w:szCs w:val="22"/>
        </w:rPr>
      </w:pPr>
      <w:r w:rsidRPr="004C16F5">
        <w:rPr>
          <w:sz w:val="22"/>
          <w:szCs w:val="22"/>
        </w:rPr>
        <w:t>Счет 03224643460000004800</w:t>
      </w:r>
    </w:p>
    <w:p w:rsidR="00B87D68" w:rsidRPr="004C16F5" w:rsidRDefault="00B87D68" w:rsidP="00C1170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87D68" w:rsidRPr="004C16F5" w:rsidRDefault="00B87D68" w:rsidP="00C1170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87D68" w:rsidRDefault="00B87D68" w:rsidP="00C11704">
      <w:pPr>
        <w:autoSpaceDE w:val="0"/>
        <w:autoSpaceDN w:val="0"/>
        <w:adjustRightInd w:val="0"/>
        <w:jc w:val="both"/>
        <w:rPr>
          <w:sz w:val="22"/>
          <w:szCs w:val="22"/>
        </w:rPr>
      </w:pPr>
      <w:r w:rsidRPr="004C16F5">
        <w:rPr>
          <w:sz w:val="22"/>
          <w:szCs w:val="22"/>
        </w:rPr>
        <w:t>ЕКС 40102810845370000004</w:t>
      </w:r>
    </w:p>
    <w:p w:rsidR="00B87D68" w:rsidRPr="002C17BD" w:rsidRDefault="00B87D68" w:rsidP="006D50A9">
      <w:pPr>
        <w:ind w:firstLine="540"/>
        <w:jc w:val="both"/>
        <w:outlineLvl w:val="0"/>
        <w:rPr>
          <w:sz w:val="22"/>
        </w:rPr>
      </w:pPr>
      <w:r w:rsidRPr="002C17BD">
        <w:rPr>
          <w:sz w:val="22"/>
        </w:rPr>
        <w:t>1</w:t>
      </w:r>
      <w:r>
        <w:rPr>
          <w:sz w:val="22"/>
        </w:rPr>
        <w:t>3</w:t>
      </w:r>
      <w:r w:rsidRPr="002C17BD">
        <w:rPr>
          <w:sz w:val="22"/>
        </w:rPr>
        <w:t>.2. Поставщик:</w:t>
      </w:r>
    </w:p>
    <w:p w:rsidR="00B87D68" w:rsidRPr="002C17BD" w:rsidRDefault="00B87D68" w:rsidP="006D50A9">
      <w:pPr>
        <w:jc w:val="both"/>
        <w:rPr>
          <w:sz w:val="22"/>
        </w:rPr>
      </w:pPr>
      <w:r w:rsidRPr="002C17BD">
        <w:rPr>
          <w:sz w:val="22"/>
        </w:rPr>
        <w:t>___________________________________________________________________________________</w:t>
      </w:r>
    </w:p>
    <w:p w:rsidR="00B87D68" w:rsidRDefault="00B87D68" w:rsidP="006D50A9">
      <w:pPr>
        <w:rPr>
          <w:sz w:val="22"/>
        </w:rPr>
      </w:pPr>
    </w:p>
    <w:p w:rsidR="00B87D68" w:rsidRPr="0079112D" w:rsidRDefault="00B87D68" w:rsidP="006D50A9">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B87D68" w:rsidRPr="009B020E" w:rsidTr="00A70967">
        <w:trPr>
          <w:jc w:val="center"/>
        </w:trPr>
        <w:tc>
          <w:tcPr>
            <w:tcW w:w="4927" w:type="dxa"/>
          </w:tcPr>
          <w:p w:rsidR="00B87D68" w:rsidRDefault="00B87D68" w:rsidP="00A70967">
            <w:pPr>
              <w:widowControl w:val="0"/>
              <w:autoSpaceDE w:val="0"/>
              <w:autoSpaceDN w:val="0"/>
              <w:adjustRightInd w:val="0"/>
              <w:jc w:val="center"/>
              <w:rPr>
                <w:b/>
                <w:sz w:val="22"/>
              </w:rPr>
            </w:pPr>
            <w:r w:rsidRPr="009B020E">
              <w:rPr>
                <w:b/>
                <w:sz w:val="22"/>
              </w:rPr>
              <w:t>От Заказчика</w:t>
            </w:r>
          </w:p>
          <w:p w:rsidR="00B87D68" w:rsidRPr="009B020E" w:rsidRDefault="00B87D68" w:rsidP="00A70967">
            <w:pPr>
              <w:widowControl w:val="0"/>
              <w:autoSpaceDE w:val="0"/>
              <w:autoSpaceDN w:val="0"/>
              <w:adjustRightInd w:val="0"/>
              <w:jc w:val="center"/>
              <w:rPr>
                <w:b/>
                <w:sz w:val="22"/>
              </w:rPr>
            </w:pPr>
          </w:p>
        </w:tc>
        <w:tc>
          <w:tcPr>
            <w:tcW w:w="4928" w:type="dxa"/>
          </w:tcPr>
          <w:p w:rsidR="00B87D68" w:rsidRPr="009B020E" w:rsidRDefault="00B87D68" w:rsidP="00A70967">
            <w:pPr>
              <w:widowControl w:val="0"/>
              <w:autoSpaceDE w:val="0"/>
              <w:autoSpaceDN w:val="0"/>
              <w:adjustRightInd w:val="0"/>
              <w:jc w:val="center"/>
              <w:rPr>
                <w:b/>
                <w:sz w:val="22"/>
              </w:rPr>
            </w:pPr>
            <w:r w:rsidRPr="009B020E">
              <w:rPr>
                <w:b/>
                <w:sz w:val="22"/>
              </w:rPr>
              <w:t>От Поставщика</w:t>
            </w:r>
          </w:p>
        </w:tc>
      </w:tr>
      <w:tr w:rsidR="00B87D68" w:rsidRPr="00E604FF" w:rsidTr="00A70967">
        <w:trPr>
          <w:jc w:val="center"/>
        </w:trPr>
        <w:tc>
          <w:tcPr>
            <w:tcW w:w="4927" w:type="dxa"/>
          </w:tcPr>
          <w:p w:rsidR="00B87D68" w:rsidRPr="00563913" w:rsidRDefault="00B87D68"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87D68" w:rsidRPr="00563913" w:rsidRDefault="00B87D68"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87D68" w:rsidRPr="00563913" w:rsidRDefault="00B87D68" w:rsidP="00A70967">
            <w:pPr>
              <w:widowControl w:val="0"/>
              <w:autoSpaceDE w:val="0"/>
              <w:autoSpaceDN w:val="0"/>
              <w:adjustRightInd w:val="0"/>
              <w:ind w:firstLine="720"/>
              <w:jc w:val="center"/>
              <w:rPr>
                <w:sz w:val="22"/>
                <w:szCs w:val="22"/>
              </w:rPr>
            </w:pPr>
          </w:p>
          <w:p w:rsidR="00B87D68" w:rsidRPr="00563913" w:rsidRDefault="00B87D68"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87D68" w:rsidRPr="000D3A4A" w:rsidRDefault="00B87D68" w:rsidP="00A70967">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87D68" w:rsidRPr="00E604FF" w:rsidRDefault="00B87D68" w:rsidP="00A70967">
            <w:pPr>
              <w:widowControl w:val="0"/>
              <w:autoSpaceDE w:val="0"/>
              <w:autoSpaceDN w:val="0"/>
              <w:adjustRightInd w:val="0"/>
              <w:ind w:left="653"/>
              <w:jc w:val="both"/>
              <w:rPr>
                <w:sz w:val="22"/>
              </w:rPr>
            </w:pPr>
            <w:r w:rsidRPr="00E604FF">
              <w:rPr>
                <w:sz w:val="22"/>
              </w:rPr>
              <w:t>Генеральный директор ХХХХХХ</w:t>
            </w:r>
          </w:p>
          <w:p w:rsidR="00B87D68" w:rsidRPr="00E604FF" w:rsidRDefault="00B87D68" w:rsidP="00A70967">
            <w:pPr>
              <w:widowControl w:val="0"/>
              <w:autoSpaceDE w:val="0"/>
              <w:autoSpaceDN w:val="0"/>
              <w:adjustRightInd w:val="0"/>
              <w:ind w:left="653" w:firstLine="720"/>
              <w:jc w:val="both"/>
              <w:rPr>
                <w:sz w:val="22"/>
              </w:rPr>
            </w:pPr>
          </w:p>
          <w:p w:rsidR="00B87D68" w:rsidRPr="00E604FF" w:rsidRDefault="00B87D68" w:rsidP="00A70967">
            <w:pPr>
              <w:widowControl w:val="0"/>
              <w:autoSpaceDE w:val="0"/>
              <w:autoSpaceDN w:val="0"/>
              <w:adjustRightInd w:val="0"/>
              <w:ind w:left="653" w:firstLine="720"/>
              <w:jc w:val="both"/>
              <w:rPr>
                <w:sz w:val="22"/>
              </w:rPr>
            </w:pPr>
          </w:p>
          <w:p w:rsidR="00B87D68" w:rsidRDefault="00B87D68" w:rsidP="00A70967">
            <w:pPr>
              <w:widowControl w:val="0"/>
              <w:autoSpaceDE w:val="0"/>
              <w:autoSpaceDN w:val="0"/>
              <w:adjustRightInd w:val="0"/>
              <w:ind w:left="653" w:firstLine="720"/>
              <w:jc w:val="both"/>
              <w:rPr>
                <w:sz w:val="22"/>
              </w:rPr>
            </w:pPr>
          </w:p>
          <w:p w:rsidR="00B87D68" w:rsidRPr="00E604FF" w:rsidRDefault="00B87D68" w:rsidP="00A70967">
            <w:pPr>
              <w:widowControl w:val="0"/>
              <w:autoSpaceDE w:val="0"/>
              <w:autoSpaceDN w:val="0"/>
              <w:adjustRightInd w:val="0"/>
              <w:ind w:left="653" w:firstLine="720"/>
              <w:jc w:val="both"/>
              <w:rPr>
                <w:sz w:val="22"/>
              </w:rPr>
            </w:pPr>
          </w:p>
          <w:p w:rsidR="00B87D68" w:rsidRPr="00E604FF" w:rsidRDefault="00B87D68" w:rsidP="00A70967">
            <w:pPr>
              <w:widowControl w:val="0"/>
              <w:autoSpaceDE w:val="0"/>
              <w:autoSpaceDN w:val="0"/>
              <w:adjustRightInd w:val="0"/>
              <w:ind w:left="653"/>
              <w:jc w:val="both"/>
              <w:rPr>
                <w:sz w:val="22"/>
              </w:rPr>
            </w:pPr>
            <w:r w:rsidRPr="00E604FF">
              <w:rPr>
                <w:sz w:val="22"/>
              </w:rPr>
              <w:t>___________________ ХХХХХХХ</w:t>
            </w:r>
          </w:p>
          <w:p w:rsidR="00B87D68" w:rsidRPr="00E604FF" w:rsidRDefault="00B87D68" w:rsidP="00A70967">
            <w:pPr>
              <w:widowControl w:val="0"/>
              <w:autoSpaceDE w:val="0"/>
              <w:autoSpaceDN w:val="0"/>
              <w:adjustRightInd w:val="0"/>
              <w:ind w:left="653"/>
              <w:rPr>
                <w:sz w:val="22"/>
              </w:rPr>
            </w:pPr>
            <w:r w:rsidRPr="00E604FF">
              <w:rPr>
                <w:sz w:val="22"/>
              </w:rPr>
              <w:t>М.П.</w:t>
            </w:r>
          </w:p>
        </w:tc>
      </w:tr>
    </w:tbl>
    <w:p w:rsidR="00B87D68" w:rsidRDefault="00B87D68" w:rsidP="006D50A9">
      <w:pPr>
        <w:ind w:left="6840"/>
        <w:rPr>
          <w:sz w:val="22"/>
        </w:rPr>
      </w:pPr>
    </w:p>
    <w:p w:rsidR="00B87D68" w:rsidRDefault="00B87D68" w:rsidP="006D50A9">
      <w:pPr>
        <w:ind w:left="6840"/>
        <w:outlineLvl w:val="0"/>
        <w:rPr>
          <w:sz w:val="22"/>
        </w:rPr>
      </w:pPr>
    </w:p>
    <w:p w:rsidR="00B87D68" w:rsidRPr="002C17BD" w:rsidRDefault="00B87D68" w:rsidP="006D50A9">
      <w:pPr>
        <w:ind w:left="6840"/>
        <w:outlineLvl w:val="0"/>
        <w:rPr>
          <w:sz w:val="22"/>
        </w:rPr>
      </w:pPr>
      <w:r w:rsidRPr="002C17BD">
        <w:rPr>
          <w:sz w:val="22"/>
        </w:rPr>
        <w:t>Приложение № 1</w:t>
      </w:r>
    </w:p>
    <w:p w:rsidR="00B87D68" w:rsidRPr="002C17BD" w:rsidRDefault="00B87D68" w:rsidP="006D50A9">
      <w:pPr>
        <w:ind w:left="6840"/>
        <w:rPr>
          <w:sz w:val="22"/>
        </w:rPr>
      </w:pPr>
      <w:r w:rsidRPr="002C17BD">
        <w:rPr>
          <w:sz w:val="22"/>
        </w:rPr>
        <w:t xml:space="preserve">к </w:t>
      </w:r>
      <w:r>
        <w:rPr>
          <w:sz w:val="22"/>
        </w:rPr>
        <w:t>Договор</w:t>
      </w:r>
      <w:r w:rsidRPr="002C17BD">
        <w:rPr>
          <w:sz w:val="22"/>
        </w:rPr>
        <w:t>у № ______</w:t>
      </w:r>
    </w:p>
    <w:p w:rsidR="00B87D68" w:rsidRPr="002C17BD" w:rsidRDefault="00B87D68" w:rsidP="006D50A9">
      <w:pPr>
        <w:ind w:left="6840"/>
        <w:rPr>
          <w:sz w:val="22"/>
        </w:rPr>
      </w:pPr>
      <w:r w:rsidRPr="002C17BD">
        <w:rPr>
          <w:sz w:val="22"/>
        </w:rPr>
        <w:t>от «___»</w:t>
      </w:r>
      <w:r>
        <w:rPr>
          <w:sz w:val="22"/>
        </w:rPr>
        <w:t xml:space="preserve"> </w:t>
      </w:r>
      <w:r>
        <w:rPr>
          <w:sz w:val="22"/>
          <w:szCs w:val="22"/>
        </w:rPr>
        <w:t>декабря</w:t>
      </w:r>
      <w:r w:rsidRPr="00CE1501">
        <w:rPr>
          <w:sz w:val="22"/>
          <w:szCs w:val="22"/>
        </w:rPr>
        <w:t xml:space="preserve"> </w:t>
      </w:r>
      <w:r>
        <w:rPr>
          <w:sz w:val="22"/>
        </w:rPr>
        <w:t xml:space="preserve">2021 </w:t>
      </w:r>
      <w:r w:rsidRPr="002C17BD">
        <w:rPr>
          <w:sz w:val="22"/>
        </w:rPr>
        <w:t>года</w:t>
      </w:r>
    </w:p>
    <w:p w:rsidR="00B87D68" w:rsidRDefault="00B87D68" w:rsidP="006D50A9">
      <w:pPr>
        <w:jc w:val="center"/>
        <w:rPr>
          <w:sz w:val="22"/>
        </w:rPr>
      </w:pPr>
    </w:p>
    <w:p w:rsidR="00B87D68" w:rsidRPr="00AA0C27" w:rsidRDefault="00B87D68" w:rsidP="006D50A9">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AA0C27">
        <w:rPr>
          <w:b/>
          <w:sz w:val="22"/>
        </w:rPr>
        <w:t>реагентов для биохимического анализатора Super GL</w:t>
      </w:r>
    </w:p>
    <w:p w:rsidR="00B87D68" w:rsidRPr="00C920F7" w:rsidRDefault="00B87D68" w:rsidP="006D50A9">
      <w:pPr>
        <w:adjustRightInd w:val="0"/>
        <w:ind w:firstLine="540"/>
        <w:jc w:val="center"/>
        <w:rPr>
          <w:b/>
          <w:sz w:val="22"/>
        </w:rPr>
      </w:pPr>
    </w:p>
    <w:tbl>
      <w:tblPr>
        <w:tblW w:w="10894" w:type="dxa"/>
        <w:jc w:val="center"/>
        <w:tblInd w:w="-743" w:type="dxa"/>
        <w:tblLayout w:type="fixed"/>
        <w:tblLook w:val="0000"/>
      </w:tblPr>
      <w:tblGrid>
        <w:gridCol w:w="785"/>
        <w:gridCol w:w="2051"/>
        <w:gridCol w:w="1703"/>
        <w:gridCol w:w="1703"/>
        <w:gridCol w:w="960"/>
        <w:gridCol w:w="879"/>
        <w:gridCol w:w="847"/>
        <w:gridCol w:w="1138"/>
        <w:gridCol w:w="828"/>
      </w:tblGrid>
      <w:tr w:rsidR="00B87D68" w:rsidRPr="00BD7D06" w:rsidTr="00A70967">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B87D68" w:rsidRDefault="00B87D68" w:rsidP="00A70967">
            <w:pPr>
              <w:jc w:val="center"/>
              <w:rPr>
                <w:b/>
              </w:rPr>
            </w:pPr>
            <w:r w:rsidRPr="00BD7D06">
              <w:rPr>
                <w:b/>
              </w:rPr>
              <w:t xml:space="preserve">№ </w:t>
            </w:r>
          </w:p>
          <w:p w:rsidR="00B87D68" w:rsidRPr="00BD7D06" w:rsidRDefault="00B87D68" w:rsidP="00A70967">
            <w:pPr>
              <w:jc w:val="center"/>
              <w:rPr>
                <w:b/>
              </w:rPr>
            </w:pPr>
            <w:r w:rsidRPr="00BD7D06">
              <w:rPr>
                <w:b/>
              </w:rPr>
              <w:t>п/п</w:t>
            </w:r>
          </w:p>
        </w:tc>
        <w:tc>
          <w:tcPr>
            <w:tcW w:w="2051" w:type="dxa"/>
            <w:tcBorders>
              <w:top w:val="single" w:sz="4" w:space="0" w:color="auto"/>
              <w:left w:val="single" w:sz="4" w:space="0" w:color="auto"/>
              <w:bottom w:val="single" w:sz="4" w:space="0" w:color="auto"/>
              <w:right w:val="single" w:sz="4" w:space="0" w:color="auto"/>
            </w:tcBorders>
            <w:noWrap/>
            <w:vAlign w:val="center"/>
          </w:tcPr>
          <w:p w:rsidR="00B87D68" w:rsidRPr="00BD7D06" w:rsidRDefault="00B87D68" w:rsidP="00A70967">
            <w:pPr>
              <w:jc w:val="center"/>
              <w:rPr>
                <w:b/>
              </w:rPr>
            </w:pPr>
            <w:r w:rsidRPr="00BD7D06">
              <w:rPr>
                <w:b/>
              </w:rPr>
              <w:t>Наименование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B87D68" w:rsidRPr="00BD7D06" w:rsidRDefault="00B87D68" w:rsidP="00A70967">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B87D68" w:rsidRPr="00BD7D06" w:rsidRDefault="00B87D68" w:rsidP="00A70967">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noWrap/>
            <w:vAlign w:val="center"/>
          </w:tcPr>
          <w:p w:rsidR="00B87D68" w:rsidRPr="00BD7D06" w:rsidRDefault="00B87D68" w:rsidP="00A70967">
            <w:pPr>
              <w:jc w:val="center"/>
              <w:rPr>
                <w:b/>
              </w:rPr>
            </w:pPr>
            <w:r w:rsidRPr="00BD7D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rPr>
                <w:b/>
              </w:rPr>
            </w:pPr>
            <w:r w:rsidRPr="00BD7D06">
              <w:rPr>
                <w:b/>
              </w:rPr>
              <w:t>Справочно: в т.ч. НДС,%</w:t>
            </w:r>
          </w:p>
        </w:tc>
      </w:tr>
      <w:tr w:rsidR="00B87D68"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87D68" w:rsidRPr="00BD7D06" w:rsidRDefault="00B87D68" w:rsidP="00A70967">
            <w:pPr>
              <w:jc w:val="center"/>
            </w:pPr>
            <w:r w:rsidRPr="00BD7D06">
              <w:t>1</w:t>
            </w:r>
          </w:p>
        </w:tc>
        <w:tc>
          <w:tcPr>
            <w:tcW w:w="2051" w:type="dxa"/>
            <w:tcBorders>
              <w:top w:val="single" w:sz="4" w:space="0" w:color="auto"/>
              <w:left w:val="nil"/>
              <w:bottom w:val="single" w:sz="4" w:space="0" w:color="auto"/>
              <w:right w:val="single" w:sz="4" w:space="0" w:color="auto"/>
            </w:tcBorders>
            <w:vAlign w:val="center"/>
          </w:tcPr>
          <w:p w:rsidR="00B87D68" w:rsidRPr="004A6E29" w:rsidRDefault="00B87D68"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B87D68" w:rsidRPr="004A6E29" w:rsidRDefault="00B87D68"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87D68" w:rsidRPr="004A6E29" w:rsidRDefault="00B87D68"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87D68" w:rsidRPr="00BD7D06" w:rsidRDefault="00B87D68" w:rsidP="00A70967">
            <w:pPr>
              <w:jc w:val="center"/>
            </w:pPr>
          </w:p>
        </w:tc>
        <w:tc>
          <w:tcPr>
            <w:tcW w:w="1138" w:type="dxa"/>
            <w:tcBorders>
              <w:top w:val="single" w:sz="4" w:space="0" w:color="auto"/>
              <w:left w:val="nil"/>
              <w:bottom w:val="single" w:sz="4" w:space="0" w:color="auto"/>
              <w:right w:val="single" w:sz="4" w:space="0" w:color="000000"/>
            </w:tcBorders>
            <w:vAlign w:val="center"/>
          </w:tcPr>
          <w:p w:rsidR="00B87D68" w:rsidRPr="00BD7D06" w:rsidRDefault="00B87D68" w:rsidP="00A70967">
            <w:pPr>
              <w:jc w:val="center"/>
            </w:pPr>
          </w:p>
        </w:tc>
        <w:tc>
          <w:tcPr>
            <w:tcW w:w="828" w:type="dxa"/>
            <w:tcBorders>
              <w:top w:val="single" w:sz="4" w:space="0" w:color="auto"/>
              <w:left w:val="nil"/>
              <w:bottom w:val="single" w:sz="4" w:space="0" w:color="auto"/>
              <w:right w:val="single" w:sz="4" w:space="0" w:color="000000"/>
            </w:tcBorders>
            <w:vAlign w:val="center"/>
          </w:tcPr>
          <w:p w:rsidR="00B87D68" w:rsidRPr="00BD7D06" w:rsidRDefault="00B87D68" w:rsidP="00A70967">
            <w:pPr>
              <w:jc w:val="center"/>
            </w:pPr>
          </w:p>
        </w:tc>
      </w:tr>
      <w:tr w:rsidR="00B87D68"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87D68" w:rsidRPr="00BD7D06" w:rsidRDefault="00B87D68" w:rsidP="00A70967">
            <w:pPr>
              <w:jc w:val="center"/>
            </w:pPr>
            <w:r>
              <w:t>…</w:t>
            </w:r>
          </w:p>
        </w:tc>
        <w:tc>
          <w:tcPr>
            <w:tcW w:w="2051" w:type="dxa"/>
            <w:tcBorders>
              <w:top w:val="single" w:sz="4" w:space="0" w:color="auto"/>
              <w:left w:val="nil"/>
              <w:bottom w:val="single" w:sz="4" w:space="0" w:color="auto"/>
              <w:right w:val="single" w:sz="4" w:space="0" w:color="auto"/>
            </w:tcBorders>
            <w:vAlign w:val="center"/>
          </w:tcPr>
          <w:p w:rsidR="00B87D68" w:rsidRPr="004A6E29" w:rsidRDefault="00B87D68"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87D68" w:rsidRPr="00BD7D06" w:rsidRDefault="00B87D68"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B87D68" w:rsidRPr="004A6E29" w:rsidRDefault="00B87D68"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87D68" w:rsidRPr="004A6E29" w:rsidRDefault="00B87D68"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87D68" w:rsidRPr="00BD7D06" w:rsidRDefault="00B87D68" w:rsidP="00A70967">
            <w:pPr>
              <w:jc w:val="center"/>
            </w:pPr>
          </w:p>
        </w:tc>
        <w:tc>
          <w:tcPr>
            <w:tcW w:w="1138" w:type="dxa"/>
            <w:tcBorders>
              <w:top w:val="single" w:sz="4" w:space="0" w:color="auto"/>
              <w:left w:val="nil"/>
              <w:bottom w:val="single" w:sz="4" w:space="0" w:color="auto"/>
              <w:right w:val="single" w:sz="4" w:space="0" w:color="000000"/>
            </w:tcBorders>
            <w:vAlign w:val="center"/>
          </w:tcPr>
          <w:p w:rsidR="00B87D68" w:rsidRPr="00BD7D06" w:rsidRDefault="00B87D68" w:rsidP="00A70967">
            <w:pPr>
              <w:jc w:val="center"/>
            </w:pPr>
          </w:p>
        </w:tc>
        <w:tc>
          <w:tcPr>
            <w:tcW w:w="828" w:type="dxa"/>
            <w:tcBorders>
              <w:top w:val="single" w:sz="4" w:space="0" w:color="auto"/>
              <w:left w:val="nil"/>
              <w:bottom w:val="single" w:sz="4" w:space="0" w:color="auto"/>
              <w:right w:val="single" w:sz="4" w:space="0" w:color="000000"/>
            </w:tcBorders>
            <w:vAlign w:val="center"/>
          </w:tcPr>
          <w:p w:rsidR="00B87D68" w:rsidRPr="00BD7D06" w:rsidRDefault="00B87D68" w:rsidP="00A70967">
            <w:pPr>
              <w:jc w:val="center"/>
            </w:pPr>
          </w:p>
        </w:tc>
      </w:tr>
      <w:tr w:rsidR="00B87D68" w:rsidRPr="00BD7D06" w:rsidTr="00A70967">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87D68" w:rsidRPr="00BD7D06" w:rsidRDefault="00B87D68" w:rsidP="00A70967">
            <w:pPr>
              <w:jc w:val="center"/>
              <w:outlineLvl w:val="1"/>
            </w:pPr>
          </w:p>
        </w:tc>
        <w:tc>
          <w:tcPr>
            <w:tcW w:w="10109" w:type="dxa"/>
            <w:gridSpan w:val="8"/>
            <w:tcBorders>
              <w:top w:val="single" w:sz="4" w:space="0" w:color="auto"/>
              <w:left w:val="nil"/>
              <w:bottom w:val="single" w:sz="4" w:space="0" w:color="auto"/>
              <w:right w:val="single" w:sz="4" w:space="0" w:color="000000"/>
            </w:tcBorders>
            <w:vAlign w:val="center"/>
          </w:tcPr>
          <w:p w:rsidR="00B87D68" w:rsidRPr="00BD7D06" w:rsidRDefault="00B87D68" w:rsidP="00A70967">
            <w:r w:rsidRPr="00BD7D06">
              <w:t>Итого: Сумма (цифрами и прописью), в т. ч. НДС __ % – сумма НДС (цифрами и прописью)</w:t>
            </w:r>
          </w:p>
        </w:tc>
      </w:tr>
    </w:tbl>
    <w:p w:rsidR="00B87D68" w:rsidRDefault="00B87D68" w:rsidP="006D50A9">
      <w:pPr>
        <w:jc w:val="center"/>
        <w:rPr>
          <w:b/>
          <w:sz w:val="22"/>
          <w:szCs w:val="22"/>
        </w:rPr>
      </w:pPr>
    </w:p>
    <w:p w:rsidR="00B87D68" w:rsidRDefault="00B87D68" w:rsidP="006D50A9">
      <w:pPr>
        <w:jc w:val="center"/>
        <w:outlineLvl w:val="0"/>
        <w:rPr>
          <w:b/>
          <w:sz w:val="22"/>
          <w:szCs w:val="22"/>
          <w:lang w:val="en-US"/>
        </w:rPr>
      </w:pPr>
      <w:r w:rsidRPr="000D3A4A">
        <w:rPr>
          <w:b/>
          <w:sz w:val="22"/>
          <w:szCs w:val="22"/>
        </w:rPr>
        <w:t>Подписи Сторон</w:t>
      </w:r>
    </w:p>
    <w:p w:rsidR="00B87D68" w:rsidRPr="00F26D23" w:rsidRDefault="00B87D68" w:rsidP="006D50A9">
      <w:pPr>
        <w:jc w:val="center"/>
        <w:rPr>
          <w:b/>
          <w:sz w:val="22"/>
          <w:szCs w:val="22"/>
          <w:lang w:val="en-US"/>
        </w:rPr>
      </w:pPr>
    </w:p>
    <w:tbl>
      <w:tblPr>
        <w:tblW w:w="0" w:type="auto"/>
        <w:jc w:val="center"/>
        <w:tblLook w:val="01E0"/>
      </w:tblPr>
      <w:tblGrid>
        <w:gridCol w:w="4927"/>
        <w:gridCol w:w="4928"/>
      </w:tblGrid>
      <w:tr w:rsidR="00B87D68" w:rsidRPr="000D3A4A" w:rsidTr="00A70967">
        <w:trPr>
          <w:jc w:val="center"/>
        </w:trPr>
        <w:tc>
          <w:tcPr>
            <w:tcW w:w="4927" w:type="dxa"/>
          </w:tcPr>
          <w:p w:rsidR="00B87D68" w:rsidRPr="000D3A4A" w:rsidRDefault="00B87D68" w:rsidP="00A70967">
            <w:pPr>
              <w:widowControl w:val="0"/>
              <w:autoSpaceDE w:val="0"/>
              <w:autoSpaceDN w:val="0"/>
              <w:adjustRightInd w:val="0"/>
              <w:jc w:val="center"/>
              <w:rPr>
                <w:b/>
                <w:sz w:val="22"/>
                <w:szCs w:val="22"/>
              </w:rPr>
            </w:pPr>
            <w:r w:rsidRPr="000D3A4A">
              <w:rPr>
                <w:b/>
                <w:sz w:val="22"/>
                <w:szCs w:val="22"/>
              </w:rPr>
              <w:t>От Заказчика</w:t>
            </w:r>
          </w:p>
          <w:p w:rsidR="00B87D68" w:rsidRPr="000D3A4A" w:rsidRDefault="00B87D68" w:rsidP="00A70967">
            <w:pPr>
              <w:widowControl w:val="0"/>
              <w:autoSpaceDE w:val="0"/>
              <w:autoSpaceDN w:val="0"/>
              <w:adjustRightInd w:val="0"/>
              <w:jc w:val="center"/>
              <w:rPr>
                <w:b/>
                <w:sz w:val="22"/>
                <w:szCs w:val="22"/>
              </w:rPr>
            </w:pPr>
          </w:p>
        </w:tc>
        <w:tc>
          <w:tcPr>
            <w:tcW w:w="4928" w:type="dxa"/>
          </w:tcPr>
          <w:p w:rsidR="00B87D68" w:rsidRPr="000D3A4A" w:rsidRDefault="00B87D68" w:rsidP="00A70967">
            <w:pPr>
              <w:widowControl w:val="0"/>
              <w:autoSpaceDE w:val="0"/>
              <w:autoSpaceDN w:val="0"/>
              <w:adjustRightInd w:val="0"/>
              <w:jc w:val="center"/>
              <w:rPr>
                <w:b/>
                <w:sz w:val="22"/>
                <w:szCs w:val="22"/>
              </w:rPr>
            </w:pPr>
            <w:r w:rsidRPr="000D3A4A">
              <w:rPr>
                <w:b/>
                <w:sz w:val="22"/>
                <w:szCs w:val="22"/>
              </w:rPr>
              <w:t>От Поставщика</w:t>
            </w:r>
          </w:p>
        </w:tc>
      </w:tr>
      <w:tr w:rsidR="00B87D68" w:rsidRPr="000D3A4A" w:rsidTr="00A70967">
        <w:trPr>
          <w:jc w:val="center"/>
        </w:trPr>
        <w:tc>
          <w:tcPr>
            <w:tcW w:w="4927" w:type="dxa"/>
          </w:tcPr>
          <w:p w:rsidR="00B87D68" w:rsidRPr="00563913" w:rsidRDefault="00B87D68"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87D68" w:rsidRDefault="00B87D68"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87D68" w:rsidRPr="00563913" w:rsidRDefault="00B87D68" w:rsidP="00A70967">
            <w:pPr>
              <w:widowControl w:val="0"/>
              <w:autoSpaceDE w:val="0"/>
              <w:autoSpaceDN w:val="0"/>
              <w:adjustRightInd w:val="0"/>
              <w:rPr>
                <w:sz w:val="22"/>
                <w:szCs w:val="22"/>
              </w:rPr>
            </w:pPr>
          </w:p>
          <w:p w:rsidR="00B87D68" w:rsidRPr="00563913" w:rsidRDefault="00B87D68"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87D68" w:rsidRPr="000D3A4A" w:rsidRDefault="00B87D68" w:rsidP="00A70967">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87D68" w:rsidRPr="000D3A4A" w:rsidRDefault="00B87D68" w:rsidP="00A70967">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87D68" w:rsidRPr="000D3A4A" w:rsidRDefault="00B87D68" w:rsidP="00A70967">
            <w:pPr>
              <w:widowControl w:val="0"/>
              <w:autoSpaceDE w:val="0"/>
              <w:autoSpaceDN w:val="0"/>
              <w:adjustRightInd w:val="0"/>
              <w:ind w:left="653" w:firstLine="720"/>
              <w:jc w:val="both"/>
              <w:rPr>
                <w:sz w:val="22"/>
                <w:szCs w:val="22"/>
              </w:rPr>
            </w:pPr>
          </w:p>
          <w:p w:rsidR="00B87D68" w:rsidRDefault="00B87D68" w:rsidP="00A70967">
            <w:pPr>
              <w:widowControl w:val="0"/>
              <w:autoSpaceDE w:val="0"/>
              <w:autoSpaceDN w:val="0"/>
              <w:adjustRightInd w:val="0"/>
              <w:ind w:left="653" w:firstLine="720"/>
              <w:jc w:val="both"/>
              <w:rPr>
                <w:sz w:val="22"/>
                <w:szCs w:val="22"/>
              </w:rPr>
            </w:pPr>
          </w:p>
          <w:p w:rsidR="00B87D68" w:rsidRDefault="00B87D68" w:rsidP="00A70967">
            <w:pPr>
              <w:widowControl w:val="0"/>
              <w:autoSpaceDE w:val="0"/>
              <w:autoSpaceDN w:val="0"/>
              <w:adjustRightInd w:val="0"/>
              <w:ind w:left="653" w:firstLine="720"/>
              <w:jc w:val="both"/>
              <w:rPr>
                <w:sz w:val="22"/>
                <w:szCs w:val="22"/>
              </w:rPr>
            </w:pPr>
          </w:p>
          <w:p w:rsidR="00B87D68" w:rsidRPr="000D3A4A" w:rsidRDefault="00B87D68" w:rsidP="00A70967">
            <w:pPr>
              <w:widowControl w:val="0"/>
              <w:autoSpaceDE w:val="0"/>
              <w:autoSpaceDN w:val="0"/>
              <w:adjustRightInd w:val="0"/>
              <w:ind w:left="653" w:firstLine="720"/>
              <w:jc w:val="both"/>
              <w:rPr>
                <w:sz w:val="22"/>
                <w:szCs w:val="22"/>
              </w:rPr>
            </w:pPr>
          </w:p>
          <w:p w:rsidR="00B87D68" w:rsidRPr="000D3A4A" w:rsidRDefault="00B87D68" w:rsidP="00A70967">
            <w:pPr>
              <w:widowControl w:val="0"/>
              <w:autoSpaceDE w:val="0"/>
              <w:autoSpaceDN w:val="0"/>
              <w:adjustRightInd w:val="0"/>
              <w:ind w:left="653"/>
              <w:jc w:val="both"/>
              <w:rPr>
                <w:sz w:val="22"/>
                <w:szCs w:val="22"/>
              </w:rPr>
            </w:pPr>
            <w:r w:rsidRPr="000D3A4A">
              <w:rPr>
                <w:sz w:val="22"/>
                <w:szCs w:val="22"/>
              </w:rPr>
              <w:t>___________________ ХХХХХХХ</w:t>
            </w:r>
          </w:p>
          <w:p w:rsidR="00B87D68" w:rsidRPr="000D3A4A" w:rsidRDefault="00B87D68" w:rsidP="00A70967">
            <w:pPr>
              <w:widowControl w:val="0"/>
              <w:autoSpaceDE w:val="0"/>
              <w:autoSpaceDN w:val="0"/>
              <w:adjustRightInd w:val="0"/>
              <w:ind w:left="653"/>
              <w:rPr>
                <w:sz w:val="22"/>
                <w:szCs w:val="22"/>
              </w:rPr>
            </w:pPr>
            <w:r w:rsidRPr="000D3A4A">
              <w:rPr>
                <w:sz w:val="22"/>
                <w:szCs w:val="22"/>
              </w:rPr>
              <w:t>М.П.</w:t>
            </w:r>
          </w:p>
        </w:tc>
      </w:tr>
    </w:tbl>
    <w:p w:rsidR="00B87D68" w:rsidRDefault="00B87D68" w:rsidP="006D50A9">
      <w:pPr>
        <w:ind w:left="6840"/>
        <w:outlineLvl w:val="0"/>
        <w:rPr>
          <w:sz w:val="22"/>
        </w:rPr>
      </w:pPr>
    </w:p>
    <w:sectPr w:rsidR="00B87D68" w:rsidSect="00CD230E">
      <w:headerReference w:type="even" r:id="rId7"/>
      <w:headerReference w:type="default" r:id="rId8"/>
      <w:footerReference w:type="even" r:id="rId9"/>
      <w:footerReference w:type="default" r:id="rId10"/>
      <w:headerReference w:type="first" r:id="rId11"/>
      <w:footerReference w:type="first" r:id="rId12"/>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68" w:rsidRDefault="00B87D68">
      <w:r>
        <w:separator/>
      </w:r>
    </w:p>
  </w:endnote>
  <w:endnote w:type="continuationSeparator" w:id="0">
    <w:p w:rsidR="00B87D68" w:rsidRDefault="00B87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8" w:rsidRDefault="00B87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8" w:rsidRPr="00CD230E" w:rsidRDefault="00B87D68" w:rsidP="002A2054">
    <w:pPr>
      <w:pStyle w:val="Footer"/>
      <w:jc w:val="center"/>
      <w:rPr>
        <w:sz w:val="22"/>
        <w:szCs w:val="22"/>
      </w:rPr>
    </w:pPr>
    <w:r>
      <w:rPr>
        <w:sz w:val="22"/>
        <w:szCs w:val="22"/>
      </w:rPr>
      <w:t>Котировочная документация</w:t>
    </w:r>
  </w:p>
  <w:p w:rsidR="00B87D68" w:rsidRDefault="00B87D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8" w:rsidRPr="00CD230E" w:rsidRDefault="00B87D68" w:rsidP="000810D6">
    <w:pPr>
      <w:pStyle w:val="Footer"/>
      <w:jc w:val="center"/>
      <w:rPr>
        <w:sz w:val="22"/>
        <w:szCs w:val="22"/>
      </w:rPr>
    </w:pPr>
    <w:r>
      <w:rPr>
        <w:sz w:val="22"/>
        <w:szCs w:val="22"/>
      </w:rPr>
      <w:t>Котировочная документация</w:t>
    </w:r>
  </w:p>
  <w:p w:rsidR="00B87D68" w:rsidRPr="000810D6" w:rsidRDefault="00B87D68" w:rsidP="0008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68" w:rsidRDefault="00B87D68">
      <w:r>
        <w:separator/>
      </w:r>
    </w:p>
  </w:footnote>
  <w:footnote w:type="continuationSeparator" w:id="0">
    <w:p w:rsidR="00B87D68" w:rsidRDefault="00B87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8" w:rsidRDefault="00B87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8" w:rsidRDefault="00B87D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8" w:rsidRDefault="00B87D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24C78"/>
    <w:rsid w:val="000264AF"/>
    <w:rsid w:val="0006034D"/>
    <w:rsid w:val="00074B8A"/>
    <w:rsid w:val="000810D6"/>
    <w:rsid w:val="00091F19"/>
    <w:rsid w:val="000B5727"/>
    <w:rsid w:val="000B6A3B"/>
    <w:rsid w:val="000D18E7"/>
    <w:rsid w:val="000D3A4A"/>
    <w:rsid w:val="000E5395"/>
    <w:rsid w:val="000F2845"/>
    <w:rsid w:val="000F3BD7"/>
    <w:rsid w:val="000F5925"/>
    <w:rsid w:val="00105664"/>
    <w:rsid w:val="00147008"/>
    <w:rsid w:val="00152F21"/>
    <w:rsid w:val="00155054"/>
    <w:rsid w:val="001706C5"/>
    <w:rsid w:val="00173923"/>
    <w:rsid w:val="001C520E"/>
    <w:rsid w:val="001D757C"/>
    <w:rsid w:val="001F6994"/>
    <w:rsid w:val="001F7086"/>
    <w:rsid w:val="0020507D"/>
    <w:rsid w:val="0020668A"/>
    <w:rsid w:val="00232E00"/>
    <w:rsid w:val="00235387"/>
    <w:rsid w:val="00276CA2"/>
    <w:rsid w:val="00291269"/>
    <w:rsid w:val="002A2054"/>
    <w:rsid w:val="002C14F7"/>
    <w:rsid w:val="002C17BD"/>
    <w:rsid w:val="002D1E8A"/>
    <w:rsid w:val="002E3625"/>
    <w:rsid w:val="002E6EED"/>
    <w:rsid w:val="00315427"/>
    <w:rsid w:val="00321793"/>
    <w:rsid w:val="00323D34"/>
    <w:rsid w:val="00344037"/>
    <w:rsid w:val="00344918"/>
    <w:rsid w:val="003477FA"/>
    <w:rsid w:val="00356960"/>
    <w:rsid w:val="00357464"/>
    <w:rsid w:val="00371B55"/>
    <w:rsid w:val="003751E6"/>
    <w:rsid w:val="0038530E"/>
    <w:rsid w:val="003B0E63"/>
    <w:rsid w:val="003C5F84"/>
    <w:rsid w:val="00403326"/>
    <w:rsid w:val="004038CD"/>
    <w:rsid w:val="00404C60"/>
    <w:rsid w:val="0044101C"/>
    <w:rsid w:val="00452110"/>
    <w:rsid w:val="004579E2"/>
    <w:rsid w:val="00461FF1"/>
    <w:rsid w:val="00476C34"/>
    <w:rsid w:val="0048475C"/>
    <w:rsid w:val="00484D00"/>
    <w:rsid w:val="0049149A"/>
    <w:rsid w:val="004A3B02"/>
    <w:rsid w:val="004A6E29"/>
    <w:rsid w:val="004A702B"/>
    <w:rsid w:val="004B728A"/>
    <w:rsid w:val="004C16F5"/>
    <w:rsid w:val="004C4917"/>
    <w:rsid w:val="004D4D95"/>
    <w:rsid w:val="00501B4A"/>
    <w:rsid w:val="00503BAE"/>
    <w:rsid w:val="00547948"/>
    <w:rsid w:val="00554E8C"/>
    <w:rsid w:val="00560A37"/>
    <w:rsid w:val="00563913"/>
    <w:rsid w:val="0056473C"/>
    <w:rsid w:val="00564ECE"/>
    <w:rsid w:val="0056783F"/>
    <w:rsid w:val="005720D2"/>
    <w:rsid w:val="00575472"/>
    <w:rsid w:val="005817D8"/>
    <w:rsid w:val="005831F8"/>
    <w:rsid w:val="005B4AB1"/>
    <w:rsid w:val="005D3DEE"/>
    <w:rsid w:val="005D4B08"/>
    <w:rsid w:val="005D7040"/>
    <w:rsid w:val="005F732F"/>
    <w:rsid w:val="005F7AE2"/>
    <w:rsid w:val="00611038"/>
    <w:rsid w:val="00621EC8"/>
    <w:rsid w:val="0063596E"/>
    <w:rsid w:val="00642378"/>
    <w:rsid w:val="006455E1"/>
    <w:rsid w:val="00652497"/>
    <w:rsid w:val="00652731"/>
    <w:rsid w:val="00652C0B"/>
    <w:rsid w:val="0065328D"/>
    <w:rsid w:val="00655975"/>
    <w:rsid w:val="006614F6"/>
    <w:rsid w:val="00661EEB"/>
    <w:rsid w:val="006743ED"/>
    <w:rsid w:val="006B252F"/>
    <w:rsid w:val="006C1699"/>
    <w:rsid w:val="006D1B8B"/>
    <w:rsid w:val="006D50A9"/>
    <w:rsid w:val="00702A00"/>
    <w:rsid w:val="00712FBD"/>
    <w:rsid w:val="00714C30"/>
    <w:rsid w:val="007338C5"/>
    <w:rsid w:val="007342D5"/>
    <w:rsid w:val="00734C13"/>
    <w:rsid w:val="0074319D"/>
    <w:rsid w:val="00753282"/>
    <w:rsid w:val="00757B92"/>
    <w:rsid w:val="00764F38"/>
    <w:rsid w:val="00782056"/>
    <w:rsid w:val="00783A82"/>
    <w:rsid w:val="00787683"/>
    <w:rsid w:val="0079112D"/>
    <w:rsid w:val="0079516C"/>
    <w:rsid w:val="007A6F3F"/>
    <w:rsid w:val="007B16A9"/>
    <w:rsid w:val="007B1D06"/>
    <w:rsid w:val="007C473A"/>
    <w:rsid w:val="007C6278"/>
    <w:rsid w:val="007C6617"/>
    <w:rsid w:val="007C706B"/>
    <w:rsid w:val="007E55EC"/>
    <w:rsid w:val="007E74D5"/>
    <w:rsid w:val="007E7F1C"/>
    <w:rsid w:val="007F36F9"/>
    <w:rsid w:val="00801638"/>
    <w:rsid w:val="0080317D"/>
    <w:rsid w:val="0080551B"/>
    <w:rsid w:val="00807807"/>
    <w:rsid w:val="0081366F"/>
    <w:rsid w:val="00813BF0"/>
    <w:rsid w:val="00845A09"/>
    <w:rsid w:val="00860132"/>
    <w:rsid w:val="0086354C"/>
    <w:rsid w:val="00885F60"/>
    <w:rsid w:val="00896624"/>
    <w:rsid w:val="00897998"/>
    <w:rsid w:val="008B01AA"/>
    <w:rsid w:val="008B29FE"/>
    <w:rsid w:val="008B58C7"/>
    <w:rsid w:val="008C6E3B"/>
    <w:rsid w:val="008D1BAF"/>
    <w:rsid w:val="008D5C36"/>
    <w:rsid w:val="008E0AF9"/>
    <w:rsid w:val="008E3779"/>
    <w:rsid w:val="008E5A9A"/>
    <w:rsid w:val="008E7718"/>
    <w:rsid w:val="008E783B"/>
    <w:rsid w:val="008F0164"/>
    <w:rsid w:val="008F1DF5"/>
    <w:rsid w:val="009066EA"/>
    <w:rsid w:val="00910891"/>
    <w:rsid w:val="00960584"/>
    <w:rsid w:val="009658E4"/>
    <w:rsid w:val="00967D17"/>
    <w:rsid w:val="00996114"/>
    <w:rsid w:val="009B020E"/>
    <w:rsid w:val="009B1997"/>
    <w:rsid w:val="009B2BFF"/>
    <w:rsid w:val="009B3C5E"/>
    <w:rsid w:val="009D4DC6"/>
    <w:rsid w:val="009D6FC6"/>
    <w:rsid w:val="009E5AAA"/>
    <w:rsid w:val="009E6582"/>
    <w:rsid w:val="00A151A2"/>
    <w:rsid w:val="00A27540"/>
    <w:rsid w:val="00A374B4"/>
    <w:rsid w:val="00A43EC6"/>
    <w:rsid w:val="00A61501"/>
    <w:rsid w:val="00A70967"/>
    <w:rsid w:val="00AA0C27"/>
    <w:rsid w:val="00AB7792"/>
    <w:rsid w:val="00AC3AD3"/>
    <w:rsid w:val="00AE011D"/>
    <w:rsid w:val="00AE4539"/>
    <w:rsid w:val="00AF49D4"/>
    <w:rsid w:val="00B009BD"/>
    <w:rsid w:val="00B025FF"/>
    <w:rsid w:val="00B046CF"/>
    <w:rsid w:val="00B15B05"/>
    <w:rsid w:val="00B4386C"/>
    <w:rsid w:val="00B43E7B"/>
    <w:rsid w:val="00B45477"/>
    <w:rsid w:val="00B476B3"/>
    <w:rsid w:val="00B87D68"/>
    <w:rsid w:val="00B933EC"/>
    <w:rsid w:val="00B940E6"/>
    <w:rsid w:val="00B97F3E"/>
    <w:rsid w:val="00BA5506"/>
    <w:rsid w:val="00BA6E37"/>
    <w:rsid w:val="00BC48DC"/>
    <w:rsid w:val="00BD7D06"/>
    <w:rsid w:val="00BE7FD3"/>
    <w:rsid w:val="00C11092"/>
    <w:rsid w:val="00C11704"/>
    <w:rsid w:val="00C16E5F"/>
    <w:rsid w:val="00C27FB8"/>
    <w:rsid w:val="00C3183F"/>
    <w:rsid w:val="00C3335C"/>
    <w:rsid w:val="00C3494F"/>
    <w:rsid w:val="00C440C8"/>
    <w:rsid w:val="00C476F2"/>
    <w:rsid w:val="00C643D0"/>
    <w:rsid w:val="00C732FD"/>
    <w:rsid w:val="00C839FC"/>
    <w:rsid w:val="00C90EFB"/>
    <w:rsid w:val="00C91F45"/>
    <w:rsid w:val="00C920F7"/>
    <w:rsid w:val="00CA295E"/>
    <w:rsid w:val="00CA297A"/>
    <w:rsid w:val="00CB2C3F"/>
    <w:rsid w:val="00CB6683"/>
    <w:rsid w:val="00CC571A"/>
    <w:rsid w:val="00CD230E"/>
    <w:rsid w:val="00CD6F67"/>
    <w:rsid w:val="00CE1501"/>
    <w:rsid w:val="00D0393B"/>
    <w:rsid w:val="00D073D0"/>
    <w:rsid w:val="00D15C79"/>
    <w:rsid w:val="00D273E3"/>
    <w:rsid w:val="00D37346"/>
    <w:rsid w:val="00D40D26"/>
    <w:rsid w:val="00D439A1"/>
    <w:rsid w:val="00D6368B"/>
    <w:rsid w:val="00D75B7F"/>
    <w:rsid w:val="00DA2A41"/>
    <w:rsid w:val="00DA393E"/>
    <w:rsid w:val="00DB2DF7"/>
    <w:rsid w:val="00DC0A4E"/>
    <w:rsid w:val="00DC7F10"/>
    <w:rsid w:val="00DE01FB"/>
    <w:rsid w:val="00DF2FC6"/>
    <w:rsid w:val="00E15A23"/>
    <w:rsid w:val="00E16A24"/>
    <w:rsid w:val="00E2073D"/>
    <w:rsid w:val="00E2210A"/>
    <w:rsid w:val="00E43A4E"/>
    <w:rsid w:val="00E4784A"/>
    <w:rsid w:val="00E5099A"/>
    <w:rsid w:val="00E51CA1"/>
    <w:rsid w:val="00E55258"/>
    <w:rsid w:val="00E604FF"/>
    <w:rsid w:val="00E61DE0"/>
    <w:rsid w:val="00E659A5"/>
    <w:rsid w:val="00E70020"/>
    <w:rsid w:val="00E737AC"/>
    <w:rsid w:val="00E75F8D"/>
    <w:rsid w:val="00EA1A2D"/>
    <w:rsid w:val="00EC1339"/>
    <w:rsid w:val="00ED1A77"/>
    <w:rsid w:val="00EE5ED8"/>
    <w:rsid w:val="00F03857"/>
    <w:rsid w:val="00F050F1"/>
    <w:rsid w:val="00F071C9"/>
    <w:rsid w:val="00F10374"/>
    <w:rsid w:val="00F245EF"/>
    <w:rsid w:val="00F26D23"/>
    <w:rsid w:val="00F35B18"/>
    <w:rsid w:val="00F36FF4"/>
    <w:rsid w:val="00F6361B"/>
    <w:rsid w:val="00F74FB5"/>
    <w:rsid w:val="00F862B9"/>
    <w:rsid w:val="00F9043A"/>
    <w:rsid w:val="00F91CA9"/>
    <w:rsid w:val="00FD6851"/>
    <w:rsid w:val="00FE61F1"/>
    <w:rsid w:val="00FE6E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323D3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D3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locked/>
    <w:rsid w:val="00CA297A"/>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CA297A"/>
    <w:rPr>
      <w:rFonts w:ascii="Times New Roman" w:hAnsi="Times New Roman" w:cs="Times New Roman"/>
      <w:sz w:val="20"/>
      <w:szCs w:val="20"/>
    </w:rPr>
  </w:style>
  <w:style w:type="paragraph" w:styleId="NoSpacing">
    <w:name w:val="No Spacing"/>
    <w:link w:val="NoSpacingChar"/>
    <w:uiPriority w:val="99"/>
    <w:qFormat/>
    <w:rsid w:val="000810D6"/>
    <w:rPr>
      <w:rFonts w:eastAsia="Times New Roman"/>
      <w:lang w:eastAsia="en-US"/>
    </w:rPr>
  </w:style>
  <w:style w:type="character" w:customStyle="1" w:styleId="NoSpacingChar">
    <w:name w:val="No Spacing Char"/>
    <w:basedOn w:val="DefaultParagraphFont"/>
    <w:link w:val="NoSpacing"/>
    <w:uiPriority w:val="99"/>
    <w:locked/>
    <w:rsid w:val="000810D6"/>
    <w:rPr>
      <w:rFonts w:eastAsia="Times New Roman" w:cs="Times New Roman"/>
      <w:sz w:val="22"/>
      <w:szCs w:val="22"/>
      <w:lang w:val="ru-RU" w:eastAsia="en-US" w:bidi="ar-SA"/>
    </w:rPr>
  </w:style>
  <w:style w:type="paragraph" w:styleId="PlainText">
    <w:name w:val="Plain Text"/>
    <w:basedOn w:val="Normal"/>
    <w:link w:val="PlainTextChar"/>
    <w:uiPriority w:val="99"/>
    <w:rsid w:val="00F35B18"/>
    <w:rPr>
      <w:rFonts w:ascii="Courier New" w:eastAsia="Calibri" w:hAnsi="Courier New" w:cs="Courier New"/>
    </w:rPr>
  </w:style>
  <w:style w:type="character" w:customStyle="1" w:styleId="PlainTextChar">
    <w:name w:val="Plain Text Char"/>
    <w:basedOn w:val="DefaultParagraphFont"/>
    <w:link w:val="PlainText"/>
    <w:uiPriority w:val="99"/>
    <w:locked/>
    <w:rsid w:val="00F35B1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4EDDC2AF1B5FA775C587BBD1BE816BBB3FCEFE4F193094102F5C5F1A4B2FFDA417BC325A94M5T2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11</Pages>
  <Words>6165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59</cp:revision>
  <dcterms:created xsi:type="dcterms:W3CDTF">2019-04-10T13:11:00Z</dcterms:created>
  <dcterms:modified xsi:type="dcterms:W3CDTF">2021-12-02T06:37:00Z</dcterms:modified>
</cp:coreProperties>
</file>