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D" w:rsidRPr="002F1BEF" w:rsidRDefault="0087797D" w:rsidP="009D3746">
      <w:pPr>
        <w:jc w:val="center"/>
        <w:outlineLvl w:val="0"/>
        <w:rPr>
          <w:b/>
          <w:sz w:val="22"/>
          <w:szCs w:val="22"/>
        </w:rPr>
      </w:pPr>
      <w:r w:rsidRPr="002F1BEF">
        <w:rPr>
          <w:b/>
          <w:sz w:val="22"/>
          <w:szCs w:val="22"/>
        </w:rPr>
        <w:t>ИЗВЕЩЕНИЕ</w:t>
      </w:r>
    </w:p>
    <w:p w:rsidR="0087797D" w:rsidRPr="002F1BEF" w:rsidRDefault="0087797D" w:rsidP="00CE3D68">
      <w:pPr>
        <w:jc w:val="center"/>
        <w:outlineLvl w:val="0"/>
        <w:rPr>
          <w:sz w:val="22"/>
          <w:szCs w:val="22"/>
        </w:rPr>
      </w:pPr>
      <w:r w:rsidRPr="002F1BEF">
        <w:rPr>
          <w:b/>
          <w:sz w:val="22"/>
          <w:szCs w:val="22"/>
        </w:rPr>
        <w:t>о проведении аукциона в электронной форме на право заключения договора на выполнение работ по техническому обслуживанию и текущему ремонту систем вентиляции и кондиционирования воздуха</w:t>
      </w:r>
    </w:p>
    <w:p w:rsidR="0087797D" w:rsidRPr="002F1BEF" w:rsidRDefault="0087797D" w:rsidP="00C566B2">
      <w:pPr>
        <w:jc w:val="center"/>
        <w:outlineLvl w:val="0"/>
        <w:rPr>
          <w:b/>
          <w:sz w:val="22"/>
          <w:szCs w:val="22"/>
        </w:rPr>
      </w:pPr>
    </w:p>
    <w:p w:rsidR="0087797D" w:rsidRPr="002F1BEF" w:rsidRDefault="0087797D" w:rsidP="00654090">
      <w:pPr>
        <w:spacing w:line="264" w:lineRule="auto"/>
        <w:rPr>
          <w:sz w:val="22"/>
          <w:szCs w:val="22"/>
        </w:rPr>
      </w:pPr>
      <w:r w:rsidRPr="002F1BEF">
        <w:rPr>
          <w:sz w:val="22"/>
          <w:szCs w:val="22"/>
        </w:rPr>
        <w:t>Московская область, город Дубна</w:t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  <w:t>«</w:t>
      </w:r>
      <w:r>
        <w:rPr>
          <w:sz w:val="22"/>
          <w:szCs w:val="22"/>
        </w:rPr>
        <w:t>24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</w:t>
      </w:r>
    </w:p>
    <w:p w:rsidR="0087797D" w:rsidRPr="002F1BEF" w:rsidRDefault="0087797D" w:rsidP="00654090">
      <w:pPr>
        <w:spacing w:line="264" w:lineRule="auto"/>
        <w:rPr>
          <w:sz w:val="22"/>
          <w:szCs w:val="22"/>
        </w:rPr>
      </w:pPr>
    </w:p>
    <w:p w:rsidR="0087797D" w:rsidRPr="002F1BEF" w:rsidRDefault="0087797D" w:rsidP="00654090">
      <w:pPr>
        <w:ind w:firstLine="708"/>
        <w:jc w:val="both"/>
        <w:rPr>
          <w:sz w:val="22"/>
          <w:szCs w:val="22"/>
        </w:rPr>
      </w:pPr>
      <w:r w:rsidRPr="002F1BEF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87797D" w:rsidRPr="002F1BEF" w:rsidRDefault="0087797D" w:rsidP="00654090">
      <w:pPr>
        <w:rPr>
          <w:sz w:val="22"/>
          <w:szCs w:val="22"/>
        </w:rPr>
      </w:pP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b/>
          <w:sz w:val="22"/>
          <w:szCs w:val="22"/>
        </w:rPr>
        <w:t xml:space="preserve">Способ закупки: </w:t>
      </w:r>
      <w:r w:rsidRPr="002F1BEF">
        <w:rPr>
          <w:sz w:val="22"/>
          <w:szCs w:val="22"/>
        </w:rPr>
        <w:t>аукцион в электронной форме.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 xml:space="preserve">1. </w:t>
      </w:r>
      <w:r w:rsidRPr="002F1BEF">
        <w:rPr>
          <w:b/>
          <w:sz w:val="22"/>
          <w:szCs w:val="22"/>
        </w:rPr>
        <w:t>Информация о заказчике:</w:t>
      </w:r>
      <w:r w:rsidRPr="002F1BEF">
        <w:rPr>
          <w:sz w:val="22"/>
          <w:szCs w:val="22"/>
        </w:rPr>
        <w:t xml:space="preserve"> 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 xml:space="preserve">Адрес электронной почты: </w:t>
      </w:r>
      <w:hyperlink r:id="rId7" w:history="1">
        <w:r w:rsidRPr="00A23440">
          <w:rPr>
            <w:rStyle w:val="Hyperlink"/>
            <w:sz w:val="22"/>
            <w:szCs w:val="22"/>
            <w:lang w:val="en-US"/>
          </w:rPr>
          <w:t>denisova</w:t>
        </w:r>
        <w:r w:rsidRPr="00A23440">
          <w:rPr>
            <w:rStyle w:val="Hyperlink"/>
            <w:sz w:val="22"/>
            <w:szCs w:val="22"/>
          </w:rPr>
          <w:t>@dcgb.ru</w:t>
        </w:r>
      </w:hyperlink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>Контактный телефон: +7 (496) 217-04-00, доб. 0171</w:t>
      </w:r>
    </w:p>
    <w:p w:rsidR="0087797D" w:rsidRPr="002F1BEF" w:rsidRDefault="0087797D" w:rsidP="009D3746">
      <w:pPr>
        <w:rPr>
          <w:sz w:val="22"/>
          <w:szCs w:val="22"/>
        </w:rPr>
      </w:pPr>
      <w:r w:rsidRPr="002F1BEF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</w:t>
      </w:r>
      <w:r w:rsidRPr="002F1BEF">
        <w:rPr>
          <w:sz w:val="22"/>
          <w:szCs w:val="22"/>
        </w:rPr>
        <w:t>.</w:t>
      </w:r>
    </w:p>
    <w:p w:rsidR="0087797D" w:rsidRPr="002F1BEF" w:rsidRDefault="0087797D" w:rsidP="00CE3D68">
      <w:pPr>
        <w:outlineLvl w:val="0"/>
        <w:rPr>
          <w:sz w:val="22"/>
          <w:szCs w:val="22"/>
        </w:rPr>
      </w:pPr>
      <w:r w:rsidRPr="002F1BEF">
        <w:rPr>
          <w:sz w:val="22"/>
          <w:szCs w:val="22"/>
        </w:rPr>
        <w:t>2.</w:t>
      </w:r>
      <w:r w:rsidRPr="002F1BEF">
        <w:rPr>
          <w:b/>
          <w:sz w:val="22"/>
          <w:szCs w:val="22"/>
        </w:rPr>
        <w:t xml:space="preserve">Предмет договора: </w:t>
      </w:r>
      <w:r w:rsidRPr="002F1BEF">
        <w:rPr>
          <w:sz w:val="22"/>
          <w:szCs w:val="22"/>
        </w:rPr>
        <w:t>выполнение работ по техническому обслуживанию и текущему ремонту систем вентиляции и кондиционирования воздуха.</w:t>
      </w:r>
    </w:p>
    <w:p w:rsidR="0087797D" w:rsidRPr="002F1BEF" w:rsidRDefault="0087797D" w:rsidP="009D374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3. </w:t>
      </w:r>
      <w:r w:rsidRPr="002F1BEF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2F1BEF">
        <w:rPr>
          <w:sz w:val="22"/>
          <w:szCs w:val="22"/>
        </w:rPr>
        <w:t>определены в Приложении № 1 «Техническое задание» к Аукционной документации.</w:t>
      </w:r>
    </w:p>
    <w:p w:rsidR="0087797D" w:rsidRPr="002F1BEF" w:rsidRDefault="0087797D" w:rsidP="009D374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4. </w:t>
      </w:r>
      <w:r w:rsidRPr="002F1BEF">
        <w:rPr>
          <w:b/>
          <w:sz w:val="22"/>
          <w:szCs w:val="22"/>
        </w:rPr>
        <w:t xml:space="preserve">Место выполнения работ: </w:t>
      </w:r>
      <w:r w:rsidRPr="002F1BEF">
        <w:rPr>
          <w:color w:val="000000"/>
          <w:sz w:val="22"/>
          <w:szCs w:val="22"/>
        </w:rPr>
        <w:t xml:space="preserve">141980, Московская область, г. Дубна, ул. Карла Маркса, д. 30, </w:t>
      </w:r>
      <w:r w:rsidRPr="002F1BEF">
        <w:rPr>
          <w:sz w:val="22"/>
          <w:szCs w:val="22"/>
        </w:rPr>
        <w:t>улица Володарского, дом 2Б,,</w:t>
      </w:r>
      <w:r w:rsidRPr="002F1BEF">
        <w:rPr>
          <w:color w:val="000000"/>
          <w:sz w:val="22"/>
          <w:szCs w:val="22"/>
        </w:rPr>
        <w:t xml:space="preserve"> </w:t>
      </w:r>
      <w:r w:rsidRPr="002F1BEF">
        <w:rPr>
          <w:sz w:val="22"/>
          <w:szCs w:val="22"/>
        </w:rPr>
        <w:t>улица 9 Мая, дом 7В, стр.1, улица Энтузиастов, д. 19/2.</w:t>
      </w:r>
    </w:p>
    <w:p w:rsidR="0087797D" w:rsidRPr="002F1BEF" w:rsidRDefault="0087797D" w:rsidP="009D374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5. </w:t>
      </w:r>
      <w:r w:rsidRPr="002F1BEF">
        <w:rPr>
          <w:b/>
          <w:sz w:val="22"/>
          <w:szCs w:val="22"/>
        </w:rPr>
        <w:t xml:space="preserve">Начальная (максимальная) цена договора: </w:t>
      </w:r>
      <w:r w:rsidRPr="00573BDC">
        <w:rPr>
          <w:b/>
          <w:sz w:val="22"/>
          <w:szCs w:val="22"/>
        </w:rPr>
        <w:t xml:space="preserve">3 647 500,02 рублей </w:t>
      </w:r>
      <w:r w:rsidRPr="00573BDC">
        <w:rPr>
          <w:sz w:val="22"/>
          <w:szCs w:val="22"/>
        </w:rPr>
        <w:t>(Три миллиона шестьсот сорок семь тысяч пятьсот рублей 02 копеек) (включая стоимость вс</w:t>
      </w:r>
      <w:r w:rsidRPr="00AB2B59">
        <w:rPr>
          <w:sz w:val="22"/>
          <w:szCs w:val="22"/>
        </w:rPr>
        <w:t>ех выполняемых р</w:t>
      </w:r>
      <w:r w:rsidRPr="002F1BEF">
        <w:rPr>
          <w:sz w:val="22"/>
          <w:szCs w:val="22"/>
        </w:rPr>
        <w:t>абот, налоги и другие обязательные платежи, страхование, таможенные пошлины, расходы на транспортировку и погрузо-разгрузочные работы, накладные и прочие расходы, необходимые для выполнения работ по предмету договора).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6.</w:t>
      </w:r>
      <w:r w:rsidRPr="002F1BEF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2F1BEF">
        <w:rPr>
          <w:sz w:val="22"/>
          <w:szCs w:val="22"/>
        </w:rPr>
        <w:t xml:space="preserve"> не установлен.</w:t>
      </w:r>
    </w:p>
    <w:p w:rsidR="0087797D" w:rsidRPr="002F1BEF" w:rsidRDefault="0087797D" w:rsidP="009D3746">
      <w:pPr>
        <w:jc w:val="both"/>
        <w:rPr>
          <w:b/>
          <w:sz w:val="22"/>
          <w:szCs w:val="22"/>
        </w:rPr>
      </w:pPr>
      <w:r w:rsidRPr="002F1BEF">
        <w:rPr>
          <w:sz w:val="22"/>
          <w:szCs w:val="22"/>
        </w:rPr>
        <w:t xml:space="preserve">7. </w:t>
      </w:r>
      <w:r w:rsidRPr="002F1BEF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87797D" w:rsidRPr="002F1BEF" w:rsidRDefault="0087797D" w:rsidP="002F1BEF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на официальном сайте без взимания платы.</w:t>
      </w:r>
    </w:p>
    <w:p w:rsidR="0087797D" w:rsidRPr="002F1BEF" w:rsidRDefault="0087797D" w:rsidP="009D3746">
      <w:pPr>
        <w:jc w:val="both"/>
        <w:rPr>
          <w:b/>
          <w:sz w:val="22"/>
          <w:szCs w:val="22"/>
        </w:rPr>
      </w:pPr>
      <w:r w:rsidRPr="002F1BEF">
        <w:rPr>
          <w:sz w:val="22"/>
          <w:szCs w:val="22"/>
        </w:rPr>
        <w:t xml:space="preserve">8. </w:t>
      </w:r>
      <w:r w:rsidRPr="002F1BEF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87797D" w:rsidRPr="002F1BEF" w:rsidRDefault="0087797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87797D" w:rsidRPr="002F1BEF" w:rsidRDefault="0087797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87797D" w:rsidRPr="002F1BEF" w:rsidRDefault="0087797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9.</w:t>
      </w:r>
      <w:r w:rsidRPr="002F1BEF">
        <w:rPr>
          <w:b/>
          <w:sz w:val="22"/>
          <w:szCs w:val="22"/>
        </w:rPr>
        <w:t xml:space="preserve"> Дата начала срока подачи заявок: </w:t>
      </w:r>
      <w:r w:rsidRPr="002F1BEF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10. </w:t>
      </w:r>
      <w:r w:rsidRPr="002F1BEF">
        <w:rPr>
          <w:b/>
          <w:sz w:val="22"/>
          <w:szCs w:val="22"/>
        </w:rPr>
        <w:t>Дата и время окончания срока подачи заявок</w:t>
      </w:r>
      <w:r w:rsidRPr="002F1BEF">
        <w:rPr>
          <w:sz w:val="22"/>
          <w:szCs w:val="22"/>
        </w:rPr>
        <w:t>: «</w:t>
      </w:r>
      <w:r>
        <w:rPr>
          <w:sz w:val="22"/>
          <w:szCs w:val="22"/>
        </w:rPr>
        <w:t>10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 до 10:00 (время московское).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2F1BEF">
        <w:rPr>
          <w:sz w:val="22"/>
          <w:szCs w:val="22"/>
        </w:rPr>
        <w:t xml:space="preserve"> «</w:t>
      </w:r>
      <w:r>
        <w:rPr>
          <w:sz w:val="22"/>
          <w:szCs w:val="22"/>
        </w:rPr>
        <w:t>11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2F1BEF">
        <w:rPr>
          <w:sz w:val="22"/>
          <w:szCs w:val="22"/>
        </w:rPr>
        <w:t>«</w:t>
      </w:r>
      <w:r>
        <w:rPr>
          <w:sz w:val="22"/>
          <w:szCs w:val="22"/>
        </w:rPr>
        <w:t>12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2F1BEF">
        <w:rPr>
          <w:sz w:val="22"/>
          <w:szCs w:val="22"/>
        </w:rPr>
        <w:t>«</w:t>
      </w:r>
      <w:r>
        <w:rPr>
          <w:sz w:val="22"/>
          <w:szCs w:val="22"/>
        </w:rPr>
        <w:t>12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      </w:t>
      </w:r>
      <w:r w:rsidRPr="002F1BEF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Pr="002F1BEF">
        <w:rPr>
          <w:sz w:val="22"/>
          <w:szCs w:val="22"/>
        </w:rPr>
        <w:t>: «</w:t>
      </w:r>
      <w:r>
        <w:rPr>
          <w:sz w:val="22"/>
          <w:szCs w:val="22"/>
        </w:rPr>
        <w:t>13» 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b/>
          <w:color w:val="000000"/>
          <w:sz w:val="22"/>
          <w:szCs w:val="22"/>
        </w:rPr>
        <w:t xml:space="preserve">      </w:t>
      </w:r>
      <w:r w:rsidRPr="002F1BEF">
        <w:rPr>
          <w:b/>
          <w:sz w:val="22"/>
          <w:szCs w:val="22"/>
        </w:rPr>
        <w:t>Дата подведения итогов аукциона в электронной форме:</w:t>
      </w:r>
      <w:r w:rsidRPr="002F1BEF">
        <w:rPr>
          <w:sz w:val="22"/>
          <w:szCs w:val="22"/>
        </w:rPr>
        <w:t xml:space="preserve"> «</w:t>
      </w:r>
      <w:r>
        <w:rPr>
          <w:sz w:val="22"/>
          <w:szCs w:val="22"/>
        </w:rPr>
        <w:t>14</w:t>
      </w:r>
      <w:r w:rsidRPr="002F1BEF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2F1BEF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F1BEF">
        <w:rPr>
          <w:sz w:val="22"/>
          <w:szCs w:val="22"/>
        </w:rPr>
        <w:t xml:space="preserve"> года.</w:t>
      </w:r>
    </w:p>
    <w:p w:rsidR="0087797D" w:rsidRPr="002F1BEF" w:rsidRDefault="0087797D" w:rsidP="00DC20F6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87797D" w:rsidRPr="002F1BEF" w:rsidRDefault="0087797D" w:rsidP="009D3746">
      <w:pPr>
        <w:jc w:val="both"/>
        <w:rPr>
          <w:b/>
          <w:sz w:val="22"/>
          <w:szCs w:val="22"/>
        </w:rPr>
      </w:pPr>
      <w:r w:rsidRPr="002F1BEF">
        <w:rPr>
          <w:sz w:val="22"/>
          <w:szCs w:val="22"/>
        </w:rPr>
        <w:t xml:space="preserve">12. </w:t>
      </w:r>
      <w:r w:rsidRPr="002F1BEF">
        <w:rPr>
          <w:b/>
          <w:sz w:val="22"/>
          <w:szCs w:val="22"/>
        </w:rPr>
        <w:t>Адрес электронной площадки:</w:t>
      </w:r>
      <w:r w:rsidRPr="002F1BEF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2F1BEF">
        <w:rPr>
          <w:sz w:val="22"/>
          <w:szCs w:val="22"/>
          <w:lang w:val="en-US" w:eastAsia="en-US"/>
        </w:rPr>
        <w:t>ESTP</w:t>
      </w:r>
      <w:r w:rsidRPr="002F1BEF">
        <w:rPr>
          <w:sz w:val="22"/>
          <w:szCs w:val="22"/>
          <w:lang w:eastAsia="en-US"/>
        </w:rPr>
        <w:t>.</w:t>
      </w:r>
      <w:r w:rsidRPr="002F1BEF">
        <w:rPr>
          <w:sz w:val="22"/>
          <w:szCs w:val="22"/>
          <w:lang w:val="en-US" w:eastAsia="en-US"/>
        </w:rPr>
        <w:t>RU</w:t>
      </w:r>
      <w:r w:rsidRPr="002F1BEF">
        <w:rPr>
          <w:sz w:val="22"/>
          <w:szCs w:val="22"/>
          <w:lang w:eastAsia="en-US"/>
        </w:rPr>
        <w:t xml:space="preserve"> </w:t>
      </w:r>
      <w:hyperlink r:id="rId8" w:history="1">
        <w:r w:rsidRPr="002F1BEF">
          <w:rPr>
            <w:rStyle w:val="Hyperlink"/>
            <w:sz w:val="22"/>
            <w:szCs w:val="22"/>
            <w:lang w:val="en-US"/>
          </w:rPr>
          <w:t>http</w:t>
        </w:r>
        <w:r w:rsidRPr="002F1BEF">
          <w:rPr>
            <w:rStyle w:val="Hyperlink"/>
            <w:sz w:val="22"/>
            <w:szCs w:val="22"/>
          </w:rPr>
          <w:t>://</w:t>
        </w:r>
        <w:r w:rsidRPr="002F1BEF">
          <w:rPr>
            <w:rStyle w:val="Hyperlink"/>
            <w:sz w:val="22"/>
            <w:szCs w:val="22"/>
            <w:lang w:val="en-US"/>
          </w:rPr>
          <w:t>estp</w:t>
        </w:r>
        <w:r w:rsidRPr="002F1BEF">
          <w:rPr>
            <w:rStyle w:val="Hyperlink"/>
            <w:sz w:val="22"/>
            <w:szCs w:val="22"/>
          </w:rPr>
          <w:t>.</w:t>
        </w:r>
        <w:r w:rsidRPr="002F1BEF">
          <w:rPr>
            <w:rStyle w:val="Hyperlink"/>
            <w:sz w:val="22"/>
            <w:szCs w:val="22"/>
            <w:lang w:val="en-US"/>
          </w:rPr>
          <w:t>ru</w:t>
        </w:r>
      </w:hyperlink>
      <w:r w:rsidRPr="002F1BEF">
        <w:rPr>
          <w:sz w:val="22"/>
          <w:szCs w:val="22"/>
        </w:rPr>
        <w:t>.</w:t>
      </w:r>
    </w:p>
    <w:p w:rsidR="0087797D" w:rsidRPr="002F1BEF" w:rsidRDefault="0087797D" w:rsidP="002F1BEF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87797D" w:rsidRPr="002F1BEF" w:rsidRDefault="0087797D" w:rsidP="002F1BEF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87797D" w:rsidRPr="002F1BEF" w:rsidRDefault="0087797D" w:rsidP="002F1BEF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87797D" w:rsidRPr="002F1BEF" w:rsidRDefault="0087797D" w:rsidP="002F1BEF">
      <w:pPr>
        <w:jc w:val="both"/>
        <w:rPr>
          <w:sz w:val="22"/>
          <w:szCs w:val="22"/>
        </w:rPr>
      </w:pPr>
      <w:r w:rsidRPr="002F1BEF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87797D" w:rsidRPr="002F1BEF" w:rsidRDefault="0087797D" w:rsidP="002F1BE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87797D" w:rsidRPr="002F1BEF" w:rsidRDefault="0087797D" w:rsidP="002F1BEF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2F1BEF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2F1BEF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2F1BEF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2F1BEF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2F1BEF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2F1BEF">
        <w:rPr>
          <w:rFonts w:ascii="Times New Roman" w:hAnsi="Times New Roman"/>
          <w:sz w:val="22"/>
          <w:szCs w:val="22"/>
        </w:rPr>
        <w:t>.</w:t>
      </w:r>
    </w:p>
    <w:p w:rsidR="0087797D" w:rsidRPr="002F1BEF" w:rsidRDefault="0087797D" w:rsidP="002F1BEF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2F1BEF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87797D" w:rsidRPr="002F1BEF" w:rsidRDefault="0087797D" w:rsidP="002F1BEF">
      <w:pPr>
        <w:ind w:firstLine="708"/>
        <w:jc w:val="both"/>
        <w:rPr>
          <w:sz w:val="22"/>
          <w:szCs w:val="22"/>
        </w:rPr>
      </w:pPr>
      <w:r w:rsidRPr="002F1BEF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87797D" w:rsidRPr="002F1BEF" w:rsidRDefault="0087797D" w:rsidP="00DC20F6">
      <w:pPr>
        <w:ind w:firstLine="708"/>
        <w:jc w:val="both"/>
        <w:rPr>
          <w:sz w:val="22"/>
          <w:szCs w:val="22"/>
        </w:rPr>
      </w:pPr>
    </w:p>
    <w:p w:rsidR="0087797D" w:rsidRPr="002F1BEF" w:rsidRDefault="0087797D" w:rsidP="00DC20F6">
      <w:pPr>
        <w:ind w:firstLine="708"/>
        <w:jc w:val="both"/>
        <w:rPr>
          <w:sz w:val="22"/>
          <w:szCs w:val="22"/>
        </w:rPr>
      </w:pPr>
    </w:p>
    <w:p w:rsidR="0087797D" w:rsidRPr="002F1BEF" w:rsidRDefault="0087797D" w:rsidP="00DC20F6">
      <w:pPr>
        <w:ind w:firstLine="708"/>
        <w:jc w:val="both"/>
        <w:rPr>
          <w:sz w:val="22"/>
          <w:szCs w:val="22"/>
        </w:rPr>
      </w:pPr>
    </w:p>
    <w:p w:rsidR="0087797D" w:rsidRPr="002F1BEF" w:rsidRDefault="0087797D" w:rsidP="00452A43">
      <w:pPr>
        <w:jc w:val="both"/>
        <w:rPr>
          <w:sz w:val="22"/>
          <w:szCs w:val="22"/>
        </w:rPr>
      </w:pPr>
    </w:p>
    <w:p w:rsidR="0087797D" w:rsidRPr="002F1BEF" w:rsidRDefault="0087797D" w:rsidP="009D69A2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И.о. Главного</w:t>
      </w:r>
      <w:r w:rsidRPr="002F1BEF">
        <w:rPr>
          <w:sz w:val="22"/>
          <w:szCs w:val="22"/>
        </w:rPr>
        <w:t xml:space="preserve"> врач</w:t>
      </w:r>
      <w:r>
        <w:rPr>
          <w:sz w:val="22"/>
          <w:szCs w:val="22"/>
        </w:rPr>
        <w:t>а</w:t>
      </w:r>
      <w:r w:rsidRPr="002F1BEF">
        <w:rPr>
          <w:sz w:val="22"/>
          <w:szCs w:val="22"/>
        </w:rPr>
        <w:t xml:space="preserve"> ГАУЗ МО «ДГБ»</w:t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 w:rsidRPr="002F1BEF">
        <w:rPr>
          <w:sz w:val="22"/>
          <w:szCs w:val="22"/>
        </w:rPr>
        <w:tab/>
      </w:r>
      <w:r>
        <w:rPr>
          <w:sz w:val="22"/>
          <w:szCs w:val="22"/>
        </w:rPr>
        <w:t>Н.М. Громова</w:t>
      </w:r>
    </w:p>
    <w:p w:rsidR="0087797D" w:rsidRPr="002F1BEF" w:rsidRDefault="0087797D" w:rsidP="00654090">
      <w:pPr>
        <w:ind w:left="-360"/>
        <w:jc w:val="center"/>
        <w:rPr>
          <w:sz w:val="22"/>
          <w:szCs w:val="22"/>
        </w:rPr>
      </w:pPr>
      <w:bookmarkStart w:id="0" w:name="_GoBack"/>
      <w:bookmarkEnd w:id="0"/>
    </w:p>
    <w:sectPr w:rsidR="0087797D" w:rsidRPr="002F1BEF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7D" w:rsidRDefault="0087797D" w:rsidP="00B14A94">
      <w:r>
        <w:separator/>
      </w:r>
    </w:p>
  </w:endnote>
  <w:endnote w:type="continuationSeparator" w:id="0">
    <w:p w:rsidR="0087797D" w:rsidRDefault="0087797D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7D" w:rsidRDefault="0087797D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97D" w:rsidRDefault="0087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7D" w:rsidRDefault="0087797D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7797D" w:rsidRDefault="00877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7D" w:rsidRDefault="0087797D" w:rsidP="00B14A94">
      <w:r>
        <w:separator/>
      </w:r>
    </w:p>
  </w:footnote>
  <w:footnote w:type="continuationSeparator" w:id="0">
    <w:p w:rsidR="0087797D" w:rsidRDefault="0087797D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7D" w:rsidRDefault="008779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87797D" w:rsidRDefault="00877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D86C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7C5A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4449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39D"/>
    <w:rsid w:val="00111DAF"/>
    <w:rsid w:val="00112379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3E06"/>
    <w:rsid w:val="002052AD"/>
    <w:rsid w:val="00207A7D"/>
    <w:rsid w:val="00211616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4694B"/>
    <w:rsid w:val="0025311F"/>
    <w:rsid w:val="002538EE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021D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1BEF"/>
    <w:rsid w:val="002F7D88"/>
    <w:rsid w:val="002F7EB1"/>
    <w:rsid w:val="00300961"/>
    <w:rsid w:val="00303700"/>
    <w:rsid w:val="00305CD8"/>
    <w:rsid w:val="003105BF"/>
    <w:rsid w:val="00313312"/>
    <w:rsid w:val="00313561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1E0B"/>
    <w:rsid w:val="003A3BD8"/>
    <w:rsid w:val="003A43A7"/>
    <w:rsid w:val="003A6221"/>
    <w:rsid w:val="003B0E3C"/>
    <w:rsid w:val="003B333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0781C"/>
    <w:rsid w:val="004121D7"/>
    <w:rsid w:val="004163A1"/>
    <w:rsid w:val="004168A7"/>
    <w:rsid w:val="00417B58"/>
    <w:rsid w:val="00421480"/>
    <w:rsid w:val="00422498"/>
    <w:rsid w:val="004226EA"/>
    <w:rsid w:val="00430080"/>
    <w:rsid w:val="00432D7A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D7D92"/>
    <w:rsid w:val="004E00C8"/>
    <w:rsid w:val="004F1DAE"/>
    <w:rsid w:val="004F4609"/>
    <w:rsid w:val="00500BC8"/>
    <w:rsid w:val="00503E7B"/>
    <w:rsid w:val="005127D4"/>
    <w:rsid w:val="005138C6"/>
    <w:rsid w:val="0052574D"/>
    <w:rsid w:val="00527BE4"/>
    <w:rsid w:val="00533053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3BDC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21D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7FE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A5A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30E6"/>
    <w:rsid w:val="007B5578"/>
    <w:rsid w:val="007C074E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97D"/>
    <w:rsid w:val="00877D95"/>
    <w:rsid w:val="008807FC"/>
    <w:rsid w:val="00881BC4"/>
    <w:rsid w:val="00892EE2"/>
    <w:rsid w:val="00892FFB"/>
    <w:rsid w:val="0089555B"/>
    <w:rsid w:val="008A0264"/>
    <w:rsid w:val="008A0593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8F6DCD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6540"/>
    <w:rsid w:val="00946B4C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A70A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D6722"/>
    <w:rsid w:val="009D69A2"/>
    <w:rsid w:val="009D6CE8"/>
    <w:rsid w:val="009E28B6"/>
    <w:rsid w:val="009E5E6B"/>
    <w:rsid w:val="009E6582"/>
    <w:rsid w:val="009E6853"/>
    <w:rsid w:val="009F0F8B"/>
    <w:rsid w:val="009F119D"/>
    <w:rsid w:val="00A0476A"/>
    <w:rsid w:val="00A04DFF"/>
    <w:rsid w:val="00A10EA5"/>
    <w:rsid w:val="00A136E0"/>
    <w:rsid w:val="00A20370"/>
    <w:rsid w:val="00A2344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3B38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2B59"/>
    <w:rsid w:val="00AB3D2D"/>
    <w:rsid w:val="00AB4BDA"/>
    <w:rsid w:val="00AB5D3E"/>
    <w:rsid w:val="00AB747E"/>
    <w:rsid w:val="00AC21AF"/>
    <w:rsid w:val="00AC2541"/>
    <w:rsid w:val="00AC470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644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5662E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B421E"/>
    <w:rsid w:val="00BC5305"/>
    <w:rsid w:val="00BC69DD"/>
    <w:rsid w:val="00BD009A"/>
    <w:rsid w:val="00BD04D6"/>
    <w:rsid w:val="00BD5637"/>
    <w:rsid w:val="00BD7D06"/>
    <w:rsid w:val="00BE35A0"/>
    <w:rsid w:val="00BE3F20"/>
    <w:rsid w:val="00BE5CB1"/>
    <w:rsid w:val="00BE6B5B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354C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6826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E5CF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5BB4"/>
    <w:rsid w:val="00D667BF"/>
    <w:rsid w:val="00D71271"/>
    <w:rsid w:val="00D73B58"/>
    <w:rsid w:val="00D778AB"/>
    <w:rsid w:val="00D80548"/>
    <w:rsid w:val="00D930A1"/>
    <w:rsid w:val="00D95033"/>
    <w:rsid w:val="00D950EC"/>
    <w:rsid w:val="00D9549B"/>
    <w:rsid w:val="00D9748A"/>
    <w:rsid w:val="00DA094A"/>
    <w:rsid w:val="00DA1687"/>
    <w:rsid w:val="00DA1B65"/>
    <w:rsid w:val="00DA393E"/>
    <w:rsid w:val="00DA6DD5"/>
    <w:rsid w:val="00DB4841"/>
    <w:rsid w:val="00DC00F4"/>
    <w:rsid w:val="00DC20F6"/>
    <w:rsid w:val="00DC42F1"/>
    <w:rsid w:val="00DC598F"/>
    <w:rsid w:val="00DC68CF"/>
    <w:rsid w:val="00DC7F10"/>
    <w:rsid w:val="00DD0A8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0808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2761D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5512"/>
    <w:rsid w:val="00E972FE"/>
    <w:rsid w:val="00EA3A05"/>
    <w:rsid w:val="00EA74DF"/>
    <w:rsid w:val="00EB1E8E"/>
    <w:rsid w:val="00EB429A"/>
    <w:rsid w:val="00EB49EF"/>
    <w:rsid w:val="00EB4D08"/>
    <w:rsid w:val="00EC5647"/>
    <w:rsid w:val="00EC5EA0"/>
    <w:rsid w:val="00EC7E83"/>
    <w:rsid w:val="00ED0005"/>
    <w:rsid w:val="00ED422B"/>
    <w:rsid w:val="00ED7526"/>
    <w:rsid w:val="00EE1E3A"/>
    <w:rsid w:val="00EE1EA7"/>
    <w:rsid w:val="00EE443B"/>
    <w:rsid w:val="00EE6BC6"/>
    <w:rsid w:val="00EE724A"/>
    <w:rsid w:val="00EE7A86"/>
    <w:rsid w:val="00F0083B"/>
    <w:rsid w:val="00F05B7A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5741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408E"/>
    <w:rsid w:val="00FB63B3"/>
    <w:rsid w:val="00FB73D8"/>
    <w:rsid w:val="00FC0A88"/>
    <w:rsid w:val="00FC309D"/>
    <w:rsid w:val="00FC44A6"/>
    <w:rsid w:val="00FC6ECF"/>
    <w:rsid w:val="00FC7D28"/>
    <w:rsid w:val="00FD5DA4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1026</Words>
  <Characters>5851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55</cp:revision>
  <cp:lastPrinted>2022-10-27T05:55:00Z</cp:lastPrinted>
  <dcterms:created xsi:type="dcterms:W3CDTF">2019-01-24T06:21:00Z</dcterms:created>
  <dcterms:modified xsi:type="dcterms:W3CDTF">2023-03-24T08:14:00Z</dcterms:modified>
</cp:coreProperties>
</file>