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6E" w:rsidRPr="009E42C3" w:rsidRDefault="00C95B6E" w:rsidP="00120561">
      <w:pPr>
        <w:autoSpaceDE w:val="0"/>
        <w:autoSpaceDN w:val="0"/>
        <w:adjustRightInd w:val="0"/>
        <w:jc w:val="both"/>
        <w:rPr>
          <w:color w:val="000000"/>
          <w:sz w:val="24"/>
          <w:szCs w:val="22"/>
        </w:rPr>
      </w:pPr>
    </w:p>
    <w:p w:rsidR="00C95B6E" w:rsidRDefault="00C95B6E" w:rsidP="009E42C3">
      <w:pPr>
        <w:autoSpaceDE w:val="0"/>
        <w:autoSpaceDN w:val="0"/>
        <w:adjustRightInd w:val="0"/>
        <w:ind w:firstLine="540"/>
        <w:jc w:val="right"/>
        <w:rPr>
          <w:b/>
          <w:color w:val="000000"/>
          <w:sz w:val="24"/>
          <w:szCs w:val="22"/>
        </w:rPr>
      </w:pPr>
      <w:r w:rsidRPr="009E42C3">
        <w:rPr>
          <w:b/>
          <w:color w:val="000000"/>
          <w:sz w:val="24"/>
          <w:szCs w:val="22"/>
        </w:rPr>
        <w:t xml:space="preserve"> </w:t>
      </w:r>
      <w:r>
        <w:rPr>
          <w:b/>
          <w:color w:val="000000"/>
          <w:sz w:val="24"/>
          <w:szCs w:val="22"/>
        </w:rPr>
        <w:t>УТВЕРЖДАЮ</w:t>
      </w:r>
    </w:p>
    <w:p w:rsidR="00C95B6E" w:rsidRDefault="00C95B6E" w:rsidP="009E42C3">
      <w:pPr>
        <w:autoSpaceDE w:val="0"/>
        <w:autoSpaceDN w:val="0"/>
        <w:adjustRightInd w:val="0"/>
        <w:ind w:firstLine="540"/>
        <w:jc w:val="right"/>
        <w:rPr>
          <w:sz w:val="24"/>
        </w:rPr>
      </w:pPr>
      <w:r>
        <w:rPr>
          <w:sz w:val="24"/>
        </w:rPr>
        <w:t>И.о</w:t>
      </w:r>
      <w:proofErr w:type="gramStart"/>
      <w:r>
        <w:rPr>
          <w:sz w:val="24"/>
        </w:rPr>
        <w:t>.г</w:t>
      </w:r>
      <w:proofErr w:type="gramEnd"/>
      <w:r>
        <w:rPr>
          <w:sz w:val="24"/>
        </w:rPr>
        <w:t xml:space="preserve">лавного врача </w:t>
      </w:r>
      <w:r w:rsidRPr="00B45E45">
        <w:rPr>
          <w:sz w:val="24"/>
        </w:rPr>
        <w:t>Г</w:t>
      </w:r>
      <w:r>
        <w:rPr>
          <w:sz w:val="24"/>
        </w:rPr>
        <w:t>А</w:t>
      </w:r>
      <w:r w:rsidRPr="00B45E45">
        <w:rPr>
          <w:sz w:val="24"/>
        </w:rPr>
        <w:t>УЗ</w:t>
      </w:r>
      <w:r>
        <w:rPr>
          <w:sz w:val="24"/>
        </w:rPr>
        <w:t xml:space="preserve"> МО</w:t>
      </w:r>
      <w:r w:rsidRPr="00B45E45">
        <w:rPr>
          <w:sz w:val="24"/>
        </w:rPr>
        <w:t xml:space="preserve"> "</w:t>
      </w:r>
      <w:proofErr w:type="spellStart"/>
      <w:r>
        <w:rPr>
          <w:sz w:val="24"/>
        </w:rPr>
        <w:t>Серпуховский</w:t>
      </w:r>
      <w:proofErr w:type="spellEnd"/>
      <w:r>
        <w:rPr>
          <w:sz w:val="24"/>
        </w:rPr>
        <w:t xml:space="preserve"> </w:t>
      </w:r>
    </w:p>
    <w:p w:rsidR="00C95B6E" w:rsidRDefault="00C95B6E" w:rsidP="009E42C3">
      <w:pPr>
        <w:autoSpaceDE w:val="0"/>
        <w:autoSpaceDN w:val="0"/>
        <w:adjustRightInd w:val="0"/>
        <w:ind w:firstLine="540"/>
        <w:jc w:val="right"/>
        <w:rPr>
          <w:sz w:val="24"/>
        </w:rPr>
      </w:pPr>
      <w:r>
        <w:rPr>
          <w:sz w:val="24"/>
        </w:rPr>
        <w:t>кожно-венерологический диспансер»</w:t>
      </w:r>
    </w:p>
    <w:p w:rsidR="00C95B6E" w:rsidRDefault="00C95B6E" w:rsidP="009E42C3">
      <w:pPr>
        <w:autoSpaceDE w:val="0"/>
        <w:autoSpaceDN w:val="0"/>
        <w:adjustRightInd w:val="0"/>
        <w:ind w:firstLine="540"/>
        <w:jc w:val="right"/>
        <w:rPr>
          <w:sz w:val="24"/>
        </w:rPr>
      </w:pPr>
    </w:p>
    <w:p w:rsidR="00C95B6E" w:rsidRDefault="00C95B6E" w:rsidP="009E42C3">
      <w:pPr>
        <w:autoSpaceDE w:val="0"/>
        <w:autoSpaceDN w:val="0"/>
        <w:adjustRightInd w:val="0"/>
        <w:ind w:firstLine="540"/>
        <w:jc w:val="right"/>
        <w:rPr>
          <w:b/>
          <w:bCs/>
          <w:sz w:val="24"/>
        </w:rPr>
      </w:pPr>
      <w:proofErr w:type="spellStart"/>
      <w:r w:rsidRPr="00B45E45">
        <w:rPr>
          <w:b/>
          <w:bCs/>
          <w:sz w:val="24"/>
        </w:rPr>
        <w:t>________</w:t>
      </w:r>
      <w:r>
        <w:rPr>
          <w:b/>
          <w:bCs/>
          <w:sz w:val="24"/>
        </w:rPr>
        <w:t>___</w:t>
      </w:r>
      <w:r w:rsidRPr="00B45E45">
        <w:rPr>
          <w:b/>
          <w:bCs/>
          <w:sz w:val="24"/>
        </w:rPr>
        <w:t>_______</w:t>
      </w:r>
      <w:r>
        <w:rPr>
          <w:b/>
          <w:bCs/>
          <w:sz w:val="24"/>
        </w:rPr>
        <w:t>Боброва</w:t>
      </w:r>
      <w:proofErr w:type="spellEnd"/>
      <w:r>
        <w:rPr>
          <w:b/>
          <w:bCs/>
          <w:sz w:val="24"/>
        </w:rPr>
        <w:t xml:space="preserve"> Л.Л.</w:t>
      </w:r>
    </w:p>
    <w:p w:rsidR="00C95B6E" w:rsidRPr="009E42C3" w:rsidRDefault="00C95B6E" w:rsidP="009E42C3">
      <w:pPr>
        <w:autoSpaceDE w:val="0"/>
        <w:autoSpaceDN w:val="0"/>
        <w:adjustRightInd w:val="0"/>
        <w:ind w:firstLine="540"/>
        <w:jc w:val="right"/>
        <w:rPr>
          <w:b/>
          <w:color w:val="000000"/>
          <w:sz w:val="24"/>
          <w:szCs w:val="22"/>
        </w:rPr>
      </w:pPr>
      <w:r>
        <w:rPr>
          <w:sz w:val="24"/>
        </w:rPr>
        <w:t>«0</w:t>
      </w:r>
      <w:r w:rsidR="00FA35C3">
        <w:rPr>
          <w:sz w:val="24"/>
        </w:rPr>
        <w:t>1</w:t>
      </w:r>
      <w:r>
        <w:rPr>
          <w:sz w:val="24"/>
        </w:rPr>
        <w:t xml:space="preserve">» </w:t>
      </w:r>
      <w:r w:rsidR="00FA35C3">
        <w:rPr>
          <w:sz w:val="24"/>
        </w:rPr>
        <w:t>дека</w:t>
      </w:r>
      <w:r>
        <w:rPr>
          <w:sz w:val="24"/>
        </w:rPr>
        <w:t>бря 2021г.</w:t>
      </w:r>
    </w:p>
    <w:p w:rsidR="00C95B6E" w:rsidRPr="009E42C3" w:rsidRDefault="00C95B6E" w:rsidP="009E42C3">
      <w:pPr>
        <w:autoSpaceDE w:val="0"/>
        <w:autoSpaceDN w:val="0"/>
        <w:adjustRightInd w:val="0"/>
        <w:ind w:firstLine="540"/>
        <w:jc w:val="right"/>
        <w:rPr>
          <w:color w:val="000000"/>
          <w:sz w:val="24"/>
          <w:szCs w:val="22"/>
        </w:rPr>
      </w:pPr>
      <w:r w:rsidRPr="009E42C3">
        <w:rPr>
          <w:color w:val="000000"/>
          <w:sz w:val="24"/>
          <w:szCs w:val="22"/>
        </w:rPr>
        <w:t xml:space="preserve"> </w:t>
      </w:r>
    </w:p>
    <w:p w:rsidR="00C95B6E" w:rsidRPr="009E42C3" w:rsidRDefault="00C95B6E" w:rsidP="009E42C3">
      <w:pPr>
        <w:autoSpaceDE w:val="0"/>
        <w:autoSpaceDN w:val="0"/>
        <w:adjustRightInd w:val="0"/>
        <w:ind w:firstLine="540"/>
        <w:jc w:val="both"/>
        <w:rPr>
          <w:b/>
          <w:bCs/>
          <w:color w:val="000000"/>
          <w:sz w:val="24"/>
          <w:szCs w:val="22"/>
        </w:rPr>
      </w:pPr>
    </w:p>
    <w:p w:rsidR="00C95B6E" w:rsidRPr="009E42C3" w:rsidRDefault="00C95B6E" w:rsidP="009E42C3">
      <w:pPr>
        <w:autoSpaceDE w:val="0"/>
        <w:autoSpaceDN w:val="0"/>
        <w:adjustRightInd w:val="0"/>
        <w:ind w:firstLine="540"/>
        <w:jc w:val="both"/>
        <w:rPr>
          <w:b/>
          <w:bCs/>
          <w:color w:val="000000"/>
          <w:sz w:val="40"/>
          <w:szCs w:val="22"/>
        </w:rPr>
      </w:pPr>
    </w:p>
    <w:p w:rsidR="00C95B6E" w:rsidRPr="00E04258" w:rsidRDefault="00C95B6E" w:rsidP="009E42C3">
      <w:pPr>
        <w:autoSpaceDE w:val="0"/>
        <w:autoSpaceDN w:val="0"/>
        <w:adjustRightInd w:val="0"/>
        <w:ind w:firstLine="540"/>
        <w:jc w:val="center"/>
        <w:rPr>
          <w:b/>
          <w:bCs/>
          <w:color w:val="000000"/>
          <w:szCs w:val="28"/>
        </w:rPr>
      </w:pPr>
      <w:r w:rsidRPr="00E04258">
        <w:rPr>
          <w:b/>
          <w:bCs/>
          <w:color w:val="000000"/>
          <w:szCs w:val="28"/>
        </w:rPr>
        <w:t>ИЗВЕЩЕНИЕ</w:t>
      </w:r>
    </w:p>
    <w:p w:rsidR="00C95B6E" w:rsidRPr="00DC1485" w:rsidRDefault="00C95B6E" w:rsidP="009E42C3">
      <w:pPr>
        <w:autoSpaceDE w:val="0"/>
        <w:autoSpaceDN w:val="0"/>
        <w:adjustRightInd w:val="0"/>
        <w:ind w:firstLine="540"/>
        <w:jc w:val="center"/>
        <w:rPr>
          <w:color w:val="000000"/>
          <w:szCs w:val="28"/>
        </w:rPr>
      </w:pPr>
      <w:r w:rsidRPr="00DC1485">
        <w:rPr>
          <w:color w:val="000000"/>
          <w:szCs w:val="28"/>
        </w:rPr>
        <w:t>о проведении</w:t>
      </w:r>
    </w:p>
    <w:p w:rsidR="00C95B6E" w:rsidRPr="00DC1485" w:rsidRDefault="00C95B6E" w:rsidP="009E42C3">
      <w:pPr>
        <w:autoSpaceDE w:val="0"/>
        <w:autoSpaceDN w:val="0"/>
        <w:adjustRightInd w:val="0"/>
        <w:ind w:firstLine="540"/>
        <w:jc w:val="center"/>
        <w:rPr>
          <w:color w:val="000000"/>
          <w:szCs w:val="28"/>
        </w:rPr>
      </w:pPr>
      <w:r w:rsidRPr="00DC1485">
        <w:rPr>
          <w:color w:val="000000"/>
          <w:szCs w:val="28"/>
        </w:rPr>
        <w:t>запроса котировок в электронной форме</w:t>
      </w:r>
    </w:p>
    <w:p w:rsidR="00C95B6E" w:rsidRDefault="00C95B6E" w:rsidP="009E42C3">
      <w:pPr>
        <w:autoSpaceDE w:val="0"/>
        <w:autoSpaceDN w:val="0"/>
        <w:adjustRightInd w:val="0"/>
        <w:jc w:val="both"/>
        <w:rPr>
          <w:color w:val="000000"/>
          <w:sz w:val="24"/>
          <w:szCs w:val="22"/>
        </w:rPr>
      </w:pPr>
    </w:p>
    <w:tbl>
      <w:tblPr>
        <w:tblW w:w="47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4"/>
        <w:gridCol w:w="7165"/>
      </w:tblGrid>
      <w:tr w:rsidR="00C95B6E" w:rsidRPr="0072021A" w:rsidTr="006A6073">
        <w:trPr>
          <w:trHeight w:val="329"/>
        </w:trPr>
        <w:tc>
          <w:tcPr>
            <w:tcW w:w="1344" w:type="pct"/>
            <w:vAlign w:val="center"/>
          </w:tcPr>
          <w:p w:rsidR="00C95B6E" w:rsidRPr="0072021A" w:rsidRDefault="00C95B6E" w:rsidP="009E42C3">
            <w:pPr>
              <w:suppressAutoHyphens/>
              <w:spacing w:line="320" w:lineRule="exact"/>
              <w:rPr>
                <w:b/>
                <w:sz w:val="24"/>
              </w:rPr>
            </w:pPr>
            <w:r w:rsidRPr="0072021A">
              <w:rPr>
                <w:b/>
                <w:sz w:val="24"/>
              </w:rPr>
              <w:t>Общая информация</w:t>
            </w:r>
          </w:p>
        </w:tc>
        <w:tc>
          <w:tcPr>
            <w:tcW w:w="3656" w:type="pct"/>
            <w:vAlign w:val="center"/>
          </w:tcPr>
          <w:p w:rsidR="00C95B6E" w:rsidRPr="0072021A" w:rsidRDefault="00C95B6E" w:rsidP="009E42C3">
            <w:pPr>
              <w:suppressAutoHyphens/>
              <w:spacing w:line="320" w:lineRule="exact"/>
              <w:rPr>
                <w:b/>
                <w:sz w:val="24"/>
              </w:rPr>
            </w:pPr>
          </w:p>
        </w:tc>
      </w:tr>
      <w:tr w:rsidR="00C95B6E" w:rsidRPr="0072021A" w:rsidTr="006A6073">
        <w:trPr>
          <w:trHeight w:val="329"/>
        </w:trPr>
        <w:tc>
          <w:tcPr>
            <w:tcW w:w="1344" w:type="pct"/>
            <w:vAlign w:val="center"/>
          </w:tcPr>
          <w:p w:rsidR="00C95B6E" w:rsidRPr="0072021A" w:rsidRDefault="00C95B6E" w:rsidP="009E42C3">
            <w:pPr>
              <w:suppressAutoHyphens/>
              <w:spacing w:line="320" w:lineRule="exact"/>
              <w:rPr>
                <w:sz w:val="24"/>
              </w:rPr>
            </w:pPr>
            <w:r w:rsidRPr="0072021A">
              <w:rPr>
                <w:sz w:val="24"/>
              </w:rPr>
              <w:t xml:space="preserve">Наименование объекта закупки </w:t>
            </w:r>
          </w:p>
        </w:tc>
        <w:tc>
          <w:tcPr>
            <w:tcW w:w="3656" w:type="pct"/>
            <w:vAlign w:val="center"/>
          </w:tcPr>
          <w:p w:rsidR="00C95B6E" w:rsidRPr="00F171D2" w:rsidRDefault="00C95B6E" w:rsidP="0052431C">
            <w:pPr>
              <w:tabs>
                <w:tab w:val="left" w:pos="426"/>
              </w:tabs>
              <w:spacing w:line="360" w:lineRule="auto"/>
              <w:rPr>
                <w:sz w:val="24"/>
                <w:szCs w:val="16"/>
              </w:rPr>
            </w:pPr>
            <w:r w:rsidRPr="00F171D2">
              <w:rPr>
                <w:sz w:val="24"/>
                <w:szCs w:val="16"/>
              </w:rPr>
              <w:t>Поставка наборов реагентов для выявления РНК вируса SARS-CoV-2 в биологическом материале методом ПЦР</w:t>
            </w:r>
          </w:p>
        </w:tc>
      </w:tr>
      <w:tr w:rsidR="00C95B6E" w:rsidRPr="0072021A" w:rsidTr="006A6073">
        <w:trPr>
          <w:trHeight w:val="329"/>
        </w:trPr>
        <w:tc>
          <w:tcPr>
            <w:tcW w:w="1344" w:type="pct"/>
            <w:vAlign w:val="center"/>
          </w:tcPr>
          <w:p w:rsidR="00C95B6E" w:rsidRPr="00FB21FE" w:rsidRDefault="00C95B6E" w:rsidP="009E42C3">
            <w:pPr>
              <w:suppressAutoHyphens/>
              <w:spacing w:line="320" w:lineRule="exact"/>
              <w:rPr>
                <w:sz w:val="24"/>
              </w:rPr>
            </w:pPr>
            <w:r w:rsidRPr="00FB21FE">
              <w:rPr>
                <w:sz w:val="24"/>
              </w:rPr>
              <w:t>Способ закупки</w:t>
            </w:r>
          </w:p>
        </w:tc>
        <w:tc>
          <w:tcPr>
            <w:tcW w:w="3656" w:type="pct"/>
            <w:vAlign w:val="center"/>
          </w:tcPr>
          <w:p w:rsidR="00C95B6E" w:rsidRPr="0072021A" w:rsidRDefault="00C95B6E" w:rsidP="009E42C3">
            <w:pPr>
              <w:suppressAutoHyphens/>
              <w:spacing w:line="320" w:lineRule="exact"/>
              <w:rPr>
                <w:sz w:val="24"/>
              </w:rPr>
            </w:pPr>
            <w:r w:rsidRPr="0072021A">
              <w:rPr>
                <w:sz w:val="24"/>
              </w:rPr>
              <w:t>Запрос котировок в электронной форме</w:t>
            </w:r>
          </w:p>
        </w:tc>
      </w:tr>
      <w:tr w:rsidR="00C95B6E" w:rsidRPr="0072021A" w:rsidTr="006A6073">
        <w:trPr>
          <w:trHeight w:val="329"/>
        </w:trPr>
        <w:tc>
          <w:tcPr>
            <w:tcW w:w="1344" w:type="pct"/>
            <w:vAlign w:val="center"/>
          </w:tcPr>
          <w:p w:rsidR="00C95B6E" w:rsidRPr="0072021A" w:rsidRDefault="00C95B6E" w:rsidP="009E42C3">
            <w:pPr>
              <w:suppressAutoHyphens/>
              <w:spacing w:line="320" w:lineRule="exact"/>
              <w:rPr>
                <w:sz w:val="24"/>
              </w:rPr>
            </w:pPr>
            <w:r w:rsidRPr="0072021A">
              <w:rPr>
                <w:sz w:val="24"/>
              </w:rPr>
              <w:t>Закупку осуществляет</w:t>
            </w:r>
          </w:p>
        </w:tc>
        <w:tc>
          <w:tcPr>
            <w:tcW w:w="3656" w:type="pct"/>
            <w:vAlign w:val="center"/>
          </w:tcPr>
          <w:p w:rsidR="00C95B6E" w:rsidRPr="0072021A" w:rsidRDefault="00C95B6E" w:rsidP="009E42C3">
            <w:pPr>
              <w:suppressAutoHyphens/>
              <w:spacing w:line="320" w:lineRule="exact"/>
              <w:rPr>
                <w:sz w:val="24"/>
              </w:rPr>
            </w:pPr>
            <w:r w:rsidRPr="0072021A">
              <w:rPr>
                <w:sz w:val="24"/>
              </w:rPr>
              <w:t>Заказчик</w:t>
            </w:r>
          </w:p>
        </w:tc>
      </w:tr>
      <w:tr w:rsidR="00C95B6E" w:rsidRPr="0072021A" w:rsidTr="006A6073">
        <w:trPr>
          <w:trHeight w:val="362"/>
        </w:trPr>
        <w:tc>
          <w:tcPr>
            <w:tcW w:w="1344" w:type="pct"/>
            <w:vAlign w:val="center"/>
          </w:tcPr>
          <w:p w:rsidR="00C95B6E" w:rsidRPr="0072021A" w:rsidRDefault="00C95B6E" w:rsidP="009E42C3">
            <w:pPr>
              <w:suppressAutoHyphens/>
              <w:spacing w:line="320" w:lineRule="exact"/>
              <w:rPr>
                <w:sz w:val="24"/>
              </w:rPr>
            </w:pPr>
            <w:r w:rsidRPr="0072021A">
              <w:rPr>
                <w:b/>
                <w:sz w:val="24"/>
              </w:rPr>
              <w:t>Контактная информация</w:t>
            </w:r>
          </w:p>
        </w:tc>
        <w:tc>
          <w:tcPr>
            <w:tcW w:w="3656" w:type="pct"/>
            <w:vAlign w:val="center"/>
          </w:tcPr>
          <w:p w:rsidR="00C95B6E" w:rsidRPr="0072021A" w:rsidRDefault="00C95B6E" w:rsidP="009E42C3">
            <w:pPr>
              <w:suppressAutoHyphens/>
              <w:spacing w:line="320" w:lineRule="exact"/>
              <w:rPr>
                <w:sz w:val="24"/>
              </w:rPr>
            </w:pPr>
          </w:p>
        </w:tc>
      </w:tr>
      <w:tr w:rsidR="00C95B6E" w:rsidRPr="0072021A" w:rsidTr="006A6073">
        <w:trPr>
          <w:trHeight w:val="284"/>
        </w:trPr>
        <w:tc>
          <w:tcPr>
            <w:tcW w:w="1344" w:type="pct"/>
            <w:vAlign w:val="center"/>
          </w:tcPr>
          <w:p w:rsidR="00C95B6E" w:rsidRPr="0072021A" w:rsidRDefault="00C95B6E" w:rsidP="009E42C3">
            <w:pPr>
              <w:suppressAutoHyphens/>
              <w:rPr>
                <w:sz w:val="24"/>
              </w:rPr>
            </w:pPr>
            <w:r w:rsidRPr="0072021A">
              <w:rPr>
                <w:sz w:val="24"/>
              </w:rPr>
              <w:t>Наименование</w:t>
            </w:r>
          </w:p>
          <w:p w:rsidR="00C95B6E" w:rsidRPr="0072021A" w:rsidRDefault="00C95B6E" w:rsidP="009E42C3">
            <w:pPr>
              <w:suppressAutoHyphens/>
              <w:spacing w:line="240" w:lineRule="exact"/>
              <w:ind w:left="86" w:right="-80" w:hanging="86"/>
              <w:rPr>
                <w:sz w:val="24"/>
              </w:rPr>
            </w:pPr>
          </w:p>
        </w:tc>
        <w:tc>
          <w:tcPr>
            <w:tcW w:w="3656" w:type="pct"/>
            <w:vAlign w:val="center"/>
          </w:tcPr>
          <w:p w:rsidR="00C95B6E" w:rsidRPr="0072021A" w:rsidRDefault="00C95B6E" w:rsidP="003A49F1">
            <w:pPr>
              <w:suppressAutoHyphens/>
              <w:spacing w:line="320" w:lineRule="exact"/>
              <w:rPr>
                <w:bCs/>
                <w:sz w:val="24"/>
              </w:rPr>
            </w:pPr>
            <w:r w:rsidRPr="0072021A">
              <w:rPr>
                <w:sz w:val="24"/>
              </w:rPr>
              <w:t>Государственное автономное учреждение здравоохранения  Московской области «</w:t>
            </w:r>
            <w:proofErr w:type="spellStart"/>
            <w:r w:rsidRPr="0072021A">
              <w:rPr>
                <w:sz w:val="24"/>
              </w:rPr>
              <w:t>Серпуховский</w:t>
            </w:r>
            <w:proofErr w:type="spellEnd"/>
            <w:r w:rsidRPr="0072021A">
              <w:rPr>
                <w:sz w:val="24"/>
              </w:rPr>
              <w:t xml:space="preserve"> кожно-венерологический диспансер»</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left="86" w:right="-80" w:hanging="86"/>
              <w:rPr>
                <w:sz w:val="24"/>
              </w:rPr>
            </w:pPr>
            <w:r w:rsidRPr="0072021A">
              <w:rPr>
                <w:sz w:val="24"/>
              </w:rPr>
              <w:t>Адрес </w:t>
            </w:r>
          </w:p>
        </w:tc>
        <w:tc>
          <w:tcPr>
            <w:tcW w:w="3656" w:type="pct"/>
            <w:vAlign w:val="center"/>
          </w:tcPr>
          <w:p w:rsidR="00C95B6E" w:rsidRPr="0072021A" w:rsidRDefault="00C95B6E" w:rsidP="0072021A">
            <w:pPr>
              <w:shd w:val="clear" w:color="auto" w:fill="FFFFFF"/>
              <w:tabs>
                <w:tab w:val="left" w:leader="underscore" w:pos="5904"/>
              </w:tabs>
              <w:spacing w:line="269" w:lineRule="exact"/>
              <w:rPr>
                <w:color w:val="000000"/>
                <w:spacing w:val="-7"/>
                <w:sz w:val="24"/>
              </w:rPr>
            </w:pPr>
            <w:bookmarkStart w:id="0" w:name="OLE_LINK12"/>
            <w:bookmarkStart w:id="1" w:name="OLE_LINK13"/>
            <w:bookmarkStart w:id="2" w:name="OLE_LINK8"/>
            <w:bookmarkStart w:id="3" w:name="OLE_LINK15"/>
            <w:bookmarkStart w:id="4" w:name="OLE_LINK18"/>
            <w:bookmarkStart w:id="5" w:name="OLE_LINK34"/>
            <w:bookmarkStart w:id="6" w:name="OLE_LINK38"/>
            <w:bookmarkStart w:id="7" w:name="OLE_LINK41"/>
            <w:bookmarkStart w:id="8" w:name="OLE_LINK42"/>
            <w:bookmarkStart w:id="9" w:name="OLE_LINK52"/>
            <w:bookmarkStart w:id="10" w:name="OLE_LINK50"/>
            <w:bookmarkStart w:id="11" w:name="OLE_LINK51"/>
            <w:bookmarkStart w:id="12" w:name="OLE_LINK61"/>
            <w:bookmarkStart w:id="13" w:name="OLE_LINK74"/>
            <w:bookmarkStart w:id="14" w:name="OLE_LINK76"/>
            <w:bookmarkStart w:id="15" w:name="OLE_LINK78"/>
            <w:bookmarkStart w:id="16" w:name="OLE_LINK80"/>
            <w:bookmarkStart w:id="17" w:name="OLE_LINK84"/>
            <w:bookmarkStart w:id="18" w:name="OLE_LINK91"/>
            <w:bookmarkStart w:id="19" w:name="OLE_LINK96"/>
            <w:bookmarkStart w:id="20" w:name="OLE_LINK106"/>
            <w:bookmarkStart w:id="21" w:name="OLE_LINK114"/>
            <w:bookmarkStart w:id="22" w:name="OLE_LINK116"/>
            <w:bookmarkStart w:id="23" w:name="OLE_LINK117"/>
            <w:bookmarkStart w:id="24" w:name="OLE_LINK118"/>
            <w:bookmarkStart w:id="25" w:name="OLE_LINK124"/>
            <w:bookmarkStart w:id="26" w:name="OLE_LINK125"/>
            <w:bookmarkStart w:id="27" w:name="OLE_LINK1"/>
            <w:r w:rsidRPr="0072021A">
              <w:rPr>
                <w:sz w:val="24"/>
              </w:rPr>
              <w:t xml:space="preserve">142211, Московская область, </w:t>
            </w:r>
            <w:proofErr w:type="gramStart"/>
            <w:r w:rsidRPr="0072021A">
              <w:rPr>
                <w:sz w:val="24"/>
              </w:rPr>
              <w:t>г</w:t>
            </w:r>
            <w:proofErr w:type="gramEnd"/>
            <w:r w:rsidRPr="0072021A">
              <w:rPr>
                <w:sz w:val="24"/>
              </w:rPr>
              <w:t xml:space="preserve">. Серпухов, </w:t>
            </w:r>
            <w:r w:rsidRPr="0072021A">
              <w:rPr>
                <w:color w:val="000000"/>
                <w:spacing w:val="-7"/>
                <w:sz w:val="24"/>
              </w:rPr>
              <w:t>тупик Тихвинский, д.9.</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95B6E" w:rsidRPr="0072021A" w:rsidRDefault="00C95B6E" w:rsidP="003A49F1">
            <w:pPr>
              <w:suppressAutoHyphens/>
              <w:spacing w:line="320" w:lineRule="exact"/>
              <w:rPr>
                <w:bCs/>
                <w:sz w:val="24"/>
              </w:rPr>
            </w:pP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left="86" w:right="-80" w:hanging="86"/>
              <w:rPr>
                <w:sz w:val="24"/>
              </w:rPr>
            </w:pPr>
            <w:r w:rsidRPr="0072021A">
              <w:rPr>
                <w:sz w:val="24"/>
              </w:rPr>
              <w:t>Место нахождения</w:t>
            </w:r>
          </w:p>
        </w:tc>
        <w:tc>
          <w:tcPr>
            <w:tcW w:w="3656" w:type="pct"/>
            <w:vAlign w:val="center"/>
          </w:tcPr>
          <w:p w:rsidR="00C95B6E" w:rsidRPr="0072021A" w:rsidRDefault="00C95B6E" w:rsidP="0072021A">
            <w:pPr>
              <w:shd w:val="clear" w:color="auto" w:fill="FFFFFF"/>
              <w:tabs>
                <w:tab w:val="left" w:leader="underscore" w:pos="5904"/>
              </w:tabs>
              <w:spacing w:line="269" w:lineRule="exact"/>
              <w:rPr>
                <w:color w:val="000000"/>
                <w:spacing w:val="-7"/>
                <w:sz w:val="24"/>
              </w:rPr>
            </w:pPr>
            <w:r w:rsidRPr="0072021A">
              <w:rPr>
                <w:sz w:val="24"/>
              </w:rPr>
              <w:t xml:space="preserve">142211, Московская область, </w:t>
            </w:r>
            <w:proofErr w:type="gramStart"/>
            <w:r w:rsidRPr="0072021A">
              <w:rPr>
                <w:sz w:val="24"/>
              </w:rPr>
              <w:t>г</w:t>
            </w:r>
            <w:proofErr w:type="gramEnd"/>
            <w:r w:rsidRPr="0072021A">
              <w:rPr>
                <w:sz w:val="24"/>
              </w:rPr>
              <w:t xml:space="preserve">. Серпухов, </w:t>
            </w:r>
            <w:r w:rsidRPr="0072021A">
              <w:rPr>
                <w:color w:val="000000"/>
                <w:spacing w:val="-7"/>
                <w:sz w:val="24"/>
              </w:rPr>
              <w:t>тупик Тихвинский, д.9.</w:t>
            </w:r>
          </w:p>
          <w:p w:rsidR="00C95B6E" w:rsidRPr="0072021A" w:rsidRDefault="00C95B6E" w:rsidP="009E42C3">
            <w:pPr>
              <w:suppressAutoHyphens/>
              <w:spacing w:line="320" w:lineRule="exact"/>
              <w:rPr>
                <w:bCs/>
                <w:sz w:val="24"/>
              </w:rPr>
            </w:pP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Ответственное должностное лицо Заказчика за заключение договора</w:t>
            </w:r>
          </w:p>
        </w:tc>
        <w:tc>
          <w:tcPr>
            <w:tcW w:w="3656" w:type="pct"/>
            <w:vAlign w:val="center"/>
          </w:tcPr>
          <w:p w:rsidR="00C95B6E" w:rsidRPr="0072021A" w:rsidRDefault="00C95B6E" w:rsidP="009E42C3">
            <w:pPr>
              <w:suppressAutoHyphens/>
              <w:spacing w:line="320" w:lineRule="exact"/>
              <w:rPr>
                <w:sz w:val="24"/>
              </w:rPr>
            </w:pPr>
            <w:r>
              <w:rPr>
                <w:sz w:val="24"/>
              </w:rPr>
              <w:t>Воронина Инна Валерьевна</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left="86" w:right="-80" w:hanging="86"/>
              <w:rPr>
                <w:sz w:val="24"/>
              </w:rPr>
            </w:pPr>
            <w:r w:rsidRPr="0072021A">
              <w:rPr>
                <w:sz w:val="24"/>
              </w:rPr>
              <w:t>Телефон</w:t>
            </w:r>
          </w:p>
        </w:tc>
        <w:tc>
          <w:tcPr>
            <w:tcW w:w="3656" w:type="pct"/>
            <w:vAlign w:val="center"/>
          </w:tcPr>
          <w:p w:rsidR="00C95B6E" w:rsidRPr="0072021A" w:rsidRDefault="00C95B6E" w:rsidP="009E42C3">
            <w:pPr>
              <w:suppressAutoHyphens/>
              <w:spacing w:line="320" w:lineRule="exact"/>
              <w:rPr>
                <w:sz w:val="24"/>
              </w:rPr>
            </w:pPr>
            <w:r w:rsidRPr="0072021A">
              <w:rPr>
                <w:sz w:val="24"/>
              </w:rPr>
              <w:t xml:space="preserve">8 (496) </w:t>
            </w:r>
            <w:r>
              <w:rPr>
                <w:sz w:val="24"/>
              </w:rPr>
              <w:t>7351666</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left="86" w:right="-80" w:hanging="86"/>
              <w:rPr>
                <w:sz w:val="24"/>
              </w:rPr>
            </w:pPr>
            <w:r w:rsidRPr="0072021A">
              <w:rPr>
                <w:sz w:val="24"/>
              </w:rPr>
              <w:t>Факс</w:t>
            </w:r>
          </w:p>
        </w:tc>
        <w:tc>
          <w:tcPr>
            <w:tcW w:w="3656" w:type="pct"/>
            <w:vAlign w:val="center"/>
          </w:tcPr>
          <w:p w:rsidR="00C95B6E" w:rsidRPr="0072021A" w:rsidRDefault="00C95B6E" w:rsidP="009E42C3">
            <w:pPr>
              <w:suppressAutoHyphens/>
              <w:spacing w:line="320" w:lineRule="exact"/>
              <w:rPr>
                <w:sz w:val="24"/>
              </w:rPr>
            </w:pPr>
            <w:r w:rsidRPr="0072021A">
              <w:rPr>
                <w:sz w:val="24"/>
              </w:rPr>
              <w:t xml:space="preserve">8 (496) </w:t>
            </w:r>
            <w:r>
              <w:rPr>
                <w:sz w:val="24"/>
              </w:rPr>
              <w:t>7351666</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 xml:space="preserve">Адрес электронной почты </w:t>
            </w:r>
          </w:p>
        </w:tc>
        <w:tc>
          <w:tcPr>
            <w:tcW w:w="3656" w:type="pct"/>
            <w:vAlign w:val="center"/>
          </w:tcPr>
          <w:p w:rsidR="00C95B6E" w:rsidRPr="00037D2E" w:rsidRDefault="00C95B6E" w:rsidP="00037D2E">
            <w:pPr>
              <w:ind w:right="5"/>
              <w:rPr>
                <w:sz w:val="24"/>
              </w:rPr>
            </w:pPr>
            <w:bookmarkStart w:id="28" w:name="OLE_LINK25"/>
            <w:bookmarkStart w:id="29" w:name="OLE_LINK26"/>
            <w:bookmarkStart w:id="30" w:name="OLE_LINK73"/>
            <w:proofErr w:type="spellStart"/>
            <w:r w:rsidRPr="00037D2E">
              <w:rPr>
                <w:sz w:val="24"/>
                <w:lang w:val="en-US"/>
              </w:rPr>
              <w:t>guzmoskvd</w:t>
            </w:r>
            <w:proofErr w:type="spellEnd"/>
            <w:r w:rsidRPr="00037D2E">
              <w:rPr>
                <w:sz w:val="24"/>
              </w:rPr>
              <w:t>@</w:t>
            </w:r>
            <w:r w:rsidRPr="00037D2E">
              <w:rPr>
                <w:sz w:val="24"/>
                <w:lang w:val="en-US"/>
              </w:rPr>
              <w:t>rambler</w:t>
            </w:r>
            <w:r w:rsidRPr="00037D2E">
              <w:rPr>
                <w:sz w:val="24"/>
              </w:rPr>
              <w:t>.</w:t>
            </w:r>
            <w:proofErr w:type="spellStart"/>
            <w:r w:rsidRPr="00037D2E">
              <w:rPr>
                <w:sz w:val="24"/>
                <w:lang w:val="en-US"/>
              </w:rPr>
              <w:t>ru</w:t>
            </w:r>
            <w:proofErr w:type="spellEnd"/>
          </w:p>
          <w:bookmarkEnd w:id="28"/>
          <w:bookmarkEnd w:id="29"/>
          <w:bookmarkEnd w:id="30"/>
          <w:p w:rsidR="00C95B6E" w:rsidRPr="0072021A" w:rsidRDefault="00C95B6E" w:rsidP="009E42C3">
            <w:pPr>
              <w:suppressAutoHyphens/>
              <w:spacing w:line="320" w:lineRule="exact"/>
              <w:rPr>
                <w:sz w:val="24"/>
              </w:rPr>
            </w:pPr>
          </w:p>
        </w:tc>
      </w:tr>
      <w:tr w:rsidR="00C95B6E" w:rsidRPr="0072021A" w:rsidTr="006A6073">
        <w:trPr>
          <w:trHeight w:val="284"/>
        </w:trPr>
        <w:tc>
          <w:tcPr>
            <w:tcW w:w="1344" w:type="pct"/>
            <w:vAlign w:val="center"/>
          </w:tcPr>
          <w:p w:rsidR="00C95B6E" w:rsidRPr="0072021A" w:rsidRDefault="00C95B6E" w:rsidP="009E42C3">
            <w:pPr>
              <w:suppressAutoHyphens/>
              <w:rPr>
                <w:sz w:val="24"/>
              </w:rPr>
            </w:pPr>
            <w:r>
              <w:rPr>
                <w:sz w:val="22"/>
                <w:szCs w:val="22"/>
              </w:rPr>
              <w:t>Сайт</w:t>
            </w:r>
          </w:p>
        </w:tc>
        <w:tc>
          <w:tcPr>
            <w:tcW w:w="3656" w:type="pct"/>
            <w:vAlign w:val="center"/>
          </w:tcPr>
          <w:p w:rsidR="00C95B6E" w:rsidRDefault="00993BB9" w:rsidP="003A49F1">
            <w:pPr>
              <w:suppressAutoHyphens/>
              <w:rPr>
                <w:sz w:val="24"/>
              </w:rPr>
            </w:pPr>
            <w:hyperlink r:id="rId7" w:history="1">
              <w:r w:rsidR="00C95B6E" w:rsidRPr="00777DB8">
                <w:rPr>
                  <w:rStyle w:val="a3"/>
                  <w:rFonts w:cs="Arial"/>
                  <w:sz w:val="21"/>
                  <w:szCs w:val="21"/>
                  <w:shd w:val="clear" w:color="auto" w:fill="FFFFFF"/>
                </w:rPr>
                <w:t>http://квд-серпухов.рф/</w:t>
              </w:r>
            </w:hyperlink>
          </w:p>
        </w:tc>
      </w:tr>
      <w:tr w:rsidR="00C95B6E" w:rsidRPr="0072021A" w:rsidTr="006A6073">
        <w:trPr>
          <w:trHeight w:val="284"/>
        </w:trPr>
        <w:tc>
          <w:tcPr>
            <w:tcW w:w="1344" w:type="pct"/>
            <w:vAlign w:val="center"/>
          </w:tcPr>
          <w:p w:rsidR="00C95B6E" w:rsidRPr="0072021A" w:rsidRDefault="00C95B6E" w:rsidP="009E42C3">
            <w:pPr>
              <w:suppressAutoHyphens/>
              <w:rPr>
                <w:sz w:val="24"/>
              </w:rPr>
            </w:pPr>
            <w:r w:rsidRPr="0072021A">
              <w:rPr>
                <w:sz w:val="24"/>
              </w:rPr>
              <w:t>Контактное лицо по процедуре</w:t>
            </w:r>
          </w:p>
        </w:tc>
        <w:tc>
          <w:tcPr>
            <w:tcW w:w="3656" w:type="pct"/>
            <w:vAlign w:val="center"/>
          </w:tcPr>
          <w:p w:rsidR="00C95B6E" w:rsidRDefault="00C95B6E" w:rsidP="003A49F1">
            <w:pPr>
              <w:suppressAutoHyphens/>
              <w:rPr>
                <w:sz w:val="24"/>
              </w:rPr>
            </w:pPr>
            <w:r>
              <w:rPr>
                <w:sz w:val="24"/>
              </w:rPr>
              <w:t>Воронина Инна Валерьевна</w:t>
            </w:r>
            <w:r w:rsidRPr="0072021A">
              <w:rPr>
                <w:sz w:val="24"/>
              </w:rPr>
              <w:t xml:space="preserve"> </w:t>
            </w:r>
          </w:p>
          <w:p w:rsidR="00C95B6E" w:rsidRPr="0072021A" w:rsidRDefault="00C95B6E" w:rsidP="003A49F1">
            <w:pPr>
              <w:suppressAutoHyphens/>
              <w:rPr>
                <w:sz w:val="24"/>
              </w:rPr>
            </w:pPr>
            <w:r w:rsidRPr="0072021A">
              <w:rPr>
                <w:sz w:val="24"/>
              </w:rPr>
              <w:t>Тел.: 8-496-</w:t>
            </w:r>
            <w:r>
              <w:rPr>
                <w:sz w:val="24"/>
              </w:rPr>
              <w:t>7351666</w:t>
            </w:r>
          </w:p>
        </w:tc>
      </w:tr>
      <w:tr w:rsidR="00C95B6E" w:rsidRPr="0072021A" w:rsidTr="006A6073">
        <w:trPr>
          <w:trHeight w:val="284"/>
        </w:trPr>
        <w:tc>
          <w:tcPr>
            <w:tcW w:w="5000" w:type="pct"/>
            <w:gridSpan w:val="2"/>
            <w:vAlign w:val="center"/>
          </w:tcPr>
          <w:p w:rsidR="00C95B6E" w:rsidRPr="0072021A" w:rsidRDefault="00C95B6E" w:rsidP="009E42C3">
            <w:pPr>
              <w:suppressAutoHyphens/>
              <w:spacing w:line="320" w:lineRule="exact"/>
              <w:rPr>
                <w:b/>
                <w:sz w:val="24"/>
              </w:rPr>
            </w:pPr>
            <w:r w:rsidRPr="0072021A">
              <w:rPr>
                <w:b/>
                <w:sz w:val="24"/>
              </w:rPr>
              <w:t>Условия договора</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rPr>
                <w:sz w:val="24"/>
              </w:rPr>
            </w:pPr>
            <w:r w:rsidRPr="0072021A">
              <w:rPr>
                <w:sz w:val="24"/>
              </w:rPr>
              <w:t>Начальная максимальная цена договора</w:t>
            </w:r>
          </w:p>
        </w:tc>
        <w:tc>
          <w:tcPr>
            <w:tcW w:w="3656" w:type="pct"/>
            <w:vAlign w:val="center"/>
          </w:tcPr>
          <w:p w:rsidR="00C95B6E" w:rsidRPr="00FC3D07" w:rsidRDefault="00FA35C3" w:rsidP="00FC3D07">
            <w:pPr>
              <w:ind w:left="142" w:right="142"/>
              <w:rPr>
                <w:b/>
                <w:bCs/>
                <w:i/>
                <w:sz w:val="24"/>
              </w:rPr>
            </w:pPr>
            <w:r>
              <w:rPr>
                <w:b/>
                <w:bCs/>
                <w:i/>
                <w:sz w:val="24"/>
              </w:rPr>
              <w:t>943</w:t>
            </w:r>
            <w:r w:rsidR="007C45D3">
              <w:rPr>
                <w:b/>
                <w:bCs/>
                <w:i/>
                <w:sz w:val="24"/>
              </w:rPr>
              <w:t xml:space="preserve"> </w:t>
            </w:r>
            <w:r>
              <w:rPr>
                <w:b/>
                <w:bCs/>
                <w:i/>
                <w:sz w:val="24"/>
              </w:rPr>
              <w:t>897(Д</w:t>
            </w:r>
            <w:r w:rsidR="00C95B6E">
              <w:rPr>
                <w:b/>
                <w:bCs/>
                <w:i/>
                <w:sz w:val="24"/>
              </w:rPr>
              <w:t xml:space="preserve">евятьсот </w:t>
            </w:r>
            <w:r>
              <w:rPr>
                <w:b/>
                <w:bCs/>
                <w:i/>
                <w:sz w:val="24"/>
              </w:rPr>
              <w:t xml:space="preserve">сорок три </w:t>
            </w:r>
            <w:r w:rsidR="00C95B6E">
              <w:rPr>
                <w:b/>
                <w:bCs/>
                <w:i/>
                <w:sz w:val="24"/>
              </w:rPr>
              <w:t xml:space="preserve"> тысяч</w:t>
            </w:r>
            <w:r>
              <w:rPr>
                <w:b/>
                <w:bCs/>
                <w:i/>
                <w:sz w:val="24"/>
              </w:rPr>
              <w:t>и восемьсот девяносто семь</w:t>
            </w:r>
            <w:r w:rsidR="00C95B6E" w:rsidRPr="00FC3D07">
              <w:rPr>
                <w:b/>
                <w:bCs/>
                <w:i/>
                <w:sz w:val="24"/>
              </w:rPr>
              <w:t>) рубл</w:t>
            </w:r>
            <w:r w:rsidR="00C95B6E">
              <w:rPr>
                <w:b/>
                <w:bCs/>
                <w:i/>
                <w:sz w:val="24"/>
              </w:rPr>
              <w:t xml:space="preserve">ей </w:t>
            </w:r>
            <w:r>
              <w:rPr>
                <w:b/>
                <w:bCs/>
                <w:i/>
                <w:sz w:val="24"/>
              </w:rPr>
              <w:t>45</w:t>
            </w:r>
            <w:r w:rsidR="00C95B6E" w:rsidRPr="00FC3D07">
              <w:rPr>
                <w:b/>
                <w:bCs/>
                <w:i/>
                <w:sz w:val="24"/>
              </w:rPr>
              <w:t xml:space="preserve"> копе</w:t>
            </w:r>
            <w:r w:rsidR="00C95B6E">
              <w:rPr>
                <w:b/>
                <w:bCs/>
                <w:i/>
                <w:sz w:val="24"/>
              </w:rPr>
              <w:t>ек</w:t>
            </w:r>
            <w:r w:rsidR="00C95B6E" w:rsidRPr="00FC3D07">
              <w:rPr>
                <w:b/>
                <w:bCs/>
                <w:i/>
                <w:sz w:val="24"/>
              </w:rPr>
              <w:t xml:space="preserve"> </w:t>
            </w:r>
          </w:p>
          <w:p w:rsidR="00C95B6E" w:rsidRPr="0072021A" w:rsidRDefault="00C95B6E" w:rsidP="00693C88">
            <w:pPr>
              <w:rPr>
                <w:sz w:val="24"/>
              </w:rPr>
            </w:pP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rPr>
                <w:sz w:val="24"/>
              </w:rPr>
            </w:pPr>
            <w:r w:rsidRPr="0072021A">
              <w:rPr>
                <w:sz w:val="24"/>
              </w:rPr>
              <w:t xml:space="preserve">Обоснование начальной (максимальной) цены </w:t>
            </w:r>
            <w:r w:rsidRPr="0072021A">
              <w:rPr>
                <w:sz w:val="24"/>
              </w:rPr>
              <w:lastRenderedPageBreak/>
              <w:t>договора</w:t>
            </w:r>
          </w:p>
        </w:tc>
        <w:tc>
          <w:tcPr>
            <w:tcW w:w="3656" w:type="pct"/>
            <w:vAlign w:val="center"/>
          </w:tcPr>
          <w:p w:rsidR="00C95B6E" w:rsidRPr="0072021A" w:rsidRDefault="00C95B6E" w:rsidP="00A365A9">
            <w:pPr>
              <w:jc w:val="both"/>
              <w:rPr>
                <w:sz w:val="24"/>
              </w:rPr>
            </w:pPr>
            <w:r w:rsidRPr="0072021A">
              <w:rPr>
                <w:sz w:val="24"/>
              </w:rPr>
              <w:lastRenderedPageBreak/>
              <w:t>Начальная (максимальная) цена договора определена Заказчиком методом сопоставимых рыночных цен (анализ рынка), полный расчет НМЦД приложен в виде отдельного файла</w:t>
            </w:r>
          </w:p>
          <w:p w:rsidR="00C95B6E" w:rsidRPr="0072021A" w:rsidRDefault="00C95B6E" w:rsidP="00A365A9">
            <w:pPr>
              <w:jc w:val="both"/>
              <w:rPr>
                <w:sz w:val="24"/>
              </w:rPr>
            </w:pPr>
            <w:r w:rsidRPr="0072021A">
              <w:rPr>
                <w:sz w:val="24"/>
              </w:rPr>
              <w:lastRenderedPageBreak/>
              <w:t>Источниками информации о ценах услуг являлись исследования рынка, проведенные по инициативе Заказчика на основании коммерческих и ценовых предложений поставщиков, поставляющих идентичные товары</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rPr>
                <w:sz w:val="24"/>
              </w:rPr>
            </w:pPr>
            <w:r w:rsidRPr="0072021A">
              <w:rPr>
                <w:sz w:val="24"/>
              </w:rPr>
              <w:lastRenderedPageBreak/>
              <w:t>Количество (объем) товара, работ, услуг</w:t>
            </w:r>
          </w:p>
        </w:tc>
        <w:tc>
          <w:tcPr>
            <w:tcW w:w="3656" w:type="pct"/>
            <w:vAlign w:val="center"/>
          </w:tcPr>
          <w:p w:rsidR="00C95B6E" w:rsidRPr="00C95342" w:rsidRDefault="00FA35C3" w:rsidP="007F7F70">
            <w:pPr>
              <w:rPr>
                <w:b/>
                <w:sz w:val="24"/>
              </w:rPr>
            </w:pPr>
            <w:r>
              <w:rPr>
                <w:sz w:val="24"/>
              </w:rPr>
              <w:t>69</w:t>
            </w:r>
            <w:r w:rsidR="00C95B6E">
              <w:rPr>
                <w:sz w:val="24"/>
              </w:rPr>
              <w:t xml:space="preserve"> наборов</w:t>
            </w:r>
          </w:p>
        </w:tc>
      </w:tr>
      <w:tr w:rsidR="00C95B6E" w:rsidRPr="0072021A" w:rsidTr="006A6073">
        <w:trPr>
          <w:trHeight w:val="284"/>
        </w:trPr>
        <w:tc>
          <w:tcPr>
            <w:tcW w:w="1344" w:type="pct"/>
            <w:vAlign w:val="center"/>
          </w:tcPr>
          <w:p w:rsidR="00C95B6E" w:rsidRPr="0072021A" w:rsidRDefault="00C95B6E" w:rsidP="00B5255A">
            <w:pPr>
              <w:suppressAutoHyphens/>
              <w:spacing w:line="240" w:lineRule="exact"/>
              <w:rPr>
                <w:sz w:val="24"/>
              </w:rPr>
            </w:pPr>
            <w:r w:rsidRPr="0072021A">
              <w:rPr>
                <w:sz w:val="24"/>
              </w:rPr>
              <w:t>Источник финансирования закупки</w:t>
            </w:r>
          </w:p>
        </w:tc>
        <w:tc>
          <w:tcPr>
            <w:tcW w:w="3656" w:type="pct"/>
            <w:vAlign w:val="center"/>
          </w:tcPr>
          <w:p w:rsidR="00C95B6E" w:rsidRPr="0072021A" w:rsidRDefault="00C95B6E" w:rsidP="006C0324">
            <w:pPr>
              <w:rPr>
                <w:b/>
                <w:sz w:val="24"/>
              </w:rPr>
            </w:pPr>
            <w:r w:rsidRPr="0072021A">
              <w:rPr>
                <w:b/>
                <w:sz w:val="24"/>
              </w:rPr>
              <w:t xml:space="preserve">Средства </w:t>
            </w:r>
            <w:r>
              <w:rPr>
                <w:b/>
                <w:sz w:val="24"/>
              </w:rPr>
              <w:t>обязательного медицинского страхования</w:t>
            </w:r>
          </w:p>
        </w:tc>
      </w:tr>
      <w:tr w:rsidR="00C95B6E" w:rsidRPr="0072021A" w:rsidTr="006A6073">
        <w:trPr>
          <w:trHeight w:val="1221"/>
        </w:trPr>
        <w:tc>
          <w:tcPr>
            <w:tcW w:w="1344" w:type="pct"/>
            <w:vAlign w:val="center"/>
          </w:tcPr>
          <w:p w:rsidR="00C95B6E" w:rsidRPr="0072021A" w:rsidRDefault="00C95B6E" w:rsidP="009E42C3">
            <w:pPr>
              <w:suppressAutoHyphens/>
              <w:spacing w:line="240" w:lineRule="exact"/>
              <w:rPr>
                <w:sz w:val="24"/>
              </w:rPr>
            </w:pPr>
            <w:r w:rsidRPr="0072021A">
              <w:rPr>
                <w:sz w:val="24"/>
              </w:rPr>
              <w:t>Сведения о начальной (максимальной) цене договора</w:t>
            </w:r>
          </w:p>
        </w:tc>
        <w:tc>
          <w:tcPr>
            <w:tcW w:w="3656" w:type="pct"/>
            <w:vAlign w:val="center"/>
          </w:tcPr>
          <w:p w:rsidR="00C95B6E" w:rsidRPr="0072021A" w:rsidRDefault="00C95B6E" w:rsidP="00901996">
            <w:pPr>
              <w:suppressAutoHyphens/>
              <w:jc w:val="both"/>
              <w:rPr>
                <w:sz w:val="24"/>
              </w:rPr>
            </w:pPr>
            <w:r w:rsidRPr="0072021A">
              <w:rPr>
                <w:sz w:val="24"/>
              </w:rPr>
              <w:t>Предлагаемая участником закупки цена договора не должна превышать начальную (максимальную) цену договора. Цена договора, предлагаемая участником закупки, должна включать в себя: все затраты, издержки Поставщика с учетом всех налогов, таможенных пошлин, сборов и других обязательных платежей, расходов связанных со страхованием, складированием, хранением, перемещением Товара до Заказчика, размещением на места хранения, выполнением погрузочно-разгрузочных работ и иных сопутствующих расходов, связанных с исполнением договора.</w:t>
            </w:r>
          </w:p>
        </w:tc>
      </w:tr>
      <w:tr w:rsidR="00C95B6E" w:rsidRPr="0072021A" w:rsidTr="006A6073">
        <w:trPr>
          <w:trHeight w:val="773"/>
        </w:trPr>
        <w:tc>
          <w:tcPr>
            <w:tcW w:w="1344" w:type="pct"/>
            <w:vAlign w:val="center"/>
          </w:tcPr>
          <w:p w:rsidR="00C95B6E" w:rsidRPr="0072021A" w:rsidRDefault="00C95B6E" w:rsidP="009E42C3">
            <w:pPr>
              <w:suppressAutoHyphens/>
              <w:spacing w:line="240" w:lineRule="exact"/>
              <w:rPr>
                <w:sz w:val="24"/>
              </w:rPr>
            </w:pPr>
            <w:r w:rsidRPr="0072021A">
              <w:rPr>
                <w:sz w:val="24"/>
              </w:rPr>
              <w:t>Сроки (периоды) поставки товара</w:t>
            </w:r>
          </w:p>
        </w:tc>
        <w:tc>
          <w:tcPr>
            <w:tcW w:w="3656" w:type="pct"/>
            <w:vAlign w:val="center"/>
          </w:tcPr>
          <w:p w:rsidR="00C95B6E" w:rsidRPr="0072021A" w:rsidRDefault="00C95B6E" w:rsidP="009E42C3">
            <w:pPr>
              <w:suppressAutoHyphens/>
              <w:rPr>
                <w:sz w:val="24"/>
              </w:rPr>
            </w:pPr>
            <w:r w:rsidRPr="0072021A">
              <w:rPr>
                <w:sz w:val="24"/>
                <w:u w:val="single"/>
              </w:rPr>
              <w:t>Период поставки (оказания услуг)</w:t>
            </w:r>
            <w:r w:rsidRPr="0072021A">
              <w:rPr>
                <w:sz w:val="24"/>
              </w:rPr>
              <w:t xml:space="preserve">: </w:t>
            </w:r>
            <w:r w:rsidRPr="0072021A">
              <w:rPr>
                <w:sz w:val="24"/>
                <w:highlight w:val="yellow"/>
              </w:rPr>
              <w:t xml:space="preserve">с </w:t>
            </w:r>
            <w:r>
              <w:rPr>
                <w:sz w:val="24"/>
                <w:highlight w:val="yellow"/>
              </w:rPr>
              <w:t>момента заключения договора</w:t>
            </w:r>
            <w:r w:rsidRPr="0072021A">
              <w:rPr>
                <w:sz w:val="24"/>
                <w:highlight w:val="yellow"/>
              </w:rPr>
              <w:t xml:space="preserve"> по «3</w:t>
            </w:r>
            <w:r>
              <w:rPr>
                <w:sz w:val="24"/>
                <w:highlight w:val="yellow"/>
              </w:rPr>
              <w:t>1</w:t>
            </w:r>
            <w:r w:rsidRPr="0072021A">
              <w:rPr>
                <w:sz w:val="24"/>
                <w:highlight w:val="yellow"/>
              </w:rPr>
              <w:t xml:space="preserve">» </w:t>
            </w:r>
            <w:r>
              <w:rPr>
                <w:sz w:val="24"/>
                <w:highlight w:val="yellow"/>
              </w:rPr>
              <w:t>декабря</w:t>
            </w:r>
            <w:r w:rsidRPr="0072021A">
              <w:rPr>
                <w:sz w:val="24"/>
                <w:highlight w:val="yellow"/>
              </w:rPr>
              <w:t xml:space="preserve"> 20</w:t>
            </w:r>
            <w:r>
              <w:rPr>
                <w:sz w:val="24"/>
                <w:highlight w:val="yellow"/>
              </w:rPr>
              <w:t>21</w:t>
            </w:r>
            <w:r w:rsidRPr="0072021A">
              <w:rPr>
                <w:sz w:val="24"/>
                <w:highlight w:val="yellow"/>
              </w:rPr>
              <w:t>г.</w:t>
            </w:r>
          </w:p>
          <w:p w:rsidR="00C95B6E" w:rsidRPr="0072021A" w:rsidRDefault="00C95B6E" w:rsidP="009E42C3">
            <w:pPr>
              <w:suppressAutoHyphens/>
              <w:rPr>
                <w:sz w:val="24"/>
              </w:rPr>
            </w:pPr>
          </w:p>
        </w:tc>
      </w:tr>
      <w:tr w:rsidR="00C95B6E" w:rsidRPr="0072021A" w:rsidTr="006A6073">
        <w:trPr>
          <w:trHeight w:val="397"/>
        </w:trPr>
        <w:tc>
          <w:tcPr>
            <w:tcW w:w="1344" w:type="pct"/>
            <w:vAlign w:val="center"/>
          </w:tcPr>
          <w:p w:rsidR="00C95B6E" w:rsidRPr="0072021A" w:rsidRDefault="00C95B6E" w:rsidP="009E42C3">
            <w:pPr>
              <w:suppressAutoHyphens/>
              <w:spacing w:line="240" w:lineRule="exact"/>
              <w:rPr>
                <w:sz w:val="24"/>
              </w:rPr>
            </w:pPr>
            <w:r w:rsidRPr="0072021A">
              <w:rPr>
                <w:sz w:val="24"/>
              </w:rPr>
              <w:t>Условия поставки товара</w:t>
            </w:r>
          </w:p>
        </w:tc>
        <w:tc>
          <w:tcPr>
            <w:tcW w:w="3656" w:type="pct"/>
            <w:vAlign w:val="center"/>
          </w:tcPr>
          <w:p w:rsidR="00C95B6E" w:rsidRPr="0072021A" w:rsidRDefault="00C95B6E" w:rsidP="004D2878">
            <w:pPr>
              <w:suppressAutoHyphens/>
              <w:rPr>
                <w:sz w:val="24"/>
              </w:rPr>
            </w:pPr>
            <w:r w:rsidRPr="0072021A">
              <w:rPr>
                <w:sz w:val="24"/>
              </w:rPr>
              <w:t>В соответствии с проектом договора (</w:t>
            </w:r>
            <w:proofErr w:type="gramStart"/>
            <w:r w:rsidRPr="0072021A">
              <w:rPr>
                <w:sz w:val="24"/>
              </w:rPr>
              <w:t>приложен</w:t>
            </w:r>
            <w:proofErr w:type="gramEnd"/>
            <w:r w:rsidRPr="0072021A">
              <w:rPr>
                <w:sz w:val="24"/>
              </w:rPr>
              <w:t xml:space="preserve"> отдельным файлом)</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rPr>
                <w:sz w:val="24"/>
              </w:rPr>
            </w:pPr>
            <w:r w:rsidRPr="0072021A">
              <w:rPr>
                <w:sz w:val="24"/>
              </w:rPr>
              <w:t>Место поставки товара</w:t>
            </w:r>
          </w:p>
        </w:tc>
        <w:tc>
          <w:tcPr>
            <w:tcW w:w="3656" w:type="pct"/>
            <w:vAlign w:val="center"/>
          </w:tcPr>
          <w:p w:rsidR="00C95B6E" w:rsidRPr="0072021A" w:rsidRDefault="00C95B6E" w:rsidP="003A49F1">
            <w:pPr>
              <w:suppressAutoHyphens/>
              <w:rPr>
                <w:sz w:val="24"/>
              </w:rPr>
            </w:pPr>
            <w:proofErr w:type="gramStart"/>
            <w:r w:rsidRPr="0072021A">
              <w:rPr>
                <w:sz w:val="24"/>
              </w:rPr>
              <w:t>Московская</w:t>
            </w:r>
            <w:proofErr w:type="gramEnd"/>
            <w:r w:rsidRPr="0072021A">
              <w:rPr>
                <w:sz w:val="24"/>
              </w:rPr>
              <w:t xml:space="preserve"> обл</w:t>
            </w:r>
            <w:r>
              <w:rPr>
                <w:sz w:val="24"/>
              </w:rPr>
              <w:t>.</w:t>
            </w:r>
            <w:r w:rsidRPr="0072021A">
              <w:rPr>
                <w:sz w:val="24"/>
              </w:rPr>
              <w:t xml:space="preserve"> Серпухов, </w:t>
            </w:r>
            <w:r w:rsidRPr="0072021A">
              <w:rPr>
                <w:color w:val="000000"/>
                <w:spacing w:val="-7"/>
                <w:sz w:val="24"/>
              </w:rPr>
              <w:t>тупик Тихвинский, д.9</w:t>
            </w:r>
            <w:r w:rsidRPr="0072021A">
              <w:rPr>
                <w:sz w:val="24"/>
              </w:rPr>
              <w:t>, ГАУЗ МО "</w:t>
            </w:r>
            <w:proofErr w:type="spellStart"/>
            <w:r w:rsidRPr="0072021A">
              <w:rPr>
                <w:sz w:val="24"/>
              </w:rPr>
              <w:t>Серпуховский</w:t>
            </w:r>
            <w:proofErr w:type="spellEnd"/>
            <w:r w:rsidRPr="0072021A">
              <w:rPr>
                <w:sz w:val="24"/>
              </w:rPr>
              <w:t xml:space="preserve"> кожно-венерологический диспансер"</w:t>
            </w:r>
          </w:p>
        </w:tc>
      </w:tr>
      <w:tr w:rsidR="00C95B6E" w:rsidRPr="0072021A" w:rsidTr="006A6073">
        <w:trPr>
          <w:trHeight w:val="365"/>
        </w:trPr>
        <w:tc>
          <w:tcPr>
            <w:tcW w:w="1344" w:type="pct"/>
            <w:vAlign w:val="center"/>
          </w:tcPr>
          <w:p w:rsidR="00C95B6E" w:rsidRPr="0072021A" w:rsidRDefault="00C95B6E" w:rsidP="009E42C3">
            <w:pPr>
              <w:suppressAutoHyphens/>
              <w:rPr>
                <w:sz w:val="24"/>
              </w:rPr>
            </w:pPr>
            <w:r w:rsidRPr="0072021A">
              <w:rPr>
                <w:sz w:val="24"/>
              </w:rPr>
              <w:t>Форма, сроки и порядок оплаты товаров (работ, услуг)</w:t>
            </w:r>
          </w:p>
        </w:tc>
        <w:tc>
          <w:tcPr>
            <w:tcW w:w="3656" w:type="pct"/>
            <w:vAlign w:val="center"/>
          </w:tcPr>
          <w:p w:rsidR="00C95B6E" w:rsidRPr="0072021A" w:rsidRDefault="00C95B6E" w:rsidP="008C3A00">
            <w:pPr>
              <w:pStyle w:val="33"/>
              <w:widowControl w:val="0"/>
              <w:tabs>
                <w:tab w:val="left" w:pos="27"/>
                <w:tab w:val="left" w:pos="142"/>
                <w:tab w:val="left" w:pos="1134"/>
              </w:tabs>
              <w:spacing w:after="0"/>
              <w:ind w:left="27"/>
              <w:rPr>
                <w:sz w:val="24"/>
                <w:szCs w:val="24"/>
              </w:rPr>
            </w:pPr>
            <w:r w:rsidRPr="0072021A">
              <w:rPr>
                <w:sz w:val="24"/>
                <w:szCs w:val="24"/>
              </w:rPr>
              <w:t xml:space="preserve">Форма оплаты - безналичная. Оплата по договору осуществляется путём перечисления денежных средств на расчётный счёт Поставщика в течение </w:t>
            </w:r>
            <w:r>
              <w:rPr>
                <w:sz w:val="24"/>
                <w:szCs w:val="24"/>
              </w:rPr>
              <w:t>1</w:t>
            </w:r>
            <w:r w:rsidR="008C3A00">
              <w:rPr>
                <w:sz w:val="24"/>
                <w:szCs w:val="24"/>
              </w:rPr>
              <w:t>0</w:t>
            </w:r>
            <w:r w:rsidRPr="0072021A">
              <w:rPr>
                <w:sz w:val="24"/>
                <w:szCs w:val="24"/>
              </w:rPr>
              <w:t xml:space="preserve">-ти </w:t>
            </w:r>
            <w:r>
              <w:rPr>
                <w:sz w:val="24"/>
                <w:szCs w:val="24"/>
              </w:rPr>
              <w:t>рабочих</w:t>
            </w:r>
            <w:r w:rsidRPr="0072021A">
              <w:rPr>
                <w:sz w:val="24"/>
                <w:szCs w:val="24"/>
              </w:rPr>
              <w:t xml:space="preserve"> дней после поставки Товара, подписания товарно-транспортных накладных и предоставления документов на оплату.</w:t>
            </w:r>
          </w:p>
        </w:tc>
      </w:tr>
      <w:tr w:rsidR="00C95B6E" w:rsidRPr="0072021A" w:rsidTr="006A6073">
        <w:trPr>
          <w:trHeight w:val="284"/>
        </w:trPr>
        <w:tc>
          <w:tcPr>
            <w:tcW w:w="1344" w:type="pct"/>
            <w:vAlign w:val="center"/>
          </w:tcPr>
          <w:p w:rsidR="00C95B6E" w:rsidRPr="0072021A" w:rsidRDefault="00C95B6E" w:rsidP="009E42C3">
            <w:pPr>
              <w:suppressAutoHyphens/>
              <w:rPr>
                <w:sz w:val="24"/>
              </w:rPr>
            </w:pPr>
            <w:r w:rsidRPr="0072021A">
              <w:rPr>
                <w:sz w:val="24"/>
              </w:rPr>
              <w:t xml:space="preserve">Информация о возможности одностороннего отказа от исполнения договора </w:t>
            </w:r>
          </w:p>
        </w:tc>
        <w:tc>
          <w:tcPr>
            <w:tcW w:w="3656" w:type="pct"/>
            <w:vAlign w:val="center"/>
          </w:tcPr>
          <w:p w:rsidR="00C95B6E" w:rsidRPr="0072021A" w:rsidRDefault="00C95B6E" w:rsidP="009E42C3">
            <w:pPr>
              <w:suppressAutoHyphens/>
              <w:rPr>
                <w:sz w:val="24"/>
              </w:rPr>
            </w:pPr>
            <w:r w:rsidRPr="0072021A">
              <w:rPr>
                <w:sz w:val="24"/>
              </w:rPr>
              <w:t>По соглашению сторон, по решению суда, по решению Заказчика в случае одностороннего отказа от исполнения договора в соответствии с ГК РФ</w:t>
            </w:r>
          </w:p>
        </w:tc>
      </w:tr>
      <w:tr w:rsidR="00C95B6E" w:rsidRPr="0072021A" w:rsidTr="006A6073">
        <w:trPr>
          <w:trHeight w:val="284"/>
        </w:trPr>
        <w:tc>
          <w:tcPr>
            <w:tcW w:w="5000" w:type="pct"/>
            <w:gridSpan w:val="2"/>
            <w:vAlign w:val="center"/>
          </w:tcPr>
          <w:p w:rsidR="00C95B6E" w:rsidRPr="0072021A" w:rsidRDefault="00C95B6E" w:rsidP="009E42C3">
            <w:pPr>
              <w:suppressAutoHyphens/>
              <w:rPr>
                <w:b/>
                <w:sz w:val="24"/>
              </w:rPr>
            </w:pPr>
            <w:r w:rsidRPr="0072021A">
              <w:rPr>
                <w:b/>
                <w:sz w:val="24"/>
              </w:rPr>
              <w:t xml:space="preserve">Информация о процедуре закупки </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left="86" w:right="-80" w:hanging="86"/>
              <w:rPr>
                <w:sz w:val="24"/>
              </w:rPr>
            </w:pPr>
            <w:r w:rsidRPr="0072021A">
              <w:rPr>
                <w:sz w:val="24"/>
              </w:rPr>
              <w:t>Дата начала, дата и время окончания подачи заявок</w:t>
            </w:r>
          </w:p>
        </w:tc>
        <w:tc>
          <w:tcPr>
            <w:tcW w:w="3656" w:type="pct"/>
            <w:vAlign w:val="center"/>
          </w:tcPr>
          <w:p w:rsidR="00C95B6E" w:rsidRPr="0072021A" w:rsidRDefault="00C95B6E" w:rsidP="009E42C3">
            <w:pPr>
              <w:shd w:val="clear" w:color="auto" w:fill="FFFFFF"/>
              <w:ind w:right="34"/>
              <w:rPr>
                <w:b/>
                <w:spacing w:val="1"/>
                <w:sz w:val="24"/>
              </w:rPr>
            </w:pPr>
            <w:r w:rsidRPr="0072021A">
              <w:rPr>
                <w:b/>
                <w:spacing w:val="1"/>
                <w:sz w:val="24"/>
              </w:rPr>
              <w:t>Заявки принимаются со дня размещения в единой информационной системе извещения о проведении запроса котировок в электронной форме.</w:t>
            </w:r>
          </w:p>
          <w:p w:rsidR="00C95B6E" w:rsidRPr="0072021A" w:rsidRDefault="00C95B6E" w:rsidP="00FA35C3">
            <w:pPr>
              <w:shd w:val="clear" w:color="auto" w:fill="FFFFFF"/>
              <w:ind w:right="34"/>
              <w:rPr>
                <w:spacing w:val="1"/>
                <w:sz w:val="24"/>
              </w:rPr>
            </w:pPr>
            <w:r w:rsidRPr="0072021A">
              <w:rPr>
                <w:b/>
                <w:spacing w:val="1"/>
                <w:sz w:val="24"/>
              </w:rPr>
              <w:t xml:space="preserve">Дата окончания подачи заявок - </w:t>
            </w:r>
            <w:r w:rsidRPr="0072021A">
              <w:rPr>
                <w:b/>
                <w:spacing w:val="1"/>
                <w:sz w:val="24"/>
                <w:highlight w:val="yellow"/>
              </w:rPr>
              <w:t>«</w:t>
            </w:r>
            <w:r w:rsidR="00FA35C3">
              <w:rPr>
                <w:b/>
                <w:spacing w:val="1"/>
                <w:sz w:val="24"/>
                <w:highlight w:val="yellow"/>
              </w:rPr>
              <w:t>14</w:t>
            </w:r>
            <w:r>
              <w:rPr>
                <w:b/>
                <w:spacing w:val="1"/>
                <w:sz w:val="24"/>
                <w:highlight w:val="yellow"/>
              </w:rPr>
              <w:t>»</w:t>
            </w:r>
            <w:r w:rsidRPr="0072021A">
              <w:rPr>
                <w:b/>
                <w:spacing w:val="1"/>
                <w:sz w:val="24"/>
                <w:highlight w:val="yellow"/>
              </w:rPr>
              <w:t xml:space="preserve"> </w:t>
            </w:r>
            <w:r w:rsidR="00FA35C3">
              <w:rPr>
                <w:b/>
                <w:spacing w:val="1"/>
                <w:sz w:val="24"/>
                <w:highlight w:val="yellow"/>
              </w:rPr>
              <w:t>дека</w:t>
            </w:r>
            <w:r>
              <w:rPr>
                <w:b/>
                <w:spacing w:val="1"/>
                <w:sz w:val="24"/>
                <w:highlight w:val="yellow"/>
              </w:rPr>
              <w:t xml:space="preserve">бря </w:t>
            </w:r>
            <w:r w:rsidRPr="0072021A">
              <w:rPr>
                <w:b/>
                <w:spacing w:val="1"/>
                <w:sz w:val="24"/>
                <w:highlight w:val="yellow"/>
              </w:rPr>
              <w:t>20</w:t>
            </w:r>
            <w:r>
              <w:rPr>
                <w:b/>
                <w:spacing w:val="1"/>
                <w:sz w:val="24"/>
                <w:highlight w:val="yellow"/>
              </w:rPr>
              <w:t>21</w:t>
            </w:r>
            <w:r w:rsidRPr="0072021A">
              <w:rPr>
                <w:b/>
                <w:spacing w:val="1"/>
                <w:sz w:val="24"/>
                <w:highlight w:val="yellow"/>
              </w:rPr>
              <w:t xml:space="preserve"> года</w:t>
            </w:r>
            <w:r w:rsidRPr="0072021A">
              <w:rPr>
                <w:spacing w:val="1"/>
                <w:sz w:val="24"/>
              </w:rPr>
              <w:t xml:space="preserve"> в </w:t>
            </w:r>
            <w:r w:rsidRPr="0072021A">
              <w:rPr>
                <w:sz w:val="24"/>
              </w:rPr>
              <w:t>1</w:t>
            </w:r>
            <w:r>
              <w:rPr>
                <w:sz w:val="24"/>
              </w:rPr>
              <w:t>0</w:t>
            </w:r>
            <w:r w:rsidRPr="0072021A">
              <w:rPr>
                <w:sz w:val="24"/>
              </w:rPr>
              <w:t xml:space="preserve"> часов 00 минут (по московскому времени) </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Порядок и место подачи заявок на участие в запросе котировок в электронной форме</w:t>
            </w:r>
          </w:p>
        </w:tc>
        <w:tc>
          <w:tcPr>
            <w:tcW w:w="3656" w:type="pct"/>
            <w:vAlign w:val="center"/>
          </w:tcPr>
          <w:p w:rsidR="00C95B6E" w:rsidRPr="0072021A" w:rsidRDefault="00C95B6E" w:rsidP="008E43CC">
            <w:pPr>
              <w:suppressAutoHyphens/>
              <w:jc w:val="both"/>
              <w:rPr>
                <w:sz w:val="24"/>
              </w:rPr>
            </w:pPr>
            <w:r w:rsidRPr="0072021A">
              <w:rPr>
                <w:sz w:val="24"/>
              </w:rPr>
              <w:t>Заявка на участие в запросе котировок в электронной форме направляется участником такого запроса оператору электронной площадки.</w:t>
            </w:r>
          </w:p>
          <w:p w:rsidR="00C95B6E" w:rsidRPr="0072021A" w:rsidRDefault="00C95B6E" w:rsidP="008E43CC">
            <w:pPr>
              <w:suppressAutoHyphens/>
              <w:jc w:val="both"/>
              <w:rPr>
                <w:sz w:val="24"/>
              </w:rPr>
            </w:pPr>
            <w:r w:rsidRPr="0072021A">
              <w:rPr>
                <w:sz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95B6E" w:rsidRPr="0072021A" w:rsidRDefault="00C95B6E" w:rsidP="008E43CC">
            <w:pPr>
              <w:suppressAutoHyphens/>
              <w:jc w:val="both"/>
              <w:rPr>
                <w:sz w:val="24"/>
              </w:rPr>
            </w:pPr>
            <w:r w:rsidRPr="0072021A">
              <w:rPr>
                <w:sz w:val="24"/>
              </w:rPr>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w:t>
            </w:r>
            <w:r w:rsidRPr="0072021A">
              <w:rPr>
                <w:sz w:val="24"/>
              </w:rPr>
              <w:lastRenderedPageBreak/>
              <w:t>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lastRenderedPageBreak/>
              <w:t>Адрес электронной площадки в сети Интернет</w:t>
            </w:r>
          </w:p>
        </w:tc>
        <w:tc>
          <w:tcPr>
            <w:tcW w:w="3656" w:type="pct"/>
            <w:vAlign w:val="center"/>
          </w:tcPr>
          <w:p w:rsidR="00C95B6E" w:rsidRPr="00B659C4" w:rsidRDefault="00C95B6E" w:rsidP="00FA35C3">
            <w:pPr>
              <w:pStyle w:val="Default"/>
            </w:pPr>
            <w:r>
              <w:t xml:space="preserve"> </w:t>
            </w:r>
            <w:r w:rsidRPr="00A67E25">
              <w:t>https://www.</w:t>
            </w:r>
            <w:proofErr w:type="spellStart"/>
            <w:r w:rsidR="00FA35C3">
              <w:rPr>
                <w:sz w:val="22"/>
                <w:szCs w:val="22"/>
                <w:lang w:val="en-US"/>
              </w:rPr>
              <w:t>estp</w:t>
            </w:r>
            <w:proofErr w:type="spellEnd"/>
            <w:r w:rsidR="00FA35C3" w:rsidRPr="00DB35F3">
              <w:rPr>
                <w:sz w:val="22"/>
                <w:szCs w:val="22"/>
              </w:rPr>
              <w:t>.</w:t>
            </w:r>
            <w:proofErr w:type="spellStart"/>
            <w:r w:rsidR="00FA35C3" w:rsidRPr="00DB35F3">
              <w:rPr>
                <w:sz w:val="22"/>
                <w:szCs w:val="22"/>
                <w:lang w:val="en-US"/>
              </w:rPr>
              <w:t>ru</w:t>
            </w:r>
            <w:proofErr w:type="spellEnd"/>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w:t>
            </w:r>
          </w:p>
        </w:tc>
        <w:tc>
          <w:tcPr>
            <w:tcW w:w="3656" w:type="pct"/>
            <w:vAlign w:val="center"/>
          </w:tcPr>
          <w:p w:rsidR="00C95B6E" w:rsidRPr="0072021A" w:rsidRDefault="00C95B6E" w:rsidP="008E43CC">
            <w:pPr>
              <w:suppressAutoHyphens/>
              <w:jc w:val="both"/>
              <w:rPr>
                <w:sz w:val="24"/>
              </w:rPr>
            </w:pPr>
            <w:proofErr w:type="gramStart"/>
            <w:r w:rsidRPr="0072021A">
              <w:rPr>
                <w:sz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95B6E" w:rsidRPr="0072021A" w:rsidRDefault="00C95B6E" w:rsidP="00901996">
            <w:pPr>
              <w:suppressAutoHyphens/>
              <w:jc w:val="both"/>
              <w:rPr>
                <w:sz w:val="24"/>
              </w:rPr>
            </w:pPr>
            <w:r w:rsidRPr="0072021A">
              <w:rPr>
                <w:sz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proofErr w:type="gramStart"/>
            <w:r w:rsidRPr="0072021A">
              <w:rPr>
                <w:sz w:val="24"/>
              </w:rPr>
              <w:t>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roofErr w:type="gramEnd"/>
          </w:p>
        </w:tc>
        <w:tc>
          <w:tcPr>
            <w:tcW w:w="3656" w:type="pct"/>
            <w:vAlign w:val="center"/>
          </w:tcPr>
          <w:p w:rsidR="00C95B6E" w:rsidRPr="0072021A" w:rsidRDefault="00C95B6E" w:rsidP="008E43CC">
            <w:pPr>
              <w:rPr>
                <w:sz w:val="24"/>
              </w:rPr>
            </w:pPr>
            <w:r w:rsidRPr="0072021A">
              <w:rPr>
                <w:sz w:val="24"/>
              </w:rPr>
              <w:t>Участник закупки предоставляет в составе заявки конкретные показатели о технических характеристиках поставляемых товаров (выполняемой работы, оказываемой услуги) в соответствии с техническим заданием и  инструкцией к нему (техническое задание, инструкция приложены к извещению в виде отдельного файла)</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Требования к объему представления гарантий качества товара</w:t>
            </w:r>
          </w:p>
        </w:tc>
        <w:tc>
          <w:tcPr>
            <w:tcW w:w="3656" w:type="pct"/>
            <w:vAlign w:val="center"/>
          </w:tcPr>
          <w:p w:rsidR="00C95B6E" w:rsidRPr="0072021A" w:rsidRDefault="00C95B6E" w:rsidP="00901996">
            <w:pPr>
              <w:jc w:val="both"/>
              <w:rPr>
                <w:sz w:val="24"/>
              </w:rPr>
            </w:pPr>
            <w:r w:rsidRPr="0072021A">
              <w:rPr>
                <w:sz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наличии сертификатов, обязательных для данного вида товара, оформленных в соответствии с действующим законодательством РФ.</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 xml:space="preserve">Обязательные </w:t>
            </w:r>
            <w:r w:rsidRPr="0072021A">
              <w:rPr>
                <w:sz w:val="24"/>
              </w:rPr>
              <w:lastRenderedPageBreak/>
              <w:t xml:space="preserve">требования к участникам запроса котировок в электронной форме </w:t>
            </w:r>
          </w:p>
        </w:tc>
        <w:tc>
          <w:tcPr>
            <w:tcW w:w="3656" w:type="pct"/>
            <w:vAlign w:val="center"/>
          </w:tcPr>
          <w:p w:rsidR="00C95B6E" w:rsidRPr="0072021A" w:rsidRDefault="00C95B6E" w:rsidP="004D2878">
            <w:pPr>
              <w:widowControl w:val="0"/>
              <w:numPr>
                <w:ilvl w:val="0"/>
                <w:numId w:val="2"/>
              </w:numPr>
              <w:tabs>
                <w:tab w:val="left" w:pos="284"/>
              </w:tabs>
              <w:autoSpaceDE w:val="0"/>
              <w:autoSpaceDN w:val="0"/>
              <w:adjustRightInd w:val="0"/>
              <w:rPr>
                <w:sz w:val="24"/>
              </w:rPr>
            </w:pPr>
            <w:r w:rsidRPr="0072021A">
              <w:rPr>
                <w:sz w:val="24"/>
              </w:rPr>
              <w:lastRenderedPageBreak/>
              <w:t xml:space="preserve">соответствие участников закупок требованиям, </w:t>
            </w:r>
            <w:r w:rsidRPr="0072021A">
              <w:rPr>
                <w:sz w:val="24"/>
              </w:rPr>
              <w:lastRenderedPageBreak/>
              <w:t>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spellStart"/>
            <w:r w:rsidRPr="0072021A">
              <w:rPr>
                <w:sz w:val="24"/>
              </w:rPr>
              <w:t>непроведение</w:t>
            </w:r>
            <w:proofErr w:type="spellEnd"/>
            <w:r w:rsidRPr="0072021A">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spellStart"/>
            <w:r w:rsidRPr="0072021A">
              <w:rPr>
                <w:sz w:val="24"/>
              </w:rPr>
              <w:t>неприостановление</w:t>
            </w:r>
            <w:proofErr w:type="spellEnd"/>
            <w:r w:rsidRPr="0072021A">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gramStart"/>
            <w:r w:rsidRPr="0072021A">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2021A">
              <w:rPr>
                <w:sz w:val="24"/>
              </w:rPr>
              <w:t>, а также заключения договоров на финансирование проката или показа национального фильма;</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gramStart"/>
            <w:r w:rsidRPr="0072021A">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021A">
              <w:rPr>
                <w:sz w:val="24"/>
              </w:rPr>
              <w:t xml:space="preserve"> </w:t>
            </w:r>
            <w:proofErr w:type="gramStart"/>
            <w:r w:rsidRPr="0072021A">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2021A">
              <w:rPr>
                <w:sz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2021A">
              <w:rPr>
                <w:sz w:val="24"/>
              </w:rPr>
              <w:t>указанных</w:t>
            </w:r>
            <w:proofErr w:type="gramEnd"/>
            <w:r w:rsidRPr="0072021A">
              <w:rPr>
                <w:sz w:val="24"/>
              </w:rPr>
              <w:t xml:space="preserve"> недоимки, задолженности и решение по такому заявлению на дату </w:t>
            </w:r>
            <w:r w:rsidRPr="0072021A">
              <w:rPr>
                <w:sz w:val="24"/>
              </w:rPr>
              <w:lastRenderedPageBreak/>
              <w:t>рассмотрения заявки на участие в конкурентной закупке не принято;</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gramStart"/>
            <w:r w:rsidRPr="0072021A">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2021A">
              <w:rPr>
                <w:sz w:val="24"/>
              </w:rPr>
              <w:t xml:space="preserve"> поставкой товара, выполнением работы, оказанием услуги, </w:t>
            </w:r>
            <w:proofErr w:type="gramStart"/>
            <w:r w:rsidRPr="0072021A">
              <w:rPr>
                <w:sz w:val="24"/>
              </w:rPr>
              <w:t>являющихся</w:t>
            </w:r>
            <w:proofErr w:type="gramEnd"/>
            <w:r w:rsidRPr="0072021A">
              <w:rPr>
                <w:sz w:val="24"/>
              </w:rPr>
              <w:t xml:space="preserve"> объектом осуществляемой закупки, и административного наказания в виде дисквалификации;</w:t>
            </w:r>
          </w:p>
          <w:p w:rsidR="00C95B6E" w:rsidRPr="0072021A" w:rsidRDefault="00C95B6E" w:rsidP="004D2878">
            <w:pPr>
              <w:widowControl w:val="0"/>
              <w:numPr>
                <w:ilvl w:val="0"/>
                <w:numId w:val="2"/>
              </w:numPr>
              <w:tabs>
                <w:tab w:val="left" w:pos="284"/>
              </w:tabs>
              <w:autoSpaceDE w:val="0"/>
              <w:autoSpaceDN w:val="0"/>
              <w:adjustRightInd w:val="0"/>
              <w:rPr>
                <w:sz w:val="24"/>
              </w:rPr>
            </w:pPr>
            <w:proofErr w:type="gramStart"/>
            <w:r w:rsidRPr="0072021A">
              <w:rPr>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2021A">
              <w:rPr>
                <w:sz w:val="24"/>
              </w:rPr>
              <w:t>выгодоприобретателями</w:t>
            </w:r>
            <w:proofErr w:type="spellEnd"/>
            <w:r w:rsidRPr="0072021A">
              <w:rPr>
                <w:sz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2021A">
              <w:rPr>
                <w:sz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021A">
              <w:rPr>
                <w:sz w:val="24"/>
              </w:rPr>
              <w:t>неполнородными</w:t>
            </w:r>
            <w:proofErr w:type="spellEnd"/>
            <w:r w:rsidRPr="0072021A">
              <w:rPr>
                <w:sz w:val="24"/>
              </w:rPr>
              <w:t xml:space="preserve"> (имеющими общих отца или мать) братьями и сестрами), усыновителями или усыновленными указанных лиц. Под </w:t>
            </w:r>
            <w:proofErr w:type="spellStart"/>
            <w:r w:rsidRPr="0072021A">
              <w:rPr>
                <w:sz w:val="24"/>
              </w:rPr>
              <w:t>выгодоприобретателями</w:t>
            </w:r>
            <w:proofErr w:type="spellEnd"/>
            <w:r w:rsidRPr="0072021A">
              <w:rPr>
                <w:sz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95B6E" w:rsidRPr="0072021A" w:rsidRDefault="00C95B6E" w:rsidP="004D2878">
            <w:pPr>
              <w:widowControl w:val="0"/>
              <w:numPr>
                <w:ilvl w:val="0"/>
                <w:numId w:val="2"/>
              </w:numPr>
              <w:tabs>
                <w:tab w:val="left" w:pos="284"/>
              </w:tabs>
              <w:autoSpaceDE w:val="0"/>
              <w:autoSpaceDN w:val="0"/>
              <w:adjustRightInd w:val="0"/>
              <w:rPr>
                <w:sz w:val="24"/>
              </w:rPr>
            </w:pPr>
            <w:r w:rsidRPr="0072021A">
              <w:rPr>
                <w:sz w:val="24"/>
              </w:rPr>
              <w:t xml:space="preserve">участник закупки не является </w:t>
            </w:r>
            <w:proofErr w:type="spellStart"/>
            <w:r w:rsidRPr="0072021A">
              <w:rPr>
                <w:sz w:val="24"/>
              </w:rPr>
              <w:t>офшорной</w:t>
            </w:r>
            <w:proofErr w:type="spellEnd"/>
            <w:r w:rsidRPr="0072021A">
              <w:rPr>
                <w:sz w:val="24"/>
              </w:rPr>
              <w:t xml:space="preserve"> компанией;</w:t>
            </w:r>
          </w:p>
          <w:p w:rsidR="00C95B6E" w:rsidRPr="0072021A" w:rsidRDefault="00C95B6E" w:rsidP="004D2878">
            <w:pPr>
              <w:widowControl w:val="0"/>
              <w:numPr>
                <w:ilvl w:val="0"/>
                <w:numId w:val="2"/>
              </w:numPr>
              <w:tabs>
                <w:tab w:val="left" w:pos="284"/>
              </w:tabs>
              <w:autoSpaceDE w:val="0"/>
              <w:autoSpaceDN w:val="0"/>
              <w:adjustRightInd w:val="0"/>
              <w:rPr>
                <w:sz w:val="24"/>
              </w:rPr>
            </w:pPr>
            <w:r w:rsidRPr="0072021A">
              <w:rPr>
                <w:sz w:val="24"/>
              </w:rPr>
              <w:t>отсутствие у участника закупки ограничений для участия в закупках, установленных законодательством Российской Федерации.</w:t>
            </w:r>
          </w:p>
          <w:p w:rsidR="00C95B6E" w:rsidRPr="0072021A" w:rsidRDefault="00C95B6E" w:rsidP="00FD14AC">
            <w:pPr>
              <w:widowControl w:val="0"/>
              <w:tabs>
                <w:tab w:val="left" w:pos="284"/>
              </w:tabs>
              <w:autoSpaceDE w:val="0"/>
              <w:autoSpaceDN w:val="0"/>
              <w:adjustRightInd w:val="0"/>
              <w:ind w:left="34"/>
              <w:rPr>
                <w:sz w:val="24"/>
              </w:rPr>
            </w:pP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lastRenderedPageBreak/>
              <w:t>Дополнительные требования к участникам закупки</w:t>
            </w:r>
          </w:p>
        </w:tc>
        <w:tc>
          <w:tcPr>
            <w:tcW w:w="3656" w:type="pct"/>
            <w:vAlign w:val="center"/>
          </w:tcPr>
          <w:p w:rsidR="00C95B6E" w:rsidRPr="0072021A" w:rsidRDefault="00C95B6E" w:rsidP="009E42C3">
            <w:pPr>
              <w:widowControl w:val="0"/>
              <w:tabs>
                <w:tab w:val="left" w:pos="284"/>
              </w:tabs>
              <w:ind w:left="34"/>
              <w:rPr>
                <w:sz w:val="24"/>
              </w:rPr>
            </w:pPr>
            <w:r w:rsidRPr="0072021A">
              <w:rPr>
                <w:sz w:val="24"/>
              </w:rPr>
              <w:t xml:space="preserve">-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№223-ФЗ «О закупках товаров, работ, услуг отдельными видами юридических лиц», и в реестре недобросовестных поставщиков </w:t>
            </w:r>
            <w:r w:rsidRPr="0072021A">
              <w:rPr>
                <w:sz w:val="24"/>
              </w:rPr>
              <w:lastRenderedPageBreak/>
              <w:t>(подрядчиков, исполнителей), предусмотренном Законом № 44-ФЗ.</w:t>
            </w:r>
          </w:p>
        </w:tc>
      </w:tr>
      <w:tr w:rsidR="00C95B6E" w:rsidRPr="0072021A" w:rsidTr="006A6073">
        <w:trPr>
          <w:trHeight w:val="284"/>
        </w:trPr>
        <w:tc>
          <w:tcPr>
            <w:tcW w:w="1344" w:type="pct"/>
            <w:vAlign w:val="center"/>
          </w:tcPr>
          <w:p w:rsidR="00C95B6E" w:rsidRPr="00FC3D07" w:rsidRDefault="00C95B6E" w:rsidP="00DF0D64">
            <w:pPr>
              <w:suppressAutoHyphens/>
              <w:spacing w:line="240" w:lineRule="exact"/>
              <w:ind w:right="-80"/>
              <w:rPr>
                <w:sz w:val="24"/>
              </w:rPr>
            </w:pPr>
            <w:r w:rsidRPr="00FC3D07">
              <w:rPr>
                <w:sz w:val="24"/>
              </w:rPr>
              <w:lastRenderedPageBreak/>
              <w:t>Предоставление преференций</w:t>
            </w:r>
          </w:p>
        </w:tc>
        <w:tc>
          <w:tcPr>
            <w:tcW w:w="3656" w:type="pct"/>
            <w:vAlign w:val="center"/>
          </w:tcPr>
          <w:p w:rsidR="00C95B6E" w:rsidRPr="00FC3D07" w:rsidRDefault="00C95B6E" w:rsidP="00A42FD2">
            <w:pPr>
              <w:widowControl w:val="0"/>
              <w:tabs>
                <w:tab w:val="left" w:pos="284"/>
              </w:tabs>
              <w:ind w:left="34"/>
              <w:rPr>
                <w:sz w:val="24"/>
              </w:rPr>
            </w:pPr>
            <w:r w:rsidRPr="00FC3D07">
              <w:rPr>
                <w:sz w:val="24"/>
              </w:rPr>
              <w:t xml:space="preserve">Предоставляются преференции, установленные Постановлением Правительства от 16.09.2016г. № 925 </w:t>
            </w:r>
          </w:p>
        </w:tc>
      </w:tr>
      <w:tr w:rsidR="00C95B6E" w:rsidRPr="0072021A" w:rsidTr="006A6073">
        <w:trPr>
          <w:trHeight w:val="284"/>
        </w:trPr>
        <w:tc>
          <w:tcPr>
            <w:tcW w:w="1344" w:type="pct"/>
            <w:vAlign w:val="center"/>
          </w:tcPr>
          <w:p w:rsidR="00C95B6E" w:rsidRPr="0072021A" w:rsidRDefault="00C95B6E" w:rsidP="004D2878">
            <w:pPr>
              <w:suppressAutoHyphens/>
              <w:spacing w:line="240" w:lineRule="exact"/>
              <w:ind w:right="-80"/>
              <w:rPr>
                <w:sz w:val="24"/>
              </w:rPr>
            </w:pPr>
            <w:r w:rsidRPr="0072021A">
              <w:rPr>
                <w:sz w:val="24"/>
              </w:rPr>
              <w:t>Форма и оформление заявки на участие в запросе котировок в электронной форме</w:t>
            </w:r>
          </w:p>
        </w:tc>
        <w:tc>
          <w:tcPr>
            <w:tcW w:w="3656" w:type="pct"/>
            <w:vAlign w:val="center"/>
          </w:tcPr>
          <w:p w:rsidR="00C95B6E" w:rsidRPr="0072021A" w:rsidRDefault="00C95B6E" w:rsidP="00A42FD2">
            <w:pPr>
              <w:widowControl w:val="0"/>
              <w:tabs>
                <w:tab w:val="left" w:pos="284"/>
              </w:tabs>
              <w:ind w:left="34"/>
              <w:rPr>
                <w:sz w:val="24"/>
              </w:rPr>
            </w:pPr>
            <w:r w:rsidRPr="0072021A">
              <w:rPr>
                <w:sz w:val="24"/>
              </w:rPr>
              <w:t>Образцы форм приложены к извещению о проведении запроса котировок в электронной форме</w:t>
            </w:r>
          </w:p>
        </w:tc>
      </w:tr>
      <w:tr w:rsidR="00C95B6E" w:rsidRPr="0072021A" w:rsidTr="006A6073">
        <w:trPr>
          <w:trHeight w:val="284"/>
        </w:trPr>
        <w:tc>
          <w:tcPr>
            <w:tcW w:w="1344" w:type="pct"/>
            <w:vAlign w:val="center"/>
          </w:tcPr>
          <w:p w:rsidR="00C95B6E" w:rsidRPr="0072021A" w:rsidRDefault="00C95B6E" w:rsidP="009E42C3">
            <w:pPr>
              <w:suppressAutoHyphens/>
              <w:spacing w:line="240" w:lineRule="exact"/>
              <w:ind w:right="-80"/>
              <w:rPr>
                <w:sz w:val="24"/>
              </w:rPr>
            </w:pPr>
            <w:r w:rsidRPr="0072021A">
              <w:rPr>
                <w:sz w:val="24"/>
              </w:rPr>
              <w:t>Требования к содержанию и составу заявки на участие в запросе котировок в электронной форме</w:t>
            </w:r>
          </w:p>
        </w:tc>
        <w:tc>
          <w:tcPr>
            <w:tcW w:w="3656" w:type="pct"/>
            <w:vAlign w:val="center"/>
          </w:tcPr>
          <w:p w:rsidR="00C95B6E" w:rsidRPr="0072021A" w:rsidRDefault="00C95B6E" w:rsidP="00FD14AC">
            <w:pPr>
              <w:pStyle w:val="afe"/>
              <w:keepNext/>
              <w:keepLines/>
              <w:suppressLineNumbers/>
              <w:suppressAutoHyphens/>
              <w:spacing w:after="0"/>
              <w:contextualSpacing/>
              <w:jc w:val="left"/>
              <w:rPr>
                <w:rFonts w:ascii="Times New Roman" w:hAnsi="Times New Roman"/>
                <w:b/>
              </w:rPr>
            </w:pPr>
            <w:r w:rsidRPr="0072021A">
              <w:rPr>
                <w:rFonts w:ascii="Times New Roman" w:hAnsi="Times New Roman"/>
                <w:b/>
              </w:rPr>
              <w:t>Заявка на участие в запросе котировок в электронной форме должна содержать следующее:</w:t>
            </w:r>
          </w:p>
          <w:p w:rsidR="00C95B6E" w:rsidRPr="0072021A" w:rsidRDefault="00C95B6E" w:rsidP="00C51F42">
            <w:pPr>
              <w:autoSpaceDE w:val="0"/>
              <w:autoSpaceDN w:val="0"/>
              <w:adjustRightInd w:val="0"/>
              <w:outlineLvl w:val="1"/>
              <w:rPr>
                <w:sz w:val="24"/>
              </w:rPr>
            </w:pPr>
            <w:proofErr w:type="gramStart"/>
            <w:r w:rsidRPr="0072021A">
              <w:rPr>
                <w:sz w:val="24"/>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2021A">
              <w:rPr>
                <w:sz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5B6E" w:rsidRPr="0072021A" w:rsidRDefault="00C95B6E" w:rsidP="00C51F42">
            <w:pPr>
              <w:autoSpaceDE w:val="0"/>
              <w:autoSpaceDN w:val="0"/>
              <w:adjustRightInd w:val="0"/>
              <w:outlineLvl w:val="1"/>
              <w:rPr>
                <w:sz w:val="24"/>
              </w:rPr>
            </w:pPr>
          </w:p>
          <w:p w:rsidR="00C95B6E" w:rsidRPr="0072021A" w:rsidRDefault="00C95B6E" w:rsidP="00C51F42">
            <w:pPr>
              <w:autoSpaceDE w:val="0"/>
              <w:autoSpaceDN w:val="0"/>
              <w:adjustRightInd w:val="0"/>
              <w:outlineLvl w:val="1"/>
              <w:rPr>
                <w:sz w:val="24"/>
              </w:rPr>
            </w:pPr>
            <w:proofErr w:type="gramStart"/>
            <w:r w:rsidRPr="0072021A">
              <w:rPr>
                <w:sz w:val="24"/>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w:t>
            </w:r>
            <w:r>
              <w:rPr>
                <w:sz w:val="24"/>
              </w:rPr>
              <w:t>я</w:t>
            </w:r>
            <w:r w:rsidRPr="0072021A">
              <w:rPr>
                <w:sz w:val="24"/>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2021A">
              <w:rPr>
                <w:sz w:val="24"/>
              </w:rPr>
              <w:t xml:space="preserve"> </w:t>
            </w:r>
            <w:proofErr w:type="gramStart"/>
            <w:r w:rsidRPr="0072021A">
              <w:rPr>
                <w:sz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2021A">
              <w:rPr>
                <w:sz w:val="24"/>
              </w:rPr>
              <w:t xml:space="preserve"> запроса котировок в электронной форме;</w:t>
            </w:r>
          </w:p>
          <w:p w:rsidR="00C95B6E" w:rsidRPr="0072021A" w:rsidRDefault="00C95B6E" w:rsidP="00C51F42">
            <w:pPr>
              <w:autoSpaceDE w:val="0"/>
              <w:autoSpaceDN w:val="0"/>
              <w:adjustRightInd w:val="0"/>
              <w:outlineLvl w:val="1"/>
              <w:rPr>
                <w:sz w:val="24"/>
              </w:rPr>
            </w:pPr>
          </w:p>
          <w:p w:rsidR="00C95B6E" w:rsidRPr="0072021A" w:rsidRDefault="00C95B6E" w:rsidP="00C51F42">
            <w:pPr>
              <w:autoSpaceDE w:val="0"/>
              <w:autoSpaceDN w:val="0"/>
              <w:adjustRightInd w:val="0"/>
              <w:outlineLvl w:val="1"/>
              <w:rPr>
                <w:sz w:val="24"/>
              </w:rPr>
            </w:pPr>
            <w:proofErr w:type="gramStart"/>
            <w:r w:rsidRPr="0072021A">
              <w:rPr>
                <w:sz w:val="24"/>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2021A">
              <w:rPr>
                <w:sz w:val="24"/>
              </w:rPr>
              <w:t xml:space="preserve"> </w:t>
            </w:r>
            <w:r w:rsidRPr="0072021A">
              <w:rPr>
                <w:sz w:val="24"/>
              </w:rPr>
              <w:lastRenderedPageBreak/>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2021A">
              <w:rPr>
                <w:sz w:val="24"/>
              </w:rPr>
              <w:t>м(</w:t>
            </w:r>
            <w:proofErr w:type="gramEnd"/>
            <w:r w:rsidRPr="0072021A">
              <w:rPr>
                <w:sz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5B6E" w:rsidRPr="0072021A" w:rsidRDefault="00C95B6E" w:rsidP="00C51F42">
            <w:pPr>
              <w:autoSpaceDE w:val="0"/>
              <w:autoSpaceDN w:val="0"/>
              <w:adjustRightInd w:val="0"/>
              <w:outlineLvl w:val="1"/>
              <w:rPr>
                <w:sz w:val="24"/>
              </w:rPr>
            </w:pPr>
            <w:r w:rsidRPr="0072021A">
              <w:rPr>
                <w:sz w:val="24"/>
              </w:rPr>
              <w:t>копии учредительных документов участника запроса котировок в электронной форме (для юридических лиц);</w:t>
            </w:r>
          </w:p>
          <w:p w:rsidR="00C95B6E" w:rsidRPr="0072021A" w:rsidRDefault="00C95B6E" w:rsidP="00C51F42">
            <w:pPr>
              <w:autoSpaceDE w:val="0"/>
              <w:autoSpaceDN w:val="0"/>
              <w:adjustRightInd w:val="0"/>
              <w:outlineLvl w:val="1"/>
              <w:rPr>
                <w:sz w:val="24"/>
              </w:rPr>
            </w:pPr>
          </w:p>
          <w:p w:rsidR="00C95B6E" w:rsidRPr="0072021A" w:rsidRDefault="00C95B6E" w:rsidP="00C51F42">
            <w:pPr>
              <w:autoSpaceDE w:val="0"/>
              <w:autoSpaceDN w:val="0"/>
              <w:adjustRightInd w:val="0"/>
              <w:outlineLvl w:val="1"/>
              <w:rPr>
                <w:sz w:val="24"/>
              </w:rPr>
            </w:pPr>
            <w:proofErr w:type="gramStart"/>
            <w:r w:rsidRPr="0072021A">
              <w:rPr>
                <w:sz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2021A">
              <w:rPr>
                <w:sz w:val="24"/>
              </w:rPr>
              <w:t xml:space="preserve"> о ее совершении, либо письмо о том, что сделка не является сделкой, требующей решения об одобрении ил</w:t>
            </w:r>
            <w:proofErr w:type="gramStart"/>
            <w:r w:rsidRPr="0072021A">
              <w:rPr>
                <w:sz w:val="24"/>
              </w:rPr>
              <w:t>и о ее</w:t>
            </w:r>
            <w:proofErr w:type="gramEnd"/>
            <w:r w:rsidRPr="0072021A">
              <w:rPr>
                <w:sz w:val="24"/>
              </w:rPr>
              <w:t xml:space="preserve"> совершении;</w:t>
            </w:r>
          </w:p>
          <w:p w:rsidR="00C95B6E" w:rsidRPr="0072021A" w:rsidRDefault="00C95B6E" w:rsidP="00C51F42">
            <w:pPr>
              <w:autoSpaceDE w:val="0"/>
              <w:autoSpaceDN w:val="0"/>
              <w:adjustRightInd w:val="0"/>
              <w:outlineLvl w:val="1"/>
              <w:rPr>
                <w:sz w:val="24"/>
              </w:rPr>
            </w:pPr>
            <w:proofErr w:type="gramStart"/>
            <w:r w:rsidRPr="0072021A">
              <w:rPr>
                <w:sz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2021A">
              <w:rPr>
                <w:sz w:val="24"/>
              </w:rPr>
              <w:t>, что сделка не является сделкой, требующей решения об одобрении ил</w:t>
            </w:r>
            <w:proofErr w:type="gramStart"/>
            <w:r w:rsidRPr="0072021A">
              <w:rPr>
                <w:sz w:val="24"/>
              </w:rPr>
              <w:t>и о ее</w:t>
            </w:r>
            <w:proofErr w:type="gramEnd"/>
            <w:r w:rsidRPr="0072021A">
              <w:rPr>
                <w:sz w:val="24"/>
              </w:rPr>
              <w:t xml:space="preserve"> совершении.</w:t>
            </w:r>
          </w:p>
          <w:p w:rsidR="00C95B6E" w:rsidRPr="0072021A" w:rsidRDefault="00C95B6E" w:rsidP="00FD14AC">
            <w:pPr>
              <w:widowControl w:val="0"/>
              <w:autoSpaceDE w:val="0"/>
              <w:autoSpaceDN w:val="0"/>
              <w:adjustRightInd w:val="0"/>
              <w:rPr>
                <w:sz w:val="24"/>
              </w:rPr>
            </w:pPr>
          </w:p>
          <w:p w:rsidR="00C95B6E" w:rsidRPr="0072021A" w:rsidRDefault="00C95B6E" w:rsidP="00FD14AC">
            <w:pPr>
              <w:widowControl w:val="0"/>
              <w:autoSpaceDE w:val="0"/>
              <w:autoSpaceDN w:val="0"/>
              <w:adjustRightInd w:val="0"/>
              <w:rPr>
                <w:sz w:val="24"/>
              </w:rPr>
            </w:pPr>
            <w:r w:rsidRPr="0072021A">
              <w:rPr>
                <w:b/>
                <w:sz w:val="24"/>
              </w:rPr>
              <w:t>4)</w:t>
            </w:r>
            <w:r w:rsidRPr="0072021A">
              <w:rPr>
                <w:sz w:val="24"/>
              </w:rPr>
              <w:t xml:space="preserve"> Документы или копии документов, подтверждающие соответствие участника закупки установленным требованиям и условиям допуска к участию в запросе котировок в электронной форме:</w:t>
            </w:r>
          </w:p>
          <w:p w:rsidR="00C95B6E" w:rsidRPr="0072021A" w:rsidRDefault="00C95B6E" w:rsidP="00FD14AC">
            <w:pPr>
              <w:widowControl w:val="0"/>
              <w:autoSpaceDE w:val="0"/>
              <w:autoSpaceDN w:val="0"/>
              <w:adjustRightInd w:val="0"/>
              <w:rPr>
                <w:sz w:val="24"/>
              </w:rPr>
            </w:pPr>
          </w:p>
          <w:p w:rsidR="00C95B6E" w:rsidRPr="0072021A" w:rsidRDefault="00C95B6E" w:rsidP="00FD14AC">
            <w:pPr>
              <w:widowControl w:val="0"/>
              <w:autoSpaceDE w:val="0"/>
              <w:autoSpaceDN w:val="0"/>
              <w:adjustRightInd w:val="0"/>
              <w:rPr>
                <w:sz w:val="24"/>
              </w:rPr>
            </w:pPr>
            <w:r w:rsidRPr="0072021A">
              <w:rPr>
                <w:b/>
                <w:sz w:val="24"/>
              </w:rPr>
              <w:t>4.1)</w:t>
            </w:r>
            <w:r w:rsidRPr="0072021A">
              <w:rPr>
                <w:sz w:val="24"/>
              </w:rPr>
              <w:t xml:space="preserve"> Декларация о соответствии участника закупки общеобязательным и дополнительным требованиям;</w:t>
            </w:r>
          </w:p>
          <w:p w:rsidR="00C95B6E" w:rsidRPr="0072021A" w:rsidRDefault="00C95B6E" w:rsidP="00FD14AC">
            <w:pPr>
              <w:widowControl w:val="0"/>
              <w:autoSpaceDE w:val="0"/>
              <w:autoSpaceDN w:val="0"/>
              <w:adjustRightInd w:val="0"/>
              <w:rPr>
                <w:b/>
                <w:sz w:val="24"/>
              </w:rPr>
            </w:pPr>
          </w:p>
          <w:p w:rsidR="00C95B6E" w:rsidRPr="0072021A" w:rsidRDefault="00C95B6E" w:rsidP="0033360B">
            <w:pPr>
              <w:widowControl w:val="0"/>
              <w:autoSpaceDE w:val="0"/>
              <w:autoSpaceDN w:val="0"/>
              <w:adjustRightInd w:val="0"/>
              <w:rPr>
                <w:sz w:val="24"/>
                <w:u w:val="single"/>
              </w:rPr>
            </w:pPr>
            <w:r w:rsidRPr="0072021A">
              <w:rPr>
                <w:b/>
                <w:sz w:val="24"/>
              </w:rPr>
              <w:t xml:space="preserve">4.2) </w:t>
            </w:r>
            <w:r w:rsidRPr="0072021A">
              <w:rPr>
                <w:b/>
                <w:sz w:val="24"/>
                <w:u w:val="single"/>
              </w:rPr>
              <w:t xml:space="preserve">сведения из единого реестра субъектов малого и среднего предпринимательства с сайта </w:t>
            </w:r>
            <w:proofErr w:type="spellStart"/>
            <w:r w:rsidRPr="0072021A">
              <w:rPr>
                <w:b/>
                <w:sz w:val="24"/>
                <w:u w:val="single"/>
                <w:lang w:val="en-US"/>
              </w:rPr>
              <w:t>nalog</w:t>
            </w:r>
            <w:proofErr w:type="spellEnd"/>
            <w:r w:rsidRPr="0072021A">
              <w:rPr>
                <w:b/>
                <w:sz w:val="24"/>
                <w:u w:val="single"/>
              </w:rPr>
              <w:t>.</w:t>
            </w:r>
            <w:proofErr w:type="spellStart"/>
            <w:r w:rsidRPr="0072021A">
              <w:rPr>
                <w:b/>
                <w:sz w:val="24"/>
                <w:u w:val="single"/>
                <w:lang w:val="en-US"/>
              </w:rPr>
              <w:t>ru</w:t>
            </w:r>
            <w:proofErr w:type="spellEnd"/>
          </w:p>
          <w:p w:rsidR="00C95B6E" w:rsidRPr="0072021A" w:rsidRDefault="00C95B6E" w:rsidP="0033360B">
            <w:pPr>
              <w:widowControl w:val="0"/>
              <w:autoSpaceDE w:val="0"/>
              <w:autoSpaceDN w:val="0"/>
              <w:adjustRightInd w:val="0"/>
              <w:rPr>
                <w:sz w:val="24"/>
              </w:rPr>
            </w:pPr>
            <w:proofErr w:type="gramStart"/>
            <w:r w:rsidRPr="0072021A">
              <w:rPr>
                <w:sz w:val="24"/>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w:t>
            </w:r>
            <w:r w:rsidRPr="0072021A">
              <w:rPr>
                <w:sz w:val="24"/>
              </w:rPr>
              <w:lastRenderedPageBreak/>
              <w:t>малого и среднего предпринимательства в Российской Федерации", в едином реестре субъектов малого и среднего предпринимательства - декларацию  о соответствии участника закупки критериям отнесения к субъектам малого и среднего предпринимательства, установленным статьей 4</w:t>
            </w:r>
            <w:proofErr w:type="gramEnd"/>
            <w:r w:rsidRPr="0072021A">
              <w:rPr>
                <w:sz w:val="24"/>
              </w:rPr>
              <w:t xml:space="preserve"> Федерального закона "О развитии малого и среднего предпринимательства в Российской Федерации" по форме согласно приложению к извещению о проведении запроса котировок в электронной форме;</w:t>
            </w:r>
          </w:p>
          <w:p w:rsidR="00C95B6E" w:rsidRPr="0072021A" w:rsidRDefault="00C95B6E" w:rsidP="00FD14AC">
            <w:pPr>
              <w:widowControl w:val="0"/>
              <w:autoSpaceDE w:val="0"/>
              <w:autoSpaceDN w:val="0"/>
              <w:adjustRightInd w:val="0"/>
              <w:rPr>
                <w:sz w:val="24"/>
              </w:rPr>
            </w:pPr>
          </w:p>
          <w:p w:rsidR="00C95B6E" w:rsidRPr="0072021A" w:rsidRDefault="00C95B6E" w:rsidP="00CC2B0A">
            <w:pPr>
              <w:widowControl w:val="0"/>
              <w:autoSpaceDE w:val="0"/>
              <w:autoSpaceDN w:val="0"/>
              <w:adjustRightInd w:val="0"/>
              <w:rPr>
                <w:sz w:val="24"/>
              </w:rPr>
            </w:pPr>
            <w:r w:rsidRPr="0072021A">
              <w:rPr>
                <w:sz w:val="24"/>
              </w:rPr>
              <w:t>5.1)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5B6E" w:rsidRPr="0072021A" w:rsidRDefault="00C95B6E" w:rsidP="00CC2B0A">
            <w:pPr>
              <w:widowControl w:val="0"/>
              <w:autoSpaceDE w:val="0"/>
              <w:autoSpaceDN w:val="0"/>
              <w:adjustRightInd w:val="0"/>
              <w:rPr>
                <w:sz w:val="24"/>
              </w:rPr>
            </w:pPr>
          </w:p>
          <w:p w:rsidR="00C95B6E" w:rsidRPr="0072021A" w:rsidRDefault="00C95B6E" w:rsidP="00CC2B0A">
            <w:pPr>
              <w:widowControl w:val="0"/>
              <w:autoSpaceDE w:val="0"/>
              <w:autoSpaceDN w:val="0"/>
              <w:adjustRightInd w:val="0"/>
              <w:rPr>
                <w:sz w:val="24"/>
              </w:rPr>
            </w:pPr>
            <w:r w:rsidRPr="0072021A">
              <w:rPr>
                <w:sz w:val="24"/>
              </w:rPr>
              <w:t>5.2) при осуществлении закупки товара или закупки работы, услуги, для выполнения, оказания которых используется товар:</w:t>
            </w:r>
          </w:p>
          <w:p w:rsidR="00C95B6E" w:rsidRPr="0072021A" w:rsidRDefault="00C95B6E" w:rsidP="00CC2B0A">
            <w:pPr>
              <w:widowControl w:val="0"/>
              <w:autoSpaceDE w:val="0"/>
              <w:autoSpaceDN w:val="0"/>
              <w:adjustRightInd w:val="0"/>
              <w:rPr>
                <w:sz w:val="24"/>
              </w:rPr>
            </w:pPr>
            <w:r w:rsidRPr="0072021A">
              <w:rPr>
                <w:sz w:val="24"/>
              </w:rPr>
              <w:t xml:space="preserve">     -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5B6E" w:rsidRPr="0072021A" w:rsidRDefault="00C95B6E" w:rsidP="00CC2B0A">
            <w:pPr>
              <w:widowControl w:val="0"/>
              <w:autoSpaceDE w:val="0"/>
              <w:autoSpaceDN w:val="0"/>
              <w:adjustRightInd w:val="0"/>
              <w:rPr>
                <w:sz w:val="24"/>
              </w:rPr>
            </w:pPr>
          </w:p>
          <w:p w:rsidR="00C95B6E" w:rsidRPr="0072021A" w:rsidRDefault="00C95B6E" w:rsidP="00CC2B0A">
            <w:pPr>
              <w:widowControl w:val="0"/>
              <w:autoSpaceDE w:val="0"/>
              <w:autoSpaceDN w:val="0"/>
              <w:adjustRightInd w:val="0"/>
              <w:rPr>
                <w:sz w:val="24"/>
              </w:rPr>
            </w:pPr>
            <w:r w:rsidRPr="0072021A">
              <w:rPr>
                <w:sz w:val="24"/>
              </w:rPr>
              <w:t xml:space="preserve">    -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2021A">
              <w:rPr>
                <w:sz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95B6E" w:rsidRPr="0072021A" w:rsidRDefault="00C95B6E" w:rsidP="00FD14AC">
            <w:pPr>
              <w:widowControl w:val="0"/>
              <w:autoSpaceDE w:val="0"/>
              <w:autoSpaceDN w:val="0"/>
              <w:adjustRightInd w:val="0"/>
              <w:rPr>
                <w:sz w:val="24"/>
              </w:rPr>
            </w:pPr>
          </w:p>
          <w:p w:rsidR="00C95B6E" w:rsidRPr="0072021A" w:rsidRDefault="00C95B6E" w:rsidP="00FD14AC">
            <w:pPr>
              <w:widowControl w:val="0"/>
              <w:autoSpaceDE w:val="0"/>
              <w:autoSpaceDN w:val="0"/>
              <w:adjustRightInd w:val="0"/>
              <w:rPr>
                <w:sz w:val="24"/>
              </w:rPr>
            </w:pPr>
            <w:r w:rsidRPr="0072021A">
              <w:rPr>
                <w:sz w:val="24"/>
              </w:rPr>
              <w:t>6) предложение участника запроса котировок в электронной форме о цене договора</w:t>
            </w:r>
          </w:p>
          <w:p w:rsidR="00C95B6E" w:rsidRPr="0072021A" w:rsidRDefault="00C95B6E" w:rsidP="00FD14AC">
            <w:pPr>
              <w:widowControl w:val="0"/>
              <w:autoSpaceDE w:val="0"/>
              <w:autoSpaceDN w:val="0"/>
              <w:adjustRightInd w:val="0"/>
              <w:rPr>
                <w:sz w:val="24"/>
              </w:rPr>
            </w:pPr>
          </w:p>
          <w:p w:rsidR="00C95B6E" w:rsidRPr="0072021A" w:rsidRDefault="00C95B6E" w:rsidP="008E43CC">
            <w:pPr>
              <w:widowControl w:val="0"/>
              <w:autoSpaceDE w:val="0"/>
              <w:autoSpaceDN w:val="0"/>
              <w:adjustRightInd w:val="0"/>
              <w:rPr>
                <w:sz w:val="24"/>
              </w:rPr>
            </w:pPr>
            <w:r w:rsidRPr="0072021A">
              <w:rPr>
                <w:sz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5B6E" w:rsidRPr="0072021A" w:rsidRDefault="00C95B6E" w:rsidP="00FD14AC">
            <w:pPr>
              <w:widowControl w:val="0"/>
              <w:autoSpaceDE w:val="0"/>
              <w:autoSpaceDN w:val="0"/>
              <w:adjustRightInd w:val="0"/>
              <w:rPr>
                <w:sz w:val="24"/>
              </w:rPr>
            </w:pPr>
          </w:p>
          <w:p w:rsidR="00C95B6E" w:rsidRPr="0072021A" w:rsidRDefault="00C95B6E" w:rsidP="00FA35C3">
            <w:pPr>
              <w:rPr>
                <w:sz w:val="24"/>
              </w:rPr>
            </w:pPr>
            <w:r w:rsidRPr="0072021A">
              <w:rPr>
                <w:sz w:val="24"/>
              </w:rPr>
              <w:t xml:space="preserve">Заполнение заявки осуществляется в соответствии с порядком, определенным регламентом функционирования электронной торговой площадки  </w:t>
            </w:r>
            <w:r w:rsidRPr="008E3CB0">
              <w:rPr>
                <w:sz w:val="24"/>
              </w:rPr>
              <w:t>https://</w:t>
            </w:r>
            <w:r w:rsidR="00FA35C3" w:rsidRPr="00FA35C3">
              <w:rPr>
                <w:sz w:val="22"/>
                <w:szCs w:val="22"/>
              </w:rPr>
              <w:t xml:space="preserve"> </w:t>
            </w:r>
            <w:proofErr w:type="spellStart"/>
            <w:r w:rsidR="00FA35C3" w:rsidRPr="00FA35C3">
              <w:rPr>
                <w:sz w:val="24"/>
                <w:lang w:val="en-US"/>
              </w:rPr>
              <w:t>estp</w:t>
            </w:r>
            <w:proofErr w:type="spellEnd"/>
            <w:r w:rsidR="00FA35C3" w:rsidRPr="00FA35C3">
              <w:rPr>
                <w:sz w:val="24"/>
              </w:rPr>
              <w:t>.</w:t>
            </w:r>
            <w:proofErr w:type="spellStart"/>
            <w:r w:rsidR="00FA35C3" w:rsidRPr="00FA35C3">
              <w:rPr>
                <w:sz w:val="24"/>
                <w:lang w:val="en-US"/>
              </w:rPr>
              <w:t>ru</w:t>
            </w:r>
            <w:proofErr w:type="spellEnd"/>
          </w:p>
        </w:tc>
      </w:tr>
      <w:tr w:rsidR="00C95B6E" w:rsidRPr="0072021A" w:rsidTr="006A6073">
        <w:trPr>
          <w:trHeight w:val="284"/>
        </w:trPr>
        <w:tc>
          <w:tcPr>
            <w:tcW w:w="1344" w:type="pct"/>
            <w:vAlign w:val="center"/>
          </w:tcPr>
          <w:p w:rsidR="00C95B6E" w:rsidRPr="00B1440A" w:rsidRDefault="00C95B6E" w:rsidP="00531867">
            <w:pPr>
              <w:suppressAutoHyphens/>
              <w:spacing w:line="240" w:lineRule="exact"/>
              <w:ind w:right="-80"/>
              <w:rPr>
                <w:sz w:val="24"/>
              </w:rPr>
            </w:pPr>
            <w:r w:rsidRPr="00B1440A">
              <w:rPr>
                <w:sz w:val="24"/>
              </w:rPr>
              <w:lastRenderedPageBreak/>
              <w:t>Порядок подведения итогов:</w:t>
            </w:r>
          </w:p>
        </w:tc>
        <w:tc>
          <w:tcPr>
            <w:tcW w:w="3656" w:type="pct"/>
            <w:vAlign w:val="center"/>
          </w:tcPr>
          <w:p w:rsidR="00C95B6E" w:rsidRDefault="00C95B6E" w:rsidP="00531867">
            <w:pPr>
              <w:rPr>
                <w:sz w:val="24"/>
              </w:rPr>
            </w:pPr>
            <w:r w:rsidRPr="00B1440A">
              <w:rPr>
                <w:sz w:val="24"/>
              </w:rPr>
              <w:t xml:space="preserve">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w:t>
            </w:r>
            <w:r w:rsidRPr="00B1440A">
              <w:rPr>
                <w:sz w:val="24"/>
              </w:rPr>
              <w:lastRenderedPageBreak/>
              <w:t>членами Комиссии.</w:t>
            </w:r>
          </w:p>
          <w:p w:rsidR="00C95B6E" w:rsidRPr="00B1440A" w:rsidRDefault="00C95B6E" w:rsidP="00531867">
            <w:pPr>
              <w:rPr>
                <w:sz w:val="24"/>
              </w:rPr>
            </w:pPr>
            <w:r w:rsidRPr="00B1440A">
              <w:rPr>
                <w:sz w:val="24"/>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C95B6E" w:rsidRPr="0072021A" w:rsidTr="006A6073">
        <w:trPr>
          <w:trHeight w:val="284"/>
        </w:trPr>
        <w:tc>
          <w:tcPr>
            <w:tcW w:w="1344" w:type="pct"/>
            <w:vAlign w:val="center"/>
          </w:tcPr>
          <w:p w:rsidR="00C95B6E" w:rsidRPr="0072021A" w:rsidRDefault="00C95B6E" w:rsidP="00531867">
            <w:pPr>
              <w:suppressAutoHyphens/>
              <w:spacing w:line="240" w:lineRule="exact"/>
              <w:ind w:right="-80"/>
              <w:rPr>
                <w:sz w:val="24"/>
              </w:rPr>
            </w:pPr>
            <w:r w:rsidRPr="0072021A">
              <w:rPr>
                <w:sz w:val="24"/>
              </w:rPr>
              <w:lastRenderedPageBreak/>
              <w:t xml:space="preserve">Дата </w:t>
            </w:r>
            <w:r>
              <w:rPr>
                <w:sz w:val="24"/>
              </w:rPr>
              <w:t xml:space="preserve"> подведения итогов</w:t>
            </w:r>
            <w:r w:rsidRPr="0072021A">
              <w:rPr>
                <w:sz w:val="24"/>
              </w:rPr>
              <w:t xml:space="preserve"> на участие в запросе котировок в электронной форме </w:t>
            </w:r>
          </w:p>
        </w:tc>
        <w:tc>
          <w:tcPr>
            <w:tcW w:w="3656" w:type="pct"/>
            <w:vAlign w:val="center"/>
          </w:tcPr>
          <w:p w:rsidR="00C95B6E" w:rsidRPr="00FC3D07" w:rsidRDefault="00C95B6E" w:rsidP="00531867">
            <w:pPr>
              <w:rPr>
                <w:color w:val="3366FF"/>
                <w:sz w:val="24"/>
              </w:rPr>
            </w:pPr>
            <w:r w:rsidRPr="00FC3D07">
              <w:rPr>
                <w:sz w:val="24"/>
              </w:rPr>
              <w:t>Дата окончания рассмотрения «</w:t>
            </w:r>
            <w:r w:rsidR="00FA35C3">
              <w:rPr>
                <w:sz w:val="24"/>
              </w:rPr>
              <w:t>14</w:t>
            </w:r>
            <w:r w:rsidRPr="00FC3D07">
              <w:rPr>
                <w:color w:val="3366FF"/>
                <w:sz w:val="24"/>
              </w:rPr>
              <w:t xml:space="preserve">» </w:t>
            </w:r>
            <w:r w:rsidR="00FA35C3">
              <w:rPr>
                <w:color w:val="3366FF"/>
                <w:sz w:val="24"/>
              </w:rPr>
              <w:t>декабря</w:t>
            </w:r>
            <w:r w:rsidRPr="00FC3D07">
              <w:rPr>
                <w:color w:val="3366FF"/>
                <w:sz w:val="24"/>
              </w:rPr>
              <w:t xml:space="preserve">  20</w:t>
            </w:r>
            <w:r>
              <w:rPr>
                <w:color w:val="3366FF"/>
                <w:sz w:val="24"/>
              </w:rPr>
              <w:t>21</w:t>
            </w:r>
            <w:r w:rsidRPr="00FC3D07">
              <w:rPr>
                <w:color w:val="3366FF"/>
                <w:sz w:val="24"/>
              </w:rPr>
              <w:t xml:space="preserve"> года</w:t>
            </w:r>
            <w:r w:rsidRPr="00FC3D07">
              <w:rPr>
                <w:sz w:val="24"/>
              </w:rPr>
              <w:t xml:space="preserve"> </w:t>
            </w:r>
            <w:r w:rsidRPr="00EA31DD">
              <w:rPr>
                <w:b/>
                <w:sz w:val="22"/>
                <w:szCs w:val="22"/>
              </w:rPr>
              <w:t>в 1</w:t>
            </w:r>
            <w:r>
              <w:rPr>
                <w:b/>
                <w:sz w:val="22"/>
                <w:szCs w:val="22"/>
              </w:rPr>
              <w:t>8</w:t>
            </w:r>
            <w:r w:rsidRPr="00EA31DD">
              <w:rPr>
                <w:b/>
                <w:sz w:val="22"/>
                <w:szCs w:val="22"/>
              </w:rPr>
              <w:t>:00 (время московское)</w:t>
            </w:r>
          </w:p>
          <w:p w:rsidR="00C95B6E" w:rsidRPr="00FC3D07" w:rsidRDefault="00C95B6E" w:rsidP="00531867">
            <w:pPr>
              <w:rPr>
                <w:sz w:val="24"/>
              </w:rPr>
            </w:pPr>
          </w:p>
        </w:tc>
      </w:tr>
      <w:tr w:rsidR="00C95B6E" w:rsidRPr="0072021A" w:rsidTr="006A6073">
        <w:tblPrEx>
          <w:tblLook w:val="0000"/>
        </w:tblPrEx>
        <w:trPr>
          <w:trHeight w:val="289"/>
        </w:trPr>
        <w:tc>
          <w:tcPr>
            <w:tcW w:w="1344" w:type="pct"/>
            <w:vAlign w:val="center"/>
          </w:tcPr>
          <w:p w:rsidR="00C95B6E" w:rsidRPr="0072021A" w:rsidRDefault="00C95B6E" w:rsidP="009E42C3">
            <w:pPr>
              <w:outlineLvl w:val="1"/>
              <w:rPr>
                <w:sz w:val="24"/>
              </w:rPr>
            </w:pPr>
            <w:r w:rsidRPr="0072021A">
              <w:rPr>
                <w:sz w:val="24"/>
              </w:rPr>
              <w:t>Официальный сайт, на котором размещена документация запроса котировок в электронной форме</w:t>
            </w:r>
          </w:p>
        </w:tc>
        <w:tc>
          <w:tcPr>
            <w:tcW w:w="3656" w:type="pct"/>
            <w:vAlign w:val="center"/>
          </w:tcPr>
          <w:p w:rsidR="00C95B6E" w:rsidRPr="0072021A" w:rsidRDefault="00C95B6E" w:rsidP="009E42C3">
            <w:pPr>
              <w:outlineLvl w:val="1"/>
              <w:rPr>
                <w:sz w:val="24"/>
              </w:rPr>
            </w:pPr>
            <w:proofErr w:type="spellStart"/>
            <w:r w:rsidRPr="0072021A">
              <w:rPr>
                <w:sz w:val="24"/>
              </w:rPr>
              <w:t>www.zakupki.gov.ru</w:t>
            </w:r>
            <w:proofErr w:type="spellEnd"/>
          </w:p>
        </w:tc>
      </w:tr>
      <w:tr w:rsidR="00C95B6E" w:rsidRPr="0072021A" w:rsidTr="006A6073">
        <w:tblPrEx>
          <w:tblLook w:val="0000"/>
        </w:tblPrEx>
        <w:trPr>
          <w:trHeight w:val="289"/>
        </w:trPr>
        <w:tc>
          <w:tcPr>
            <w:tcW w:w="1344" w:type="pct"/>
            <w:vAlign w:val="center"/>
          </w:tcPr>
          <w:p w:rsidR="00C95B6E" w:rsidRPr="0072021A" w:rsidRDefault="00C95B6E" w:rsidP="0022723D">
            <w:pPr>
              <w:outlineLvl w:val="1"/>
              <w:rPr>
                <w:sz w:val="24"/>
              </w:rPr>
            </w:pPr>
            <w:r w:rsidRPr="0072021A">
              <w:rPr>
                <w:sz w:val="24"/>
              </w:rPr>
              <w:t>Срок, место и порядок предоставления; размер, порядок и сроки внесения платы, взимаемой заказчиком за предоставление извещения о проведении запроса котировок и приложений к нему, если такая плата установлена</w:t>
            </w:r>
          </w:p>
        </w:tc>
        <w:tc>
          <w:tcPr>
            <w:tcW w:w="3656" w:type="pct"/>
            <w:vAlign w:val="center"/>
          </w:tcPr>
          <w:p w:rsidR="00C95B6E" w:rsidRPr="0072021A" w:rsidRDefault="00C95B6E" w:rsidP="009E42C3">
            <w:pPr>
              <w:outlineLvl w:val="1"/>
              <w:rPr>
                <w:sz w:val="24"/>
              </w:rPr>
            </w:pPr>
            <w:r w:rsidRPr="0072021A">
              <w:rPr>
                <w:sz w:val="24"/>
              </w:rPr>
              <w:t xml:space="preserve">По письменному заявлению любого заинтересованного лица Заказчик в течение 2 (двух) рабочих дней </w:t>
            </w:r>
            <w:proofErr w:type="gramStart"/>
            <w:r w:rsidRPr="0072021A">
              <w:rPr>
                <w:sz w:val="24"/>
              </w:rPr>
              <w:t>с даты получения</w:t>
            </w:r>
            <w:proofErr w:type="gramEnd"/>
            <w:r w:rsidRPr="0072021A">
              <w:rPr>
                <w:sz w:val="24"/>
              </w:rPr>
              <w:t xml:space="preserve"> соответствующего заявления предоставляет такому лицу извещение о проведении запроса котировок в электронной форме, а также приложения к нему: </w:t>
            </w:r>
          </w:p>
          <w:p w:rsidR="00C95B6E" w:rsidRPr="00123DA3" w:rsidRDefault="00C95B6E" w:rsidP="00123DA3">
            <w:pPr>
              <w:shd w:val="clear" w:color="auto" w:fill="FFFFFF"/>
              <w:tabs>
                <w:tab w:val="left" w:leader="underscore" w:pos="5904"/>
              </w:tabs>
              <w:spacing w:line="269" w:lineRule="exact"/>
              <w:rPr>
                <w:color w:val="000000"/>
                <w:spacing w:val="-7"/>
                <w:sz w:val="24"/>
              </w:rPr>
            </w:pPr>
            <w:r w:rsidRPr="0072021A">
              <w:rPr>
                <w:sz w:val="24"/>
              </w:rPr>
              <w:t xml:space="preserve">- на бумажном носителе по адресу: </w:t>
            </w:r>
            <w:r w:rsidRPr="00123DA3">
              <w:rPr>
                <w:sz w:val="24"/>
              </w:rPr>
              <w:t xml:space="preserve">142211, Московская область, </w:t>
            </w:r>
            <w:proofErr w:type="gramStart"/>
            <w:r w:rsidRPr="00123DA3">
              <w:rPr>
                <w:sz w:val="24"/>
              </w:rPr>
              <w:t>г</w:t>
            </w:r>
            <w:proofErr w:type="gramEnd"/>
            <w:r w:rsidRPr="00123DA3">
              <w:rPr>
                <w:sz w:val="24"/>
              </w:rPr>
              <w:t xml:space="preserve">. Серпухов, </w:t>
            </w:r>
            <w:r w:rsidRPr="00123DA3">
              <w:rPr>
                <w:color w:val="000000"/>
                <w:spacing w:val="-7"/>
                <w:sz w:val="24"/>
              </w:rPr>
              <w:t>тупик Тихвинский, д.9.</w:t>
            </w:r>
          </w:p>
          <w:p w:rsidR="00C95B6E" w:rsidRPr="0072021A" w:rsidRDefault="00C95B6E" w:rsidP="009E42C3">
            <w:pPr>
              <w:outlineLvl w:val="1"/>
              <w:rPr>
                <w:sz w:val="24"/>
              </w:rPr>
            </w:pPr>
            <w:r w:rsidRPr="0072021A">
              <w:rPr>
                <w:sz w:val="24"/>
              </w:rPr>
              <w:t>- в форме электронного документа на адрес электронной почты заинтересованного лица, указанного в заявлении.</w:t>
            </w:r>
          </w:p>
          <w:p w:rsidR="00C95B6E" w:rsidRPr="0072021A" w:rsidRDefault="00C95B6E" w:rsidP="009E42C3">
            <w:pPr>
              <w:outlineLvl w:val="1"/>
              <w:rPr>
                <w:sz w:val="24"/>
              </w:rPr>
            </w:pPr>
            <w:r w:rsidRPr="0072021A">
              <w:rPr>
                <w:sz w:val="24"/>
              </w:rPr>
              <w:t>Плата за предоставление документации не установлена.</w:t>
            </w:r>
          </w:p>
        </w:tc>
      </w:tr>
      <w:tr w:rsidR="00C95B6E" w:rsidRPr="0072021A" w:rsidTr="006A6073">
        <w:tblPrEx>
          <w:tblLook w:val="0000"/>
        </w:tblPrEx>
        <w:trPr>
          <w:trHeight w:val="289"/>
        </w:trPr>
        <w:tc>
          <w:tcPr>
            <w:tcW w:w="1344" w:type="pct"/>
            <w:vAlign w:val="center"/>
          </w:tcPr>
          <w:p w:rsidR="00C95B6E" w:rsidRPr="0072021A" w:rsidRDefault="00C95B6E" w:rsidP="00A42FD2">
            <w:pPr>
              <w:outlineLvl w:val="1"/>
              <w:rPr>
                <w:sz w:val="24"/>
              </w:rPr>
            </w:pPr>
            <w:r w:rsidRPr="0072021A">
              <w:rPr>
                <w:sz w:val="24"/>
              </w:rPr>
              <w:t>Форма, порядок, дата начала и дата окончания срока предоставления участникам запроса котировок в электронной форме разъяснений положений извещения о проведении запроса котировок в электронной форме</w:t>
            </w:r>
          </w:p>
        </w:tc>
        <w:tc>
          <w:tcPr>
            <w:tcW w:w="3656" w:type="pct"/>
            <w:vAlign w:val="center"/>
          </w:tcPr>
          <w:p w:rsidR="00C95B6E" w:rsidRPr="0072021A" w:rsidRDefault="00C95B6E" w:rsidP="00B5255A">
            <w:pPr>
              <w:outlineLvl w:val="1"/>
              <w:rPr>
                <w:b/>
                <w:sz w:val="24"/>
              </w:rPr>
            </w:pPr>
            <w:r w:rsidRPr="0072021A">
              <w:rPr>
                <w:sz w:val="24"/>
              </w:rPr>
              <w:t>Разъяснения по запросу котировок в электронной форме не проводятся</w:t>
            </w:r>
          </w:p>
          <w:p w:rsidR="00C95B6E" w:rsidRPr="0072021A" w:rsidRDefault="00C95B6E" w:rsidP="00FD14AC">
            <w:pPr>
              <w:outlineLvl w:val="1"/>
              <w:rPr>
                <w:sz w:val="24"/>
              </w:rPr>
            </w:pPr>
          </w:p>
        </w:tc>
      </w:tr>
      <w:tr w:rsidR="00C95B6E" w:rsidRPr="0072021A" w:rsidTr="006A6073">
        <w:tblPrEx>
          <w:tblLook w:val="0000"/>
        </w:tblPrEx>
        <w:trPr>
          <w:trHeight w:val="289"/>
        </w:trPr>
        <w:tc>
          <w:tcPr>
            <w:tcW w:w="1344" w:type="pct"/>
            <w:vAlign w:val="center"/>
          </w:tcPr>
          <w:p w:rsidR="00C95B6E" w:rsidRPr="0072021A" w:rsidRDefault="00C95B6E" w:rsidP="009E42C3">
            <w:pPr>
              <w:outlineLvl w:val="1"/>
              <w:rPr>
                <w:sz w:val="24"/>
              </w:rPr>
            </w:pPr>
            <w:r w:rsidRPr="0072021A">
              <w:rPr>
                <w:sz w:val="24"/>
              </w:rPr>
              <w:t xml:space="preserve">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w:t>
            </w:r>
            <w:r w:rsidRPr="0072021A">
              <w:rPr>
                <w:sz w:val="24"/>
              </w:rPr>
              <w:lastRenderedPageBreak/>
              <w:t>котировок в электронной форме</w:t>
            </w:r>
          </w:p>
        </w:tc>
        <w:tc>
          <w:tcPr>
            <w:tcW w:w="3656" w:type="pct"/>
            <w:vAlign w:val="center"/>
          </w:tcPr>
          <w:p w:rsidR="00C95B6E" w:rsidRPr="0072021A" w:rsidRDefault="00C95B6E" w:rsidP="0033360B">
            <w:pPr>
              <w:outlineLvl w:val="1"/>
              <w:rPr>
                <w:sz w:val="24"/>
              </w:rPr>
            </w:pPr>
            <w:r w:rsidRPr="0072021A">
              <w:rPr>
                <w:sz w:val="24"/>
              </w:rPr>
              <w:lastRenderedPageBreak/>
              <w:t>Требование об обеспечении заявки не установлено</w:t>
            </w:r>
          </w:p>
        </w:tc>
      </w:tr>
      <w:tr w:rsidR="00C95B6E" w:rsidRPr="0072021A" w:rsidTr="006A6073">
        <w:tblPrEx>
          <w:tblLook w:val="0000"/>
        </w:tblPrEx>
        <w:trPr>
          <w:trHeight w:val="289"/>
        </w:trPr>
        <w:tc>
          <w:tcPr>
            <w:tcW w:w="1344" w:type="pct"/>
            <w:vAlign w:val="center"/>
          </w:tcPr>
          <w:p w:rsidR="00C95B6E" w:rsidRPr="0072021A" w:rsidRDefault="00C95B6E" w:rsidP="009E42C3">
            <w:pPr>
              <w:outlineLvl w:val="1"/>
              <w:rPr>
                <w:sz w:val="24"/>
              </w:rPr>
            </w:pPr>
            <w:r w:rsidRPr="0072021A">
              <w:rPr>
                <w:sz w:val="24"/>
              </w:rPr>
              <w:lastRenderedPageBreak/>
              <w:t xml:space="preserve">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tc>
        <w:tc>
          <w:tcPr>
            <w:tcW w:w="3656" w:type="pct"/>
            <w:vAlign w:val="center"/>
          </w:tcPr>
          <w:p w:rsidR="00C95B6E" w:rsidRPr="0072021A" w:rsidRDefault="00C95B6E" w:rsidP="009E42C3">
            <w:pPr>
              <w:outlineLvl w:val="1"/>
              <w:rPr>
                <w:sz w:val="24"/>
              </w:rPr>
            </w:pPr>
            <w:r w:rsidRPr="0072021A">
              <w:rPr>
                <w:sz w:val="24"/>
              </w:rPr>
              <w:t>Требование об обеспечении исполнения договора не установлено</w:t>
            </w:r>
          </w:p>
        </w:tc>
      </w:tr>
      <w:tr w:rsidR="00C95B6E" w:rsidRPr="0072021A" w:rsidTr="006A6073">
        <w:trPr>
          <w:trHeight w:val="692"/>
        </w:trPr>
        <w:tc>
          <w:tcPr>
            <w:tcW w:w="1344" w:type="pct"/>
            <w:vAlign w:val="center"/>
          </w:tcPr>
          <w:p w:rsidR="00C95B6E" w:rsidRPr="0072021A" w:rsidRDefault="00C95B6E" w:rsidP="00327775">
            <w:pPr>
              <w:rPr>
                <w:sz w:val="24"/>
              </w:rPr>
            </w:pPr>
            <w:r w:rsidRPr="0072021A">
              <w:rPr>
                <w:sz w:val="24"/>
              </w:rPr>
              <w:t>Право заказчика изменить условия договора</w:t>
            </w:r>
          </w:p>
        </w:tc>
        <w:tc>
          <w:tcPr>
            <w:tcW w:w="3656" w:type="pct"/>
            <w:vAlign w:val="center"/>
          </w:tcPr>
          <w:p w:rsidR="00C95B6E" w:rsidRPr="0072021A" w:rsidRDefault="00C95B6E" w:rsidP="00327775">
            <w:pPr>
              <w:rPr>
                <w:sz w:val="24"/>
              </w:rPr>
            </w:pPr>
            <w:r w:rsidRPr="0072021A">
              <w:rPr>
                <w:sz w:val="24"/>
              </w:rPr>
              <w:t>Заказчик по согласованию с Исполнителем вправе изменять условия договора в ходе его исполнения, в том числе увеличивать (уменьшать) количество поставляемого товара, объем выполняемой работы или оказываемой услуги, цену закупаемых товаров, работ, услуг, а также продлевать срок действия договора.</w:t>
            </w:r>
          </w:p>
        </w:tc>
      </w:tr>
      <w:tr w:rsidR="00C95B6E" w:rsidRPr="0072021A" w:rsidTr="006A6073">
        <w:trPr>
          <w:trHeight w:val="284"/>
        </w:trPr>
        <w:tc>
          <w:tcPr>
            <w:tcW w:w="1344" w:type="pct"/>
            <w:vAlign w:val="center"/>
          </w:tcPr>
          <w:p w:rsidR="00C95B6E" w:rsidRPr="0072021A" w:rsidRDefault="00C95B6E" w:rsidP="00F21DC7">
            <w:pPr>
              <w:suppressAutoHyphens/>
              <w:rPr>
                <w:sz w:val="24"/>
              </w:rPr>
            </w:pPr>
            <w:r w:rsidRPr="0072021A">
              <w:rPr>
                <w:sz w:val="24"/>
              </w:rPr>
              <w:t xml:space="preserve">Срок </w:t>
            </w:r>
            <w:proofErr w:type="gramStart"/>
            <w:r w:rsidRPr="0072021A">
              <w:rPr>
                <w:sz w:val="24"/>
              </w:rPr>
              <w:t xml:space="preserve">со дня размещения в Единой информационной системе протокола </w:t>
            </w:r>
            <w:r>
              <w:rPr>
                <w:sz w:val="24"/>
              </w:rPr>
              <w:t xml:space="preserve"> подведения итогов</w:t>
            </w:r>
            <w:r w:rsidRPr="0072021A">
              <w:rPr>
                <w:sz w:val="24"/>
              </w:rPr>
              <w:t xml:space="preserve"> на участие в запросе котировок в электронной форме</w:t>
            </w:r>
            <w:proofErr w:type="gramEnd"/>
            <w:r w:rsidRPr="0072021A">
              <w:rPr>
                <w:sz w:val="24"/>
              </w:rPr>
              <w:t>, в течение которого победитель запроса котировок в электронной форме должен подписать проект договора.</w:t>
            </w:r>
          </w:p>
        </w:tc>
        <w:tc>
          <w:tcPr>
            <w:tcW w:w="3656" w:type="pct"/>
            <w:vAlign w:val="center"/>
          </w:tcPr>
          <w:p w:rsidR="00C95B6E" w:rsidRPr="00751C1F" w:rsidRDefault="00C95B6E"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w:t>
            </w:r>
            <w:proofErr w:type="gramEnd"/>
            <w:r w:rsidRPr="00751C1F">
              <w:rPr>
                <w:rFonts w:ascii="Times New Roman" w:hAnsi="Times New Roman" w:cs="Times New Roman"/>
                <w:sz w:val="24"/>
                <w:szCs w:val="24"/>
              </w:rPr>
              <w:t xml:space="preserve"> процедуры.</w:t>
            </w:r>
          </w:p>
          <w:p w:rsidR="00C95B6E" w:rsidRPr="00751C1F" w:rsidRDefault="00C95B6E"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 xml:space="preserve">В течение 5 дней </w:t>
            </w:r>
            <w:proofErr w:type="gramStart"/>
            <w:r w:rsidRPr="00751C1F">
              <w:rPr>
                <w:rFonts w:ascii="Times New Roman" w:hAnsi="Times New Roman" w:cs="Times New Roman"/>
                <w:sz w:val="24"/>
                <w:szCs w:val="24"/>
              </w:rPr>
              <w:t>с даты размещения</w:t>
            </w:r>
            <w:proofErr w:type="gramEnd"/>
            <w:r w:rsidRPr="00751C1F">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95B6E" w:rsidRPr="00751C1F" w:rsidRDefault="00C95B6E"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95B6E" w:rsidRPr="00751C1F" w:rsidRDefault="00C95B6E"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w:t>
            </w:r>
            <w:r w:rsidRPr="00751C1F">
              <w:rPr>
                <w:rFonts w:ascii="Times New Roman" w:hAnsi="Times New Roman" w:cs="Times New Roman"/>
                <w:sz w:val="24"/>
                <w:szCs w:val="24"/>
              </w:rPr>
              <w:lastRenderedPageBreak/>
              <w:t>форме, с указанием соответствующих положений данных документов.</w:t>
            </w:r>
          </w:p>
          <w:p w:rsidR="00C95B6E" w:rsidRPr="00751C1F" w:rsidRDefault="00C95B6E"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w:t>
            </w:r>
            <w:r w:rsidRPr="00751C1F">
              <w:rPr>
                <w:rFonts w:ascii="Times New Roman" w:hAnsi="Times New Roman" w:cs="Times New Roman"/>
              </w:rPr>
              <w:t xml:space="preserve"> </w:t>
            </w:r>
            <w:r w:rsidRPr="00751C1F">
              <w:rPr>
                <w:rFonts w:ascii="Times New Roman" w:hAnsi="Times New Roman" w:cs="Times New Roman"/>
                <w:sz w:val="24"/>
                <w:szCs w:val="24"/>
              </w:rPr>
              <w:t>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751C1F">
              <w:rPr>
                <w:rFonts w:ascii="Times New Roman" w:hAnsi="Times New Roman" w:cs="Times New Roman"/>
                <w:sz w:val="24"/>
                <w:szCs w:val="24"/>
              </w:rPr>
              <w:t xml:space="preserve"> закупки в электронной форме. </w:t>
            </w:r>
            <w:proofErr w:type="gramStart"/>
            <w:r w:rsidRPr="00751C1F">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C95B6E" w:rsidRPr="00751C1F" w:rsidRDefault="00C95B6E"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751C1F">
              <w:rPr>
                <w:rFonts w:ascii="Times New Roman" w:hAnsi="Times New Roman" w:cs="Times New Roman"/>
                <w:sz w:val="24"/>
                <w:szCs w:val="24"/>
              </w:rPr>
              <w:t xml:space="preserve"> установлено в документации о конкурентной закупке (извещении о проведении запроса котировок в электронной форме).</w:t>
            </w:r>
          </w:p>
          <w:p w:rsidR="00C95B6E" w:rsidRPr="0072021A" w:rsidRDefault="00C95B6E" w:rsidP="009E42C3">
            <w:pPr>
              <w:suppressAutoHyphens/>
              <w:spacing w:line="240" w:lineRule="exact"/>
              <w:rPr>
                <w:sz w:val="24"/>
              </w:rPr>
            </w:pPr>
          </w:p>
        </w:tc>
      </w:tr>
      <w:tr w:rsidR="00C95B6E" w:rsidRPr="0072021A" w:rsidTr="006A6073">
        <w:trPr>
          <w:trHeight w:val="284"/>
        </w:trPr>
        <w:tc>
          <w:tcPr>
            <w:tcW w:w="1344" w:type="pct"/>
            <w:vAlign w:val="center"/>
          </w:tcPr>
          <w:p w:rsidR="00C95B6E" w:rsidRPr="0072021A" w:rsidRDefault="00C95B6E" w:rsidP="00D2285C">
            <w:pPr>
              <w:suppressAutoHyphens/>
              <w:spacing w:line="240" w:lineRule="exact"/>
              <w:rPr>
                <w:sz w:val="24"/>
              </w:rPr>
            </w:pPr>
            <w:r w:rsidRPr="0072021A">
              <w:rPr>
                <w:sz w:val="24"/>
              </w:rPr>
              <w:lastRenderedPageBreak/>
              <w:t>Порядок и срок заключения договора</w:t>
            </w:r>
          </w:p>
        </w:tc>
        <w:tc>
          <w:tcPr>
            <w:tcW w:w="3656" w:type="pct"/>
            <w:vAlign w:val="center"/>
          </w:tcPr>
          <w:p w:rsidR="00C95B6E" w:rsidRPr="0072021A" w:rsidRDefault="00C95B6E" w:rsidP="00D2285C">
            <w:pPr>
              <w:pStyle w:val="a8"/>
              <w:spacing w:after="0"/>
              <w:ind w:left="0" w:firstLine="498"/>
              <w:rPr>
                <w:sz w:val="24"/>
              </w:rPr>
            </w:pPr>
            <w:r w:rsidRPr="0072021A">
              <w:rPr>
                <w:sz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C95B6E" w:rsidRPr="0072021A" w:rsidRDefault="00C95B6E" w:rsidP="00D2285C">
            <w:pPr>
              <w:pStyle w:val="a8"/>
              <w:spacing w:after="0"/>
              <w:ind w:left="0" w:firstLine="498"/>
              <w:rPr>
                <w:sz w:val="24"/>
              </w:rPr>
            </w:pPr>
            <w:r w:rsidRPr="0072021A">
              <w:rPr>
                <w:sz w:val="24"/>
              </w:rPr>
              <w:t>Договор по результатам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такой закупки, с которым заключается договор, с учетом преддоговорных переговоров (в случае их проведения).</w:t>
            </w:r>
          </w:p>
          <w:p w:rsidR="00C95B6E" w:rsidRPr="0072021A" w:rsidRDefault="00C95B6E" w:rsidP="00D2285C">
            <w:pPr>
              <w:pStyle w:val="a8"/>
              <w:spacing w:after="0"/>
              <w:ind w:left="0" w:firstLine="498"/>
              <w:rPr>
                <w:sz w:val="24"/>
              </w:rPr>
            </w:pPr>
            <w:r w:rsidRPr="0072021A">
              <w:rPr>
                <w:sz w:val="24"/>
              </w:rPr>
              <w:t>Договор должен быть заключен не ранее, чем через 10 дней со дня размещения в Единой информационной системе протокола рассмотрения и оценки заявок на участие в  запросе котировок в электронной форме, и  не позднее, чем через 20 дней со дня размещения указанного протокола.</w:t>
            </w:r>
          </w:p>
        </w:tc>
      </w:tr>
    </w:tbl>
    <w:p w:rsidR="00C95B6E" w:rsidRPr="0072021A" w:rsidRDefault="00C95B6E" w:rsidP="00963F65">
      <w:pPr>
        <w:pStyle w:val="xl24"/>
        <w:spacing w:before="0" w:after="0"/>
        <w:ind w:left="1980" w:hanging="1980"/>
        <w:jc w:val="both"/>
        <w:rPr>
          <w:szCs w:val="24"/>
        </w:rPr>
      </w:pPr>
    </w:p>
    <w:p w:rsidR="007C45D3" w:rsidRDefault="007C45D3" w:rsidP="00855009">
      <w:pPr>
        <w:widowControl w:val="0"/>
        <w:autoSpaceDE w:val="0"/>
        <w:autoSpaceDN w:val="0"/>
        <w:adjustRightInd w:val="0"/>
        <w:ind w:left="360"/>
        <w:jc w:val="right"/>
        <w:rPr>
          <w:b/>
          <w:sz w:val="24"/>
        </w:rPr>
      </w:pPr>
    </w:p>
    <w:p w:rsidR="007C45D3" w:rsidRDefault="007C45D3" w:rsidP="00855009">
      <w:pPr>
        <w:widowControl w:val="0"/>
        <w:autoSpaceDE w:val="0"/>
        <w:autoSpaceDN w:val="0"/>
        <w:adjustRightInd w:val="0"/>
        <w:ind w:left="360"/>
        <w:jc w:val="right"/>
        <w:rPr>
          <w:b/>
          <w:sz w:val="24"/>
        </w:rPr>
      </w:pPr>
    </w:p>
    <w:p w:rsidR="007C45D3" w:rsidRDefault="007C45D3" w:rsidP="00855009">
      <w:pPr>
        <w:widowControl w:val="0"/>
        <w:autoSpaceDE w:val="0"/>
        <w:autoSpaceDN w:val="0"/>
        <w:adjustRightInd w:val="0"/>
        <w:ind w:left="360"/>
        <w:jc w:val="right"/>
        <w:rPr>
          <w:b/>
          <w:sz w:val="24"/>
        </w:rPr>
      </w:pPr>
    </w:p>
    <w:p w:rsidR="00C95B6E" w:rsidRPr="0072021A" w:rsidRDefault="00C95B6E" w:rsidP="00855009">
      <w:pPr>
        <w:widowControl w:val="0"/>
        <w:autoSpaceDE w:val="0"/>
        <w:autoSpaceDN w:val="0"/>
        <w:adjustRightInd w:val="0"/>
        <w:ind w:left="360"/>
        <w:jc w:val="right"/>
        <w:rPr>
          <w:b/>
          <w:bCs/>
          <w:sz w:val="24"/>
        </w:rPr>
      </w:pPr>
      <w:r w:rsidRPr="0072021A">
        <w:rPr>
          <w:b/>
          <w:sz w:val="24"/>
        </w:rPr>
        <w:t>ПРИЛОЖЕНИЯ</w:t>
      </w:r>
    </w:p>
    <w:p w:rsidR="00C95B6E" w:rsidRPr="0072021A" w:rsidRDefault="00C95B6E" w:rsidP="00453C3C">
      <w:pPr>
        <w:widowControl w:val="0"/>
        <w:autoSpaceDE w:val="0"/>
        <w:autoSpaceDN w:val="0"/>
        <w:adjustRightInd w:val="0"/>
        <w:ind w:left="360"/>
        <w:jc w:val="center"/>
        <w:rPr>
          <w:sz w:val="24"/>
        </w:rPr>
      </w:pPr>
    </w:p>
    <w:p w:rsidR="00C95B6E" w:rsidRDefault="00C95B6E" w:rsidP="00BF3E7C">
      <w:pPr>
        <w:suppressAutoHyphens/>
        <w:ind w:left="-284" w:right="457"/>
        <w:jc w:val="center"/>
        <w:rPr>
          <w:b/>
          <w:color w:val="000000"/>
          <w:sz w:val="24"/>
        </w:rPr>
      </w:pPr>
      <w:r w:rsidRPr="004B42EC">
        <w:rPr>
          <w:b/>
          <w:color w:val="000000"/>
          <w:sz w:val="24"/>
        </w:rPr>
        <w:t>ОБРАЗЦЫ ФОРМ И ДОКУМЕНТОВ ДЛЯ ЗАПОЛНЕНИЯ УЧАСТНИКАМИ ЗАПРОСА КОТИРОВОК В ЭЛЕКТРОННОЙ ФОРМЕ</w:t>
      </w:r>
    </w:p>
    <w:p w:rsidR="00C95B6E" w:rsidRPr="00416F70" w:rsidRDefault="00C95B6E" w:rsidP="00BF3E7C">
      <w:pPr>
        <w:suppressAutoHyphens/>
        <w:ind w:left="-284" w:right="457"/>
        <w:jc w:val="center"/>
        <w:rPr>
          <w:b/>
          <w:sz w:val="24"/>
        </w:rPr>
      </w:pPr>
    </w:p>
    <w:p w:rsidR="00C95B6E" w:rsidRPr="00416F70" w:rsidRDefault="00C95B6E" w:rsidP="00BF3E7C">
      <w:pPr>
        <w:widowControl w:val="0"/>
        <w:snapToGrid w:val="0"/>
        <w:ind w:firstLine="567"/>
        <w:jc w:val="both"/>
        <w:rPr>
          <w:color w:val="002060"/>
          <w:kern w:val="32"/>
          <w:sz w:val="24"/>
          <w:u w:val="single"/>
        </w:rPr>
      </w:pPr>
      <w:r w:rsidRPr="00416F70">
        <w:rPr>
          <w:kern w:val="32"/>
          <w:sz w:val="24"/>
        </w:rPr>
        <w:t xml:space="preserve">Примечание. </w:t>
      </w:r>
      <w:r w:rsidRPr="00416F70">
        <w:rPr>
          <w:color w:val="002060"/>
          <w:kern w:val="32"/>
          <w:sz w:val="24"/>
        </w:rPr>
        <w:t>Заявка на участие в запросе котировок в электронной форме должна состоять из одной части.</w:t>
      </w:r>
    </w:p>
    <w:p w:rsidR="00C95B6E" w:rsidRDefault="00C95B6E" w:rsidP="00BF3E7C">
      <w:pPr>
        <w:widowControl w:val="0"/>
        <w:snapToGrid w:val="0"/>
        <w:ind w:firstLine="567"/>
        <w:jc w:val="both"/>
        <w:rPr>
          <w:kern w:val="32"/>
          <w:sz w:val="24"/>
        </w:rPr>
      </w:pPr>
      <w:r w:rsidRPr="00416F70">
        <w:rPr>
          <w:kern w:val="32"/>
          <w:sz w:val="24"/>
        </w:rPr>
        <w:t>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C95B6E" w:rsidRDefault="00C95B6E" w:rsidP="00BF3E7C">
      <w:pPr>
        <w:widowControl w:val="0"/>
        <w:snapToGrid w:val="0"/>
        <w:ind w:firstLine="567"/>
        <w:jc w:val="both"/>
        <w:rPr>
          <w:kern w:val="32"/>
          <w:sz w:val="24"/>
        </w:rPr>
      </w:pPr>
    </w:p>
    <w:p w:rsidR="00C95B6E" w:rsidRPr="00416F70" w:rsidRDefault="00C95B6E" w:rsidP="00BF3E7C">
      <w:pPr>
        <w:widowControl w:val="0"/>
        <w:snapToGrid w:val="0"/>
        <w:ind w:firstLine="567"/>
        <w:rPr>
          <w:b/>
          <w:kern w:val="32"/>
          <w:sz w:val="24"/>
        </w:rPr>
      </w:pPr>
      <w:r>
        <w:rPr>
          <w:b/>
          <w:kern w:val="32"/>
          <w:sz w:val="24"/>
        </w:rPr>
        <w:t>1.</w:t>
      </w:r>
      <w:r w:rsidRPr="00416F70">
        <w:rPr>
          <w:b/>
          <w:kern w:val="32"/>
          <w:sz w:val="24"/>
        </w:rPr>
        <w:t xml:space="preserve"> Первая часть заявки</w:t>
      </w:r>
    </w:p>
    <w:p w:rsidR="00C95B6E" w:rsidRPr="00416F70" w:rsidRDefault="00C95B6E" w:rsidP="00BF3E7C">
      <w:pPr>
        <w:widowControl w:val="0"/>
        <w:snapToGrid w:val="0"/>
        <w:ind w:firstLine="567"/>
        <w:rPr>
          <w:b/>
          <w:kern w:val="32"/>
          <w:sz w:val="24"/>
        </w:rPr>
      </w:pPr>
    </w:p>
    <w:tbl>
      <w:tblPr>
        <w:tblW w:w="5000" w:type="pct"/>
        <w:tblLook w:val="01E0"/>
      </w:tblPr>
      <w:tblGrid>
        <w:gridCol w:w="4002"/>
        <w:gridCol w:w="6328"/>
      </w:tblGrid>
      <w:tr w:rsidR="00C95B6E" w:rsidRPr="00416F70" w:rsidTr="00CD0066">
        <w:tc>
          <w:tcPr>
            <w:tcW w:w="1937" w:type="pct"/>
          </w:tcPr>
          <w:p w:rsidR="00C95B6E" w:rsidRPr="00416F70" w:rsidRDefault="00C95B6E" w:rsidP="00CD0066">
            <w:pPr>
              <w:widowControl w:val="0"/>
              <w:autoSpaceDE w:val="0"/>
              <w:autoSpaceDN w:val="0"/>
              <w:adjustRightInd w:val="0"/>
              <w:snapToGrid w:val="0"/>
              <w:jc w:val="both"/>
              <w:rPr>
                <w:i/>
                <w:sz w:val="24"/>
              </w:rPr>
            </w:pPr>
            <w:r w:rsidRPr="00416F70">
              <w:rPr>
                <w:i/>
                <w:sz w:val="24"/>
              </w:rPr>
              <w:t>1. На бланке участника</w:t>
            </w:r>
          </w:p>
          <w:p w:rsidR="00C95B6E" w:rsidRPr="00416F70" w:rsidRDefault="00C95B6E" w:rsidP="00CD0066">
            <w:pPr>
              <w:widowControl w:val="0"/>
              <w:autoSpaceDE w:val="0"/>
              <w:autoSpaceDN w:val="0"/>
              <w:adjustRightInd w:val="0"/>
              <w:snapToGrid w:val="0"/>
              <w:jc w:val="both"/>
              <w:rPr>
                <w:i/>
                <w:sz w:val="24"/>
              </w:rPr>
            </w:pPr>
            <w:r w:rsidRPr="00416F70">
              <w:rPr>
                <w:i/>
                <w:sz w:val="24"/>
              </w:rPr>
              <w:t>2. Дата, исх. номер</w:t>
            </w:r>
          </w:p>
          <w:p w:rsidR="00C95B6E" w:rsidRPr="00416F70" w:rsidRDefault="00C95B6E" w:rsidP="00CD0066">
            <w:pPr>
              <w:widowControl w:val="0"/>
              <w:snapToGrid w:val="0"/>
              <w:jc w:val="right"/>
              <w:rPr>
                <w:sz w:val="24"/>
              </w:rPr>
            </w:pPr>
          </w:p>
        </w:tc>
        <w:tc>
          <w:tcPr>
            <w:tcW w:w="3063" w:type="pct"/>
          </w:tcPr>
          <w:p w:rsidR="00C95B6E" w:rsidRPr="00416F70" w:rsidRDefault="00C95B6E" w:rsidP="00CD0066">
            <w:pPr>
              <w:widowControl w:val="0"/>
              <w:snapToGrid w:val="0"/>
              <w:rPr>
                <w:b/>
                <w:sz w:val="24"/>
              </w:rPr>
            </w:pPr>
            <w:r w:rsidRPr="00416F70">
              <w:rPr>
                <w:b/>
                <w:sz w:val="24"/>
              </w:rPr>
              <w:t xml:space="preserve">В закупочную комиссию </w:t>
            </w:r>
          </w:p>
          <w:p w:rsidR="00C95B6E" w:rsidRPr="00416F70" w:rsidRDefault="00C95B6E" w:rsidP="00CD0066">
            <w:pPr>
              <w:widowControl w:val="0"/>
              <w:snapToGrid w:val="0"/>
              <w:rPr>
                <w:b/>
                <w:sz w:val="24"/>
              </w:rPr>
            </w:pPr>
          </w:p>
          <w:p w:rsidR="00C95B6E" w:rsidRPr="00416F70" w:rsidRDefault="00C95B6E" w:rsidP="00CD0066">
            <w:pPr>
              <w:widowControl w:val="0"/>
              <w:snapToGrid w:val="0"/>
              <w:jc w:val="right"/>
              <w:rPr>
                <w:b/>
                <w:sz w:val="24"/>
              </w:rPr>
            </w:pPr>
            <w:r w:rsidRPr="00416F70">
              <w:rPr>
                <w:b/>
                <w:sz w:val="24"/>
              </w:rPr>
              <w:t>Закупка № ______________________</w:t>
            </w:r>
          </w:p>
          <w:p w:rsidR="00C95B6E" w:rsidRPr="00416F70" w:rsidRDefault="00C95B6E" w:rsidP="00CD0066">
            <w:pPr>
              <w:widowControl w:val="0"/>
              <w:snapToGrid w:val="0"/>
              <w:rPr>
                <w:b/>
                <w:sz w:val="24"/>
              </w:rPr>
            </w:pPr>
          </w:p>
        </w:tc>
      </w:tr>
    </w:tbl>
    <w:p w:rsidR="00C95B6E" w:rsidRDefault="00C95B6E" w:rsidP="00BF3E7C">
      <w:pPr>
        <w:widowControl w:val="0"/>
        <w:snapToGrid w:val="0"/>
        <w:ind w:firstLine="720"/>
        <w:jc w:val="center"/>
        <w:rPr>
          <w:b/>
          <w:sz w:val="24"/>
        </w:rPr>
      </w:pPr>
    </w:p>
    <w:p w:rsidR="00C95B6E" w:rsidRPr="00416F70" w:rsidRDefault="00C95B6E" w:rsidP="00BF3E7C">
      <w:pPr>
        <w:widowControl w:val="0"/>
        <w:snapToGrid w:val="0"/>
        <w:ind w:firstLine="720"/>
        <w:jc w:val="center"/>
        <w:rPr>
          <w:b/>
          <w:sz w:val="24"/>
        </w:rPr>
      </w:pPr>
      <w:r w:rsidRPr="00416F70">
        <w:rPr>
          <w:b/>
          <w:sz w:val="24"/>
        </w:rPr>
        <w:t>Заявка на участие в запросе котировок в электронной форме</w:t>
      </w:r>
    </w:p>
    <w:tbl>
      <w:tblPr>
        <w:tblW w:w="10273" w:type="dxa"/>
        <w:tblInd w:w="-5" w:type="dxa"/>
        <w:tblLayout w:type="fixed"/>
        <w:tblCellMar>
          <w:top w:w="75" w:type="dxa"/>
          <w:left w:w="0" w:type="dxa"/>
          <w:bottom w:w="75" w:type="dxa"/>
          <w:right w:w="0" w:type="dxa"/>
        </w:tblCellMar>
        <w:tblLook w:val="0000"/>
      </w:tblPr>
      <w:tblGrid>
        <w:gridCol w:w="5596"/>
        <w:gridCol w:w="4677"/>
      </w:tblGrid>
      <w:tr w:rsidR="00C95B6E" w:rsidRPr="00416F70" w:rsidTr="00CD0066">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shd w:val="clear" w:color="auto" w:fill="FFFFFF"/>
              <w:snapToGrid w:val="0"/>
              <w:ind w:right="67" w:firstLine="147"/>
              <w:jc w:val="both"/>
              <w:rPr>
                <w:b/>
                <w:sz w:val="24"/>
              </w:rPr>
            </w:pPr>
            <w:r w:rsidRPr="00416F70">
              <w:rPr>
                <w:b/>
                <w:sz w:val="24"/>
              </w:rPr>
              <w:t xml:space="preserve">1. </w:t>
            </w:r>
            <w:proofErr w:type="gramStart"/>
            <w:r w:rsidRPr="00416F70">
              <w:rPr>
                <w:b/>
                <w:sz w:val="24"/>
              </w:rPr>
              <w:t xml:space="preserve">Изучив </w:t>
            </w:r>
            <w:r>
              <w:rPr>
                <w:b/>
                <w:sz w:val="24"/>
              </w:rPr>
              <w:t xml:space="preserve">извещение о проведении </w:t>
            </w:r>
            <w:r w:rsidRPr="00416F70">
              <w:rPr>
                <w:b/>
                <w:sz w:val="24"/>
              </w:rPr>
              <w:t>запрос</w:t>
            </w:r>
            <w:r>
              <w:rPr>
                <w:b/>
                <w:sz w:val="24"/>
              </w:rPr>
              <w:t>а</w:t>
            </w:r>
            <w:r w:rsidRPr="00416F70">
              <w:rPr>
                <w:b/>
                <w:sz w:val="24"/>
              </w:rPr>
              <w:t xml:space="preserve"> котировок в электронной форме сообщаем</w:t>
            </w:r>
            <w:proofErr w:type="gramEnd"/>
            <w:r w:rsidRPr="00416F70">
              <w:rPr>
                <w:b/>
                <w:sz w:val="24"/>
              </w:rPr>
              <w:t xml:space="preserve"> о себе следующие сведения:</w:t>
            </w:r>
          </w:p>
        </w:tc>
      </w:tr>
      <w:tr w:rsidR="00C95B6E" w:rsidRPr="00416F70" w:rsidTr="00CD0066">
        <w:trPr>
          <w:trHeight w:val="1148"/>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bookmarkStart w:id="31" w:name="Par8"/>
            <w:bookmarkEnd w:id="31"/>
            <w:r w:rsidRPr="00416F70">
              <w:rPr>
                <w:sz w:val="24"/>
              </w:rPr>
              <w:t>Наименование юридического лица/фирменное наименование (при наличии), организационно-правовая форма (для юридического лица)/</w:t>
            </w:r>
          </w:p>
          <w:p w:rsidR="00C95B6E" w:rsidRPr="00416F70" w:rsidRDefault="00C95B6E" w:rsidP="00CD0066">
            <w:pPr>
              <w:widowControl w:val="0"/>
              <w:autoSpaceDE w:val="0"/>
              <w:autoSpaceDN w:val="0"/>
              <w:adjustRightInd w:val="0"/>
              <w:snapToGrid w:val="0"/>
              <w:ind w:firstLine="147"/>
              <w:rPr>
                <w:sz w:val="24"/>
              </w:rPr>
            </w:pPr>
            <w:r w:rsidRPr="00416F70">
              <w:rPr>
                <w:sz w:val="24"/>
              </w:rPr>
              <w:t>ФИО физического лица, паспортные данные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rPr>
          <w:trHeight w:val="66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Место нахождения</w:t>
            </w:r>
          </w:p>
          <w:p w:rsidR="00C95B6E" w:rsidRPr="00416F70" w:rsidRDefault="00C95B6E" w:rsidP="00CD0066">
            <w:pPr>
              <w:widowControl w:val="0"/>
              <w:autoSpaceDE w:val="0"/>
              <w:autoSpaceDN w:val="0"/>
              <w:adjustRightInd w:val="0"/>
              <w:snapToGrid w:val="0"/>
              <w:ind w:firstLine="147"/>
              <w:rPr>
                <w:sz w:val="24"/>
              </w:rPr>
            </w:pPr>
            <w:r w:rsidRPr="00416F70">
              <w:rPr>
                <w:sz w:val="24"/>
              </w:rPr>
              <w:t>Почтовый адрес (для юридического лица)/</w:t>
            </w:r>
          </w:p>
          <w:p w:rsidR="00C95B6E" w:rsidRPr="00416F70" w:rsidRDefault="00C95B6E" w:rsidP="00CD0066">
            <w:pPr>
              <w:widowControl w:val="0"/>
              <w:autoSpaceDE w:val="0"/>
              <w:autoSpaceDN w:val="0"/>
              <w:adjustRightInd w:val="0"/>
              <w:snapToGrid w:val="0"/>
              <w:ind w:firstLine="147"/>
              <w:rPr>
                <w:sz w:val="24"/>
              </w:rPr>
            </w:pPr>
            <w:r w:rsidRPr="00416F70">
              <w:rPr>
                <w:sz w:val="24"/>
              </w:rPr>
              <w:t>сведения о месте жительства (для физического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 xml:space="preserve">Руководитель </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Номер контактного телефона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rPr>
          <w:trHeight w:val="39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Электронная почта/сайт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rPr>
          <w:trHeight w:val="660"/>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r w:rsidRPr="00416F70">
              <w:rPr>
                <w:sz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firstLine="147"/>
              <w:rPr>
                <w:sz w:val="24"/>
              </w:rPr>
            </w:pPr>
          </w:p>
        </w:tc>
      </w:tr>
      <w:tr w:rsidR="00C95B6E" w:rsidRPr="00416F70" w:rsidTr="00CD0066">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left="147" w:right="79" w:firstLine="5"/>
              <w:jc w:val="both"/>
              <w:rPr>
                <w:b/>
                <w:sz w:val="24"/>
              </w:rPr>
            </w:pPr>
            <w:bookmarkStart w:id="32" w:name="Par24"/>
            <w:bookmarkStart w:id="33" w:name="Par31"/>
            <w:bookmarkEnd w:id="32"/>
            <w:bookmarkEnd w:id="33"/>
            <w:r w:rsidRPr="00416F70">
              <w:rPr>
                <w:b/>
                <w:sz w:val="24"/>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416F70">
              <w:rPr>
                <w:b/>
                <w:sz w:val="24"/>
              </w:rPr>
              <w:t>товара/выполнения работ/оказания услуг</w:t>
            </w:r>
            <w:proofErr w:type="gramEnd"/>
            <w:r w:rsidRPr="00416F70">
              <w:rPr>
                <w:b/>
                <w:sz w:val="24"/>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C95B6E" w:rsidRPr="00416F70" w:rsidTr="00CD0066">
        <w:trPr>
          <w:trHeight w:val="2298"/>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left="147" w:right="79" w:firstLine="5"/>
              <w:jc w:val="both"/>
              <w:rPr>
                <w:sz w:val="24"/>
              </w:rPr>
            </w:pPr>
            <w:r w:rsidRPr="00416F70">
              <w:rPr>
                <w:sz w:val="24"/>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C95B6E" w:rsidRPr="00416F70" w:rsidRDefault="00C95B6E" w:rsidP="00CD0066">
            <w:pPr>
              <w:widowControl w:val="0"/>
              <w:autoSpaceDE w:val="0"/>
              <w:autoSpaceDN w:val="0"/>
              <w:adjustRightInd w:val="0"/>
              <w:snapToGrid w:val="0"/>
              <w:ind w:left="147" w:right="79" w:firstLine="5"/>
              <w:jc w:val="both"/>
              <w:rPr>
                <w:sz w:val="24"/>
              </w:rPr>
            </w:pPr>
            <w:r w:rsidRPr="00416F70">
              <w:rPr>
                <w:sz w:val="24"/>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95B6E" w:rsidRPr="00416F70" w:rsidRDefault="00C95B6E" w:rsidP="00CD0066">
            <w:pPr>
              <w:widowControl w:val="0"/>
              <w:autoSpaceDE w:val="0"/>
              <w:autoSpaceDN w:val="0"/>
              <w:adjustRightInd w:val="0"/>
              <w:snapToGrid w:val="0"/>
              <w:ind w:left="147" w:right="79" w:firstLine="5"/>
              <w:jc w:val="both"/>
              <w:rPr>
                <w:sz w:val="24"/>
              </w:rPr>
            </w:pPr>
            <w:r w:rsidRPr="00416F70">
              <w:rPr>
                <w:sz w:val="24"/>
              </w:rPr>
              <w:t xml:space="preserve">3) Деятельности участника закупки не </w:t>
            </w:r>
            <w:proofErr w:type="gramStart"/>
            <w:r w:rsidRPr="00416F70">
              <w:rPr>
                <w:sz w:val="24"/>
              </w:rPr>
              <w:t>приостановлена</w:t>
            </w:r>
            <w:proofErr w:type="gramEnd"/>
            <w:r w:rsidRPr="00416F70">
              <w:rPr>
                <w:sz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C95B6E" w:rsidRPr="00416F70" w:rsidRDefault="00C95B6E" w:rsidP="00CD0066">
            <w:pPr>
              <w:widowControl w:val="0"/>
              <w:autoSpaceDE w:val="0"/>
              <w:autoSpaceDN w:val="0"/>
              <w:adjustRightInd w:val="0"/>
              <w:snapToGrid w:val="0"/>
              <w:ind w:left="147" w:right="79" w:firstLine="5"/>
              <w:jc w:val="both"/>
              <w:rPr>
                <w:sz w:val="24"/>
              </w:rPr>
            </w:pPr>
            <w:proofErr w:type="gramStart"/>
            <w:r w:rsidRPr="00416F70">
              <w:rPr>
                <w:sz w:val="24"/>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416F70">
              <w:rPr>
                <w:sz w:val="24"/>
              </w:rPr>
              <w:t>), исполнения, а также заключения договоров на финансирование проката или показа национального фильма;</w:t>
            </w:r>
          </w:p>
          <w:p w:rsidR="00C95B6E" w:rsidRPr="00416F70" w:rsidRDefault="00C95B6E" w:rsidP="00CD0066">
            <w:pPr>
              <w:widowControl w:val="0"/>
              <w:autoSpaceDE w:val="0"/>
              <w:autoSpaceDN w:val="0"/>
              <w:adjustRightInd w:val="0"/>
              <w:snapToGrid w:val="0"/>
              <w:ind w:left="147" w:right="79" w:firstLine="5"/>
              <w:jc w:val="both"/>
              <w:rPr>
                <w:sz w:val="24"/>
              </w:rPr>
            </w:pPr>
            <w:proofErr w:type="gramStart"/>
            <w:r w:rsidRPr="00416F70">
              <w:rPr>
                <w:sz w:val="24"/>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6F70">
              <w:rPr>
                <w:sz w:val="24"/>
              </w:rPr>
              <w:t xml:space="preserve"> обязанности </w:t>
            </w:r>
            <w:proofErr w:type="gramStart"/>
            <w:r w:rsidRPr="00416F70">
              <w:rPr>
                <w:sz w:val="24"/>
              </w:rPr>
              <w:t>заявителя</w:t>
            </w:r>
            <w:proofErr w:type="gramEnd"/>
            <w:r w:rsidRPr="00416F70">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416F70">
              <w:rPr>
                <w:sz w:val="24"/>
              </w:rPr>
              <w:t>указанных</w:t>
            </w:r>
            <w:proofErr w:type="gramEnd"/>
            <w:r w:rsidRPr="00416F70">
              <w:rPr>
                <w:sz w:val="24"/>
              </w:rPr>
              <w:t xml:space="preserve"> недоимки, задолженности и решение по такому заявлению на дату рассмотрения заявки на участие в закупке не принято;</w:t>
            </w:r>
          </w:p>
          <w:p w:rsidR="00C95B6E" w:rsidRPr="00416F70" w:rsidRDefault="00C95B6E" w:rsidP="00CD0066">
            <w:pPr>
              <w:widowControl w:val="0"/>
              <w:autoSpaceDE w:val="0"/>
              <w:autoSpaceDN w:val="0"/>
              <w:adjustRightInd w:val="0"/>
              <w:snapToGrid w:val="0"/>
              <w:ind w:left="147" w:right="79" w:firstLine="5"/>
              <w:jc w:val="both"/>
              <w:rPr>
                <w:sz w:val="24"/>
              </w:rPr>
            </w:pPr>
            <w:proofErr w:type="gramStart"/>
            <w:r w:rsidRPr="00416F70">
              <w:rPr>
                <w:sz w:val="24"/>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16F70">
              <w:rPr>
                <w:sz w:val="24"/>
              </w:rPr>
              <w:t xml:space="preserve"> с поставкой товара, выполнением работы, оказанием услуги, </w:t>
            </w:r>
            <w:proofErr w:type="gramStart"/>
            <w:r w:rsidRPr="00416F70">
              <w:rPr>
                <w:sz w:val="24"/>
              </w:rPr>
              <w:t>являющихся</w:t>
            </w:r>
            <w:proofErr w:type="gramEnd"/>
            <w:r w:rsidRPr="00416F70">
              <w:rPr>
                <w:sz w:val="24"/>
              </w:rPr>
              <w:t xml:space="preserve"> объектом осуществляемой закупки, и административного наказания в виде дисквалификации;</w:t>
            </w:r>
          </w:p>
          <w:p w:rsidR="00C95B6E" w:rsidRPr="00416F70" w:rsidRDefault="00C95B6E" w:rsidP="00CD0066">
            <w:pPr>
              <w:widowControl w:val="0"/>
              <w:autoSpaceDE w:val="0"/>
              <w:autoSpaceDN w:val="0"/>
              <w:adjustRightInd w:val="0"/>
              <w:snapToGrid w:val="0"/>
              <w:ind w:left="147" w:right="79" w:firstLine="5"/>
              <w:jc w:val="both"/>
              <w:rPr>
                <w:sz w:val="24"/>
              </w:rPr>
            </w:pPr>
            <w:proofErr w:type="gramStart"/>
            <w:r w:rsidRPr="00416F70">
              <w:rPr>
                <w:sz w:val="24"/>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416F70">
              <w:rPr>
                <w:sz w:val="24"/>
              </w:rPr>
              <w:t>выгодоприобретателями</w:t>
            </w:r>
            <w:proofErr w:type="spellEnd"/>
            <w:r w:rsidRPr="00416F70">
              <w:rPr>
                <w:sz w:val="24"/>
              </w:rPr>
              <w:t xml:space="preserve">, единоличным исполнительным органом </w:t>
            </w:r>
            <w:r w:rsidRPr="00416F70">
              <w:rPr>
                <w:sz w:val="24"/>
              </w:rPr>
              <w:lastRenderedPageBreak/>
              <w:t>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416F70">
              <w:rPr>
                <w:sz w:val="24"/>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416F70">
              <w:rPr>
                <w:sz w:val="24"/>
              </w:rPr>
              <w:t>неполнородными</w:t>
            </w:r>
            <w:proofErr w:type="spellEnd"/>
            <w:r w:rsidRPr="00416F70">
              <w:rPr>
                <w:sz w:val="24"/>
              </w:rPr>
              <w:t xml:space="preserve"> (имеющими общих отца и мать) братьями и сестрами), усыновителями или усыновленными указанных лиц. Под </w:t>
            </w:r>
            <w:proofErr w:type="spellStart"/>
            <w:r w:rsidRPr="00416F70">
              <w:rPr>
                <w:sz w:val="24"/>
              </w:rPr>
              <w:t>выгодоприобретателями</w:t>
            </w:r>
            <w:proofErr w:type="spellEnd"/>
            <w:r w:rsidRPr="00416F70">
              <w:rPr>
                <w:sz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95B6E" w:rsidRDefault="00C95B6E" w:rsidP="00CD0066">
            <w:pPr>
              <w:widowControl w:val="0"/>
              <w:autoSpaceDE w:val="0"/>
              <w:autoSpaceDN w:val="0"/>
              <w:adjustRightInd w:val="0"/>
              <w:snapToGrid w:val="0"/>
              <w:ind w:left="147" w:right="79" w:firstLine="5"/>
              <w:jc w:val="both"/>
              <w:rPr>
                <w:sz w:val="24"/>
              </w:rPr>
            </w:pPr>
            <w:r w:rsidRPr="00416F70">
              <w:rPr>
                <w:sz w:val="24"/>
              </w:rPr>
              <w:t xml:space="preserve">8) Участник закупки не является </w:t>
            </w:r>
            <w:proofErr w:type="spellStart"/>
            <w:r w:rsidRPr="00416F70">
              <w:rPr>
                <w:sz w:val="24"/>
              </w:rPr>
              <w:t>офшорной</w:t>
            </w:r>
            <w:proofErr w:type="spellEnd"/>
            <w:r w:rsidRPr="00416F70">
              <w:rPr>
                <w:sz w:val="24"/>
              </w:rPr>
              <w:t xml:space="preserve"> компанией;</w:t>
            </w:r>
          </w:p>
          <w:p w:rsidR="00C95B6E" w:rsidRPr="00416F70" w:rsidRDefault="00C95B6E" w:rsidP="00CD0066">
            <w:pPr>
              <w:widowControl w:val="0"/>
              <w:autoSpaceDE w:val="0"/>
              <w:autoSpaceDN w:val="0"/>
              <w:adjustRightInd w:val="0"/>
              <w:snapToGrid w:val="0"/>
              <w:ind w:left="147" w:right="79" w:firstLine="5"/>
              <w:jc w:val="both"/>
              <w:rPr>
                <w:sz w:val="24"/>
              </w:rPr>
            </w:pPr>
            <w:r>
              <w:rPr>
                <w:sz w:val="24"/>
              </w:rPr>
              <w:t>9)</w:t>
            </w:r>
            <w:r>
              <w:t xml:space="preserve"> О</w:t>
            </w:r>
            <w:r w:rsidRPr="00B56659">
              <w:rPr>
                <w:sz w:val="24"/>
              </w:rPr>
              <w:t>тсутствие у участника закупки ограничений для участия в закупках, установленных законодательством Российской Федерации</w:t>
            </w:r>
            <w:r>
              <w:rPr>
                <w:sz w:val="24"/>
              </w:rPr>
              <w:t>;</w:t>
            </w:r>
          </w:p>
          <w:p w:rsidR="00C95B6E" w:rsidRPr="00416F70" w:rsidRDefault="00C95B6E" w:rsidP="00CD0066">
            <w:pPr>
              <w:widowControl w:val="0"/>
              <w:autoSpaceDE w:val="0"/>
              <w:autoSpaceDN w:val="0"/>
              <w:adjustRightInd w:val="0"/>
              <w:snapToGrid w:val="0"/>
              <w:ind w:left="147" w:right="79" w:firstLine="5"/>
              <w:jc w:val="both"/>
              <w:rPr>
                <w:sz w:val="24"/>
              </w:rPr>
            </w:pPr>
            <w:r>
              <w:rPr>
                <w:sz w:val="24"/>
              </w:rPr>
              <w:t>10</w:t>
            </w:r>
            <w:r w:rsidRPr="00416F70">
              <w:rPr>
                <w:sz w:val="24"/>
              </w:rPr>
              <w:t>) Об участнике закупки отсутствуют</w:t>
            </w:r>
            <w:r>
              <w:t xml:space="preserve"> </w:t>
            </w:r>
            <w:r w:rsidRPr="00E80118">
              <w:rPr>
                <w:sz w:val="24"/>
              </w:rPr>
              <w:t>сведени</w:t>
            </w:r>
            <w:r>
              <w:rPr>
                <w:sz w:val="24"/>
              </w:rPr>
              <w:t>я</w:t>
            </w:r>
            <w:r w:rsidRPr="00E80118">
              <w:rPr>
                <w:sz w:val="24"/>
              </w:rPr>
              <w:t xml:space="preserve">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Pr="00416F70">
              <w:rPr>
                <w:sz w:val="24"/>
              </w:rPr>
              <w:t xml:space="preserve"> </w:t>
            </w:r>
          </w:p>
        </w:tc>
      </w:tr>
      <w:tr w:rsidR="00C95B6E" w:rsidRPr="00416F70" w:rsidTr="00CD0066">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5B6E" w:rsidRPr="00416F70" w:rsidRDefault="00C95B6E" w:rsidP="00CD0066">
            <w:pPr>
              <w:widowControl w:val="0"/>
              <w:autoSpaceDE w:val="0"/>
              <w:autoSpaceDN w:val="0"/>
              <w:adjustRightInd w:val="0"/>
              <w:snapToGrid w:val="0"/>
              <w:ind w:left="147" w:right="79" w:firstLine="5"/>
              <w:jc w:val="both"/>
              <w:rPr>
                <w:sz w:val="24"/>
              </w:rPr>
            </w:pPr>
            <w:r w:rsidRPr="00416F70">
              <w:rPr>
                <w:b/>
                <w:sz w:val="24"/>
              </w:rPr>
              <w:lastRenderedPageBreak/>
              <w:t xml:space="preserve">3. </w:t>
            </w:r>
            <w:proofErr w:type="gramStart"/>
            <w:r w:rsidRPr="00416F70">
              <w:rPr>
                <w:b/>
                <w:sz w:val="24"/>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416F70">
              <w:rPr>
                <w:b/>
                <w:sz w:val="24"/>
              </w:rPr>
              <w:t xml:space="preserve"> в ней сведения, в том числе сведения о соисполнителях.</w:t>
            </w:r>
          </w:p>
        </w:tc>
      </w:tr>
    </w:tbl>
    <w:p w:rsidR="00C95B6E" w:rsidRPr="00416F70" w:rsidRDefault="00C95B6E" w:rsidP="00BF3E7C">
      <w:pPr>
        <w:widowControl w:val="0"/>
        <w:autoSpaceDE w:val="0"/>
        <w:autoSpaceDN w:val="0"/>
        <w:adjustRightInd w:val="0"/>
        <w:snapToGrid w:val="0"/>
        <w:jc w:val="both"/>
        <w:rPr>
          <w:sz w:val="24"/>
          <w:u w:val="single"/>
        </w:rPr>
      </w:pPr>
      <w:bookmarkStart w:id="34" w:name="Par34"/>
      <w:bookmarkEnd w:id="34"/>
    </w:p>
    <w:p w:rsidR="00C95B6E" w:rsidRDefault="00C95B6E" w:rsidP="00BF3E7C">
      <w:pPr>
        <w:widowControl w:val="0"/>
        <w:autoSpaceDE w:val="0"/>
        <w:autoSpaceDN w:val="0"/>
        <w:adjustRightInd w:val="0"/>
        <w:snapToGrid w:val="0"/>
        <w:jc w:val="both"/>
        <w:rPr>
          <w:sz w:val="24"/>
        </w:rPr>
      </w:pPr>
      <w:r w:rsidRPr="00416F70">
        <w:rPr>
          <w:sz w:val="24"/>
        </w:rPr>
        <w:t xml:space="preserve">4. </w:t>
      </w:r>
      <w:proofErr w:type="gramStart"/>
      <w:r w:rsidRPr="00416F70">
        <w:rPr>
          <w:sz w:val="24"/>
        </w:rPr>
        <w:t xml:space="preserve">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416F70">
        <w:rPr>
          <w:sz w:val="24"/>
          <w:lang w:val="en-US"/>
        </w:rPr>
        <w:t>http</w:t>
      </w:r>
      <w:r w:rsidRPr="00416F70">
        <w:rPr>
          <w:sz w:val="24"/>
        </w:rPr>
        <w:t>://</w:t>
      </w:r>
      <w:proofErr w:type="spellStart"/>
      <w:r w:rsidRPr="00416F70">
        <w:rPr>
          <w:sz w:val="24"/>
          <w:lang w:val="en-US"/>
        </w:rPr>
        <w:t>zakupki</w:t>
      </w:r>
      <w:proofErr w:type="spellEnd"/>
      <w:r w:rsidRPr="00416F70">
        <w:rPr>
          <w:sz w:val="24"/>
        </w:rPr>
        <w:t>.</w:t>
      </w:r>
      <w:proofErr w:type="spellStart"/>
      <w:r w:rsidRPr="00416F70">
        <w:rPr>
          <w:sz w:val="24"/>
          <w:lang w:val="en-US"/>
        </w:rPr>
        <w:t>gov</w:t>
      </w:r>
      <w:proofErr w:type="spellEnd"/>
      <w:r w:rsidRPr="00416F70">
        <w:rPr>
          <w:sz w:val="24"/>
        </w:rPr>
        <w:t>.</w:t>
      </w:r>
      <w:proofErr w:type="spellStart"/>
      <w:r w:rsidRPr="00416F70">
        <w:rPr>
          <w:sz w:val="24"/>
          <w:lang w:val="en-US"/>
        </w:rPr>
        <w:t>ru</w:t>
      </w:r>
      <w:proofErr w:type="spellEnd"/>
      <w:r w:rsidRPr="00416F70">
        <w:rPr>
          <w:sz w:val="24"/>
        </w:rPr>
        <w:t xml:space="preserve">, </w:t>
      </w:r>
      <w:r w:rsidRPr="00416F70">
        <w:rPr>
          <w:b/>
          <w:sz w:val="24"/>
        </w:rPr>
        <w:t xml:space="preserve">мы </w:t>
      </w:r>
      <w:r w:rsidRPr="00002B6C">
        <w:rPr>
          <w:b/>
          <w:sz w:val="24"/>
        </w:rPr>
        <w:t xml:space="preserve">согласны поставить </w:t>
      </w:r>
      <w:r>
        <w:rPr>
          <w:b/>
          <w:sz w:val="24"/>
        </w:rPr>
        <w:t xml:space="preserve">  </w:t>
      </w:r>
      <w:r w:rsidRPr="00A95D99">
        <w:rPr>
          <w:b/>
          <w:sz w:val="24"/>
        </w:rPr>
        <w:t>набор</w:t>
      </w:r>
      <w:r>
        <w:rPr>
          <w:b/>
          <w:sz w:val="24"/>
        </w:rPr>
        <w:t>ы</w:t>
      </w:r>
      <w:r w:rsidRPr="00A95D99">
        <w:rPr>
          <w:b/>
          <w:sz w:val="24"/>
        </w:rPr>
        <w:t xml:space="preserve"> реагентов для выявления РНК вируса SARS-CoV-2 в биологическом материале методом ПЦР</w:t>
      </w:r>
      <w:r>
        <w:rPr>
          <w:b/>
          <w:sz w:val="24"/>
        </w:rPr>
        <w:t xml:space="preserve">                         </w:t>
      </w:r>
      <w:r w:rsidRPr="00416F70">
        <w:rPr>
          <w:sz w:val="24"/>
        </w:rPr>
        <w:t xml:space="preserve">в соответствии с требованиями Извещения о проведении запроса котировок в электронной </w:t>
      </w:r>
      <w:r w:rsidRPr="00D35421">
        <w:rPr>
          <w:sz w:val="24"/>
        </w:rPr>
        <w:t>форме и проекта договора</w:t>
      </w:r>
      <w:r w:rsidRPr="00416F70">
        <w:rPr>
          <w:sz w:val="24"/>
        </w:rPr>
        <w:t xml:space="preserve">. </w:t>
      </w:r>
      <w:proofErr w:type="gramEnd"/>
    </w:p>
    <w:p w:rsidR="00C95B6E" w:rsidRPr="00416F70" w:rsidRDefault="00C95B6E" w:rsidP="00BF3E7C">
      <w:pPr>
        <w:widowControl w:val="0"/>
        <w:autoSpaceDE w:val="0"/>
        <w:autoSpaceDN w:val="0"/>
        <w:adjustRightInd w:val="0"/>
        <w:snapToGrid w:val="0"/>
        <w:jc w:val="both"/>
        <w:rPr>
          <w:sz w:val="24"/>
        </w:rPr>
      </w:pPr>
      <w:r w:rsidRPr="00416F70">
        <w:rPr>
          <w:sz w:val="24"/>
        </w:rPr>
        <w:t xml:space="preserve">5. В случаях, предусмотренных Извещением о проведении закупки, </w:t>
      </w:r>
      <w:r w:rsidRPr="00416F70">
        <w:rPr>
          <w:b/>
          <w:sz w:val="24"/>
        </w:rPr>
        <w:t>мы обязуемся предоставить</w:t>
      </w:r>
      <w:r w:rsidRPr="00416F70">
        <w:rPr>
          <w:sz w:val="24"/>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C95B6E" w:rsidRPr="00416F70" w:rsidRDefault="00C95B6E" w:rsidP="00BF3E7C">
      <w:pPr>
        <w:widowControl w:val="0"/>
        <w:autoSpaceDE w:val="0"/>
        <w:autoSpaceDN w:val="0"/>
        <w:adjustRightInd w:val="0"/>
        <w:snapToGrid w:val="0"/>
        <w:jc w:val="both"/>
        <w:rPr>
          <w:sz w:val="24"/>
        </w:rPr>
      </w:pPr>
      <w:r w:rsidRPr="00416F70">
        <w:rPr>
          <w:sz w:val="24"/>
        </w:rPr>
        <w:t>6. Мы ознакомлены с материалами, содержащимися в Извещении, влияющими на стоимость товаров, работ, услуг, и не имеем к ней претензий.</w:t>
      </w:r>
    </w:p>
    <w:p w:rsidR="00C95B6E" w:rsidRPr="00416F70" w:rsidRDefault="00C95B6E" w:rsidP="00BF3E7C">
      <w:pPr>
        <w:widowControl w:val="0"/>
        <w:autoSpaceDE w:val="0"/>
        <w:autoSpaceDN w:val="0"/>
        <w:adjustRightInd w:val="0"/>
        <w:snapToGrid w:val="0"/>
        <w:jc w:val="both"/>
        <w:rPr>
          <w:sz w:val="24"/>
        </w:rPr>
      </w:pPr>
      <w:r w:rsidRPr="00416F70">
        <w:rPr>
          <w:sz w:val="24"/>
        </w:rPr>
        <w:t xml:space="preserve">7. </w:t>
      </w:r>
      <w:proofErr w:type="gramStart"/>
      <w:r w:rsidRPr="00416F70">
        <w:rPr>
          <w:sz w:val="24"/>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416F70">
        <w:rPr>
          <w:sz w:val="24"/>
        </w:rPr>
        <w:t xml:space="preserve"> договора.</w:t>
      </w:r>
    </w:p>
    <w:p w:rsidR="00C95B6E" w:rsidRPr="00416F70" w:rsidRDefault="00C95B6E" w:rsidP="00BF3E7C">
      <w:pPr>
        <w:widowControl w:val="0"/>
        <w:autoSpaceDE w:val="0"/>
        <w:autoSpaceDN w:val="0"/>
        <w:adjustRightInd w:val="0"/>
        <w:snapToGrid w:val="0"/>
        <w:jc w:val="both"/>
        <w:rPr>
          <w:sz w:val="24"/>
        </w:rPr>
      </w:pPr>
      <w:r w:rsidRPr="00416F70">
        <w:rPr>
          <w:sz w:val="24"/>
        </w:rPr>
        <w:t xml:space="preserve">8.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w:t>
      </w:r>
      <w:r w:rsidRPr="00416F70">
        <w:rPr>
          <w:sz w:val="24"/>
        </w:rPr>
        <w:lastRenderedPageBreak/>
        <w:t xml:space="preserve">закупке. </w:t>
      </w:r>
    </w:p>
    <w:p w:rsidR="00C95B6E" w:rsidRPr="00416F70" w:rsidRDefault="00C95B6E" w:rsidP="00BF3E7C">
      <w:pPr>
        <w:widowControl w:val="0"/>
        <w:autoSpaceDE w:val="0"/>
        <w:autoSpaceDN w:val="0"/>
        <w:adjustRightInd w:val="0"/>
        <w:snapToGrid w:val="0"/>
        <w:jc w:val="both"/>
        <w:rPr>
          <w:sz w:val="24"/>
        </w:rPr>
      </w:pPr>
      <w:r w:rsidRPr="00416F70">
        <w:rPr>
          <w:sz w:val="24"/>
        </w:rPr>
        <w:t>9. В случае если наше предложение будет признано лучшим, мы берем на себя обязательства подписать договор с ГАУЗ МО «</w:t>
      </w:r>
      <w:r>
        <w:rPr>
          <w:sz w:val="24"/>
        </w:rPr>
        <w:t>П</w:t>
      </w:r>
      <w:r w:rsidRPr="00416F70">
        <w:rPr>
          <w:sz w:val="24"/>
        </w:rPr>
        <w:t>КВД» на поставку товара (выполнение работ, оказание услуг) в соответствии с требованиями Извещения о закупке и условиями нашего предложения.</w:t>
      </w:r>
    </w:p>
    <w:p w:rsidR="00C95B6E" w:rsidRPr="00416F70" w:rsidRDefault="00C95B6E" w:rsidP="00BF3E7C">
      <w:pPr>
        <w:widowControl w:val="0"/>
        <w:autoSpaceDE w:val="0"/>
        <w:autoSpaceDN w:val="0"/>
        <w:adjustRightInd w:val="0"/>
        <w:snapToGrid w:val="0"/>
        <w:jc w:val="both"/>
        <w:rPr>
          <w:sz w:val="24"/>
        </w:rPr>
      </w:pPr>
      <w:r w:rsidRPr="00416F70">
        <w:rPr>
          <w:sz w:val="24"/>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416F70">
        <w:rPr>
          <w:sz w:val="24"/>
        </w:rPr>
        <w:t>уполномочен</w:t>
      </w:r>
      <w:proofErr w:type="gramEnd"/>
    </w:p>
    <w:p w:rsidR="00C95B6E" w:rsidRPr="00416F70" w:rsidRDefault="00C95B6E" w:rsidP="00BF3E7C">
      <w:pPr>
        <w:widowControl w:val="0"/>
        <w:autoSpaceDE w:val="0"/>
        <w:autoSpaceDN w:val="0"/>
        <w:adjustRightInd w:val="0"/>
        <w:rPr>
          <w:sz w:val="24"/>
        </w:rPr>
      </w:pPr>
      <w:r w:rsidRPr="00416F70">
        <w:rPr>
          <w:sz w:val="24"/>
        </w:rPr>
        <w:t xml:space="preserve"> ___________________________________________________________________________</w:t>
      </w:r>
    </w:p>
    <w:p w:rsidR="00C95B6E" w:rsidRPr="00416F70" w:rsidRDefault="00C95B6E" w:rsidP="00BF3E7C">
      <w:pPr>
        <w:widowControl w:val="0"/>
        <w:autoSpaceDE w:val="0"/>
        <w:autoSpaceDN w:val="0"/>
        <w:adjustRightInd w:val="0"/>
        <w:rPr>
          <w:sz w:val="24"/>
        </w:rPr>
      </w:pPr>
      <w:proofErr w:type="gramStart"/>
      <w:r w:rsidRPr="00416F70">
        <w:rPr>
          <w:sz w:val="24"/>
        </w:rPr>
        <w:t>(указать Ф.И.О. полностью, должность и контактную информацию</w:t>
      </w:r>
      <w:proofErr w:type="gramEnd"/>
    </w:p>
    <w:p w:rsidR="00C95B6E" w:rsidRPr="00416F70" w:rsidRDefault="00C95B6E" w:rsidP="00BF3E7C">
      <w:pPr>
        <w:widowControl w:val="0"/>
        <w:autoSpaceDE w:val="0"/>
        <w:autoSpaceDN w:val="0"/>
        <w:adjustRightInd w:val="0"/>
        <w:rPr>
          <w:sz w:val="24"/>
        </w:rPr>
      </w:pPr>
      <w:r w:rsidRPr="00416F70">
        <w:rPr>
          <w:sz w:val="24"/>
        </w:rPr>
        <w:t>уполномоченного лица, включая телефон, факс (с указанием кода), адрес)</w:t>
      </w:r>
    </w:p>
    <w:p w:rsidR="00C95B6E" w:rsidRPr="00416F70" w:rsidRDefault="00C95B6E" w:rsidP="00BF3E7C">
      <w:pPr>
        <w:widowControl w:val="0"/>
        <w:autoSpaceDE w:val="0"/>
        <w:autoSpaceDN w:val="0"/>
        <w:adjustRightInd w:val="0"/>
        <w:ind w:firstLine="567"/>
        <w:jc w:val="both"/>
        <w:rPr>
          <w:sz w:val="24"/>
        </w:rPr>
      </w:pPr>
    </w:p>
    <w:p w:rsidR="00C95B6E" w:rsidRPr="00416F70" w:rsidRDefault="00C95B6E" w:rsidP="00BF3E7C">
      <w:pPr>
        <w:widowControl w:val="0"/>
        <w:autoSpaceDE w:val="0"/>
        <w:autoSpaceDN w:val="0"/>
        <w:adjustRightInd w:val="0"/>
        <w:jc w:val="both"/>
        <w:rPr>
          <w:sz w:val="24"/>
        </w:rPr>
      </w:pPr>
      <w:r w:rsidRPr="00416F70">
        <w:rPr>
          <w:sz w:val="24"/>
        </w:rPr>
        <w:t>Все сведения о проведении запроса котировок в электронной форме просим сообщать указанному уполномоченному лицу.</w:t>
      </w:r>
    </w:p>
    <w:p w:rsidR="00C95B6E" w:rsidRPr="00416F70" w:rsidRDefault="00C95B6E" w:rsidP="00BF3E7C">
      <w:pPr>
        <w:widowControl w:val="0"/>
        <w:autoSpaceDE w:val="0"/>
        <w:autoSpaceDN w:val="0"/>
        <w:adjustRightInd w:val="0"/>
        <w:jc w:val="both"/>
        <w:rPr>
          <w:sz w:val="24"/>
        </w:rPr>
      </w:pPr>
      <w:r w:rsidRPr="00416F70">
        <w:rPr>
          <w:sz w:val="24"/>
        </w:rPr>
        <w:t>11. Банковские реквизиты участника закупки:</w:t>
      </w:r>
    </w:p>
    <w:p w:rsidR="00C95B6E" w:rsidRPr="00416F70" w:rsidRDefault="00C95B6E" w:rsidP="00BF3E7C">
      <w:pPr>
        <w:widowControl w:val="0"/>
        <w:autoSpaceDE w:val="0"/>
        <w:autoSpaceDN w:val="0"/>
        <w:adjustRightInd w:val="0"/>
        <w:jc w:val="both"/>
        <w:rPr>
          <w:sz w:val="24"/>
        </w:rPr>
      </w:pPr>
      <w:r w:rsidRPr="00416F70">
        <w:rPr>
          <w:sz w:val="24"/>
        </w:rPr>
        <w:t>ИНН ___________________, КПП ___________________.</w:t>
      </w:r>
    </w:p>
    <w:p w:rsidR="00C95B6E" w:rsidRPr="00416F70" w:rsidRDefault="00C95B6E" w:rsidP="00BF3E7C">
      <w:pPr>
        <w:widowControl w:val="0"/>
        <w:autoSpaceDE w:val="0"/>
        <w:autoSpaceDN w:val="0"/>
        <w:adjustRightInd w:val="0"/>
        <w:jc w:val="both"/>
        <w:rPr>
          <w:sz w:val="24"/>
        </w:rPr>
      </w:pPr>
      <w:r w:rsidRPr="00416F70">
        <w:rPr>
          <w:sz w:val="24"/>
        </w:rPr>
        <w:t>Наименование и местонахождение обслуживающего банка ______________________.</w:t>
      </w:r>
    </w:p>
    <w:p w:rsidR="00C95B6E" w:rsidRPr="00416F70" w:rsidRDefault="00C95B6E" w:rsidP="00BF3E7C">
      <w:pPr>
        <w:widowControl w:val="0"/>
        <w:autoSpaceDE w:val="0"/>
        <w:autoSpaceDN w:val="0"/>
        <w:adjustRightInd w:val="0"/>
        <w:jc w:val="both"/>
        <w:rPr>
          <w:sz w:val="24"/>
        </w:rPr>
      </w:pPr>
      <w:r w:rsidRPr="00416F70">
        <w:rPr>
          <w:sz w:val="24"/>
        </w:rPr>
        <w:t>Расчетный счет _______________ Корреспондентский счет ____________________.</w:t>
      </w:r>
    </w:p>
    <w:p w:rsidR="00C95B6E" w:rsidRPr="00416F70" w:rsidRDefault="00C95B6E" w:rsidP="00BF3E7C">
      <w:pPr>
        <w:widowControl w:val="0"/>
        <w:autoSpaceDE w:val="0"/>
        <w:autoSpaceDN w:val="0"/>
        <w:adjustRightInd w:val="0"/>
        <w:jc w:val="both"/>
        <w:rPr>
          <w:sz w:val="24"/>
        </w:rPr>
      </w:pPr>
      <w:r w:rsidRPr="00416F70">
        <w:rPr>
          <w:sz w:val="24"/>
        </w:rPr>
        <w:t>Код БИК ___________________.</w:t>
      </w:r>
    </w:p>
    <w:p w:rsidR="00C95B6E" w:rsidRPr="00416F70" w:rsidRDefault="00C95B6E" w:rsidP="00BF3E7C">
      <w:pPr>
        <w:widowControl w:val="0"/>
        <w:autoSpaceDE w:val="0"/>
        <w:autoSpaceDN w:val="0"/>
        <w:adjustRightInd w:val="0"/>
        <w:jc w:val="both"/>
        <w:rPr>
          <w:sz w:val="24"/>
        </w:rPr>
      </w:pPr>
    </w:p>
    <w:p w:rsidR="00C95B6E" w:rsidRPr="00416F70" w:rsidRDefault="00C95B6E" w:rsidP="00BF3E7C">
      <w:pPr>
        <w:widowControl w:val="0"/>
        <w:autoSpaceDE w:val="0"/>
        <w:autoSpaceDN w:val="0"/>
        <w:adjustRightInd w:val="0"/>
        <w:jc w:val="both"/>
        <w:rPr>
          <w:sz w:val="24"/>
        </w:rPr>
      </w:pPr>
      <w:r w:rsidRPr="00416F70">
        <w:rPr>
          <w:sz w:val="24"/>
        </w:rPr>
        <w:t>12. Корреспонденцию   в   наш адрес просим направлять по адресу:</w:t>
      </w:r>
    </w:p>
    <w:p w:rsidR="00C95B6E" w:rsidRPr="00416F70" w:rsidRDefault="00C95B6E" w:rsidP="00BF3E7C">
      <w:pPr>
        <w:widowControl w:val="0"/>
        <w:autoSpaceDE w:val="0"/>
        <w:autoSpaceDN w:val="0"/>
        <w:adjustRightInd w:val="0"/>
        <w:jc w:val="both"/>
        <w:rPr>
          <w:sz w:val="24"/>
        </w:rPr>
      </w:pPr>
      <w:r w:rsidRPr="00416F70">
        <w:rPr>
          <w:sz w:val="24"/>
        </w:rPr>
        <w:t>_________________________________________________________________________</w:t>
      </w:r>
    </w:p>
    <w:p w:rsidR="00C95B6E" w:rsidRPr="00416F70" w:rsidRDefault="00C95B6E" w:rsidP="00BF3E7C">
      <w:pPr>
        <w:widowControl w:val="0"/>
        <w:autoSpaceDE w:val="0"/>
        <w:autoSpaceDN w:val="0"/>
        <w:adjustRightInd w:val="0"/>
        <w:jc w:val="both"/>
        <w:rPr>
          <w:sz w:val="24"/>
        </w:rPr>
      </w:pPr>
    </w:p>
    <w:p w:rsidR="00C95B6E" w:rsidRPr="00416F70" w:rsidRDefault="00C95B6E" w:rsidP="00BF3E7C">
      <w:pPr>
        <w:widowControl w:val="0"/>
        <w:autoSpaceDE w:val="0"/>
        <w:autoSpaceDN w:val="0"/>
        <w:adjustRightInd w:val="0"/>
        <w:jc w:val="both"/>
        <w:rPr>
          <w:sz w:val="24"/>
        </w:rPr>
      </w:pPr>
      <w:r w:rsidRPr="00416F70">
        <w:rPr>
          <w:sz w:val="24"/>
        </w:rPr>
        <w:t>13.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C95B6E" w:rsidRPr="00416F70" w:rsidRDefault="00C95B6E" w:rsidP="00BF3E7C">
      <w:pPr>
        <w:widowControl w:val="0"/>
        <w:autoSpaceDE w:val="0"/>
        <w:autoSpaceDN w:val="0"/>
        <w:adjustRightInd w:val="0"/>
        <w:jc w:val="both"/>
        <w:rPr>
          <w:sz w:val="24"/>
        </w:rPr>
      </w:pPr>
    </w:p>
    <w:p w:rsidR="00C95B6E" w:rsidRPr="00416F70" w:rsidRDefault="00C95B6E" w:rsidP="00BF3E7C">
      <w:pPr>
        <w:widowControl w:val="0"/>
        <w:autoSpaceDE w:val="0"/>
        <w:autoSpaceDN w:val="0"/>
        <w:adjustRightInd w:val="0"/>
        <w:jc w:val="both"/>
        <w:rPr>
          <w:sz w:val="24"/>
        </w:rPr>
      </w:pPr>
    </w:p>
    <w:p w:rsidR="00C95B6E" w:rsidRPr="00416F70" w:rsidRDefault="00C95B6E" w:rsidP="00BF3E7C">
      <w:pPr>
        <w:widowControl w:val="0"/>
        <w:autoSpaceDE w:val="0"/>
        <w:autoSpaceDN w:val="0"/>
        <w:adjustRightInd w:val="0"/>
        <w:jc w:val="both"/>
        <w:rPr>
          <w:sz w:val="24"/>
        </w:rPr>
      </w:pPr>
    </w:p>
    <w:p w:rsidR="00C95B6E" w:rsidRPr="005B5DE4" w:rsidRDefault="00C95B6E" w:rsidP="00BF3E7C">
      <w:pPr>
        <w:widowControl w:val="0"/>
        <w:autoSpaceDE w:val="0"/>
        <w:autoSpaceDN w:val="0"/>
        <w:adjustRightInd w:val="0"/>
        <w:snapToGrid w:val="0"/>
        <w:ind w:firstLine="567"/>
        <w:jc w:val="center"/>
        <w:rPr>
          <w:b/>
          <w:szCs w:val="28"/>
        </w:rPr>
      </w:pPr>
      <w:r w:rsidRPr="005B5DE4">
        <w:rPr>
          <w:b/>
          <w:szCs w:val="28"/>
        </w:rPr>
        <w:t>Предложение участника запроса котировок в электронной форме</w:t>
      </w:r>
    </w:p>
    <w:p w:rsidR="00C95B6E" w:rsidRPr="005B5DE4" w:rsidRDefault="00C95B6E" w:rsidP="00BF3E7C">
      <w:pPr>
        <w:widowControl w:val="0"/>
        <w:autoSpaceDE w:val="0"/>
        <w:autoSpaceDN w:val="0"/>
        <w:adjustRightInd w:val="0"/>
        <w:snapToGrid w:val="0"/>
        <w:ind w:firstLine="567"/>
        <w:jc w:val="center"/>
        <w:rPr>
          <w:b/>
          <w:szCs w:val="28"/>
        </w:rPr>
      </w:pPr>
      <w:r w:rsidRPr="005B5DE4">
        <w:rPr>
          <w:b/>
          <w:szCs w:val="28"/>
        </w:rPr>
        <w:t xml:space="preserve"> о цене договора</w:t>
      </w:r>
    </w:p>
    <w:p w:rsidR="00C95B6E" w:rsidRDefault="00C95B6E" w:rsidP="00BF3E7C">
      <w:pPr>
        <w:widowControl w:val="0"/>
        <w:autoSpaceDE w:val="0"/>
        <w:autoSpaceDN w:val="0"/>
        <w:adjustRightInd w:val="0"/>
        <w:snapToGrid w:val="0"/>
        <w:jc w:val="center"/>
        <w:rPr>
          <w:sz w:val="24"/>
        </w:rPr>
      </w:pPr>
    </w:p>
    <w:p w:rsidR="00C95B6E" w:rsidRDefault="00C95B6E" w:rsidP="00BF3E7C">
      <w:pPr>
        <w:widowControl w:val="0"/>
        <w:autoSpaceDE w:val="0"/>
        <w:autoSpaceDN w:val="0"/>
        <w:adjustRightInd w:val="0"/>
        <w:snapToGrid w:val="0"/>
        <w:ind w:firstLine="567"/>
        <w:jc w:val="both"/>
        <w:rPr>
          <w:sz w:val="24"/>
        </w:rPr>
      </w:pPr>
      <w:r w:rsidRPr="00277961">
        <w:rPr>
          <w:sz w:val="24"/>
        </w:rPr>
        <w:t>Наименование и характеристики поставляемого товара в случае осуществления поставки товара: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701"/>
        <w:gridCol w:w="709"/>
        <w:gridCol w:w="992"/>
        <w:gridCol w:w="992"/>
        <w:gridCol w:w="1134"/>
        <w:gridCol w:w="1418"/>
        <w:gridCol w:w="1559"/>
      </w:tblGrid>
      <w:tr w:rsidR="00C95B6E" w:rsidRPr="00C031C3" w:rsidTr="00CD0066">
        <w:trPr>
          <w:trHeight w:val="2288"/>
        </w:trPr>
        <w:tc>
          <w:tcPr>
            <w:tcW w:w="567" w:type="dxa"/>
            <w:shd w:val="clear" w:color="000000" w:fill="FFFFFF"/>
            <w:vAlign w:val="center"/>
          </w:tcPr>
          <w:p w:rsidR="00C95B6E" w:rsidRPr="00713776" w:rsidRDefault="00C95B6E" w:rsidP="00CD0066">
            <w:pPr>
              <w:ind w:left="-196" w:right="-214" w:firstLine="84"/>
              <w:rPr>
                <w:bCs/>
              </w:rPr>
            </w:pPr>
            <w:r w:rsidRPr="00713776">
              <w:rPr>
                <w:bCs/>
              </w:rPr>
              <w:t xml:space="preserve">№ </w:t>
            </w:r>
            <w:proofErr w:type="spellStart"/>
            <w:proofErr w:type="gramStart"/>
            <w:r w:rsidRPr="00713776">
              <w:rPr>
                <w:bCs/>
              </w:rPr>
              <w:t>п</w:t>
            </w:r>
            <w:proofErr w:type="spellEnd"/>
            <w:proofErr w:type="gramEnd"/>
            <w:r w:rsidRPr="00713776">
              <w:rPr>
                <w:bCs/>
              </w:rPr>
              <w:t>/</w:t>
            </w:r>
            <w:proofErr w:type="spellStart"/>
            <w:r w:rsidRPr="00713776">
              <w:rPr>
                <w:bCs/>
              </w:rPr>
              <w:t>п</w:t>
            </w:r>
            <w:proofErr w:type="spellEnd"/>
          </w:p>
        </w:tc>
        <w:tc>
          <w:tcPr>
            <w:tcW w:w="1985" w:type="dxa"/>
            <w:shd w:val="clear" w:color="000000" w:fill="FFFFFF"/>
            <w:vAlign w:val="center"/>
          </w:tcPr>
          <w:p w:rsidR="00C95B6E" w:rsidRPr="00713776" w:rsidRDefault="00C95B6E" w:rsidP="00CD0066">
            <w:pPr>
              <w:ind w:left="282" w:hanging="282"/>
              <w:jc w:val="center"/>
              <w:rPr>
                <w:bCs/>
              </w:rPr>
            </w:pPr>
            <w:r w:rsidRPr="00713776">
              <w:rPr>
                <w:bCs/>
              </w:rPr>
              <w:t>Наименование товара</w:t>
            </w:r>
          </w:p>
        </w:tc>
        <w:tc>
          <w:tcPr>
            <w:tcW w:w="1701" w:type="dxa"/>
            <w:shd w:val="clear" w:color="000000" w:fill="FFFFFF"/>
            <w:vAlign w:val="center"/>
          </w:tcPr>
          <w:p w:rsidR="00C95B6E" w:rsidRPr="006E0775" w:rsidRDefault="00C95B6E" w:rsidP="00CD0066">
            <w:pPr>
              <w:jc w:val="center"/>
              <w:rPr>
                <w:bCs/>
                <w:sz w:val="20"/>
                <w:szCs w:val="20"/>
              </w:rPr>
            </w:pPr>
            <w:r w:rsidRPr="006E0775">
              <w:rPr>
                <w:bCs/>
                <w:sz w:val="20"/>
                <w:szCs w:val="20"/>
              </w:rPr>
              <w:t>Технические характеристики</w:t>
            </w:r>
            <w:r w:rsidRPr="006E0775">
              <w:rPr>
                <w:sz w:val="20"/>
                <w:szCs w:val="20"/>
              </w:rPr>
              <w:t xml:space="preserve"> с указанием № р</w:t>
            </w:r>
            <w:r w:rsidRPr="006E0775">
              <w:rPr>
                <w:bCs/>
                <w:sz w:val="20"/>
                <w:szCs w:val="20"/>
              </w:rPr>
              <w:t xml:space="preserve">егистрационного удостоверения изделия медицинского назначения, выданного </w:t>
            </w:r>
            <w:proofErr w:type="spellStart"/>
            <w:r w:rsidRPr="006E0775">
              <w:rPr>
                <w:bCs/>
                <w:sz w:val="20"/>
                <w:szCs w:val="20"/>
              </w:rPr>
              <w:t>Росздравнадзором</w:t>
            </w:r>
            <w:proofErr w:type="spellEnd"/>
            <w:r w:rsidRPr="006E0775">
              <w:rPr>
                <w:bCs/>
                <w:sz w:val="20"/>
                <w:szCs w:val="20"/>
              </w:rPr>
              <w:t xml:space="preserve"> в установленном порядке</w:t>
            </w:r>
          </w:p>
        </w:tc>
        <w:tc>
          <w:tcPr>
            <w:tcW w:w="709" w:type="dxa"/>
            <w:shd w:val="clear" w:color="000000" w:fill="FFFFFF"/>
            <w:vAlign w:val="center"/>
          </w:tcPr>
          <w:p w:rsidR="00C95B6E" w:rsidRPr="00713776" w:rsidRDefault="00C95B6E" w:rsidP="00CD0066">
            <w:pPr>
              <w:jc w:val="center"/>
              <w:rPr>
                <w:bCs/>
              </w:rPr>
            </w:pPr>
            <w:r w:rsidRPr="00713776">
              <w:rPr>
                <w:bCs/>
              </w:rPr>
              <w:t>Количество</w:t>
            </w:r>
          </w:p>
        </w:tc>
        <w:tc>
          <w:tcPr>
            <w:tcW w:w="992" w:type="dxa"/>
            <w:shd w:val="clear" w:color="000000" w:fill="FFFFFF"/>
            <w:vAlign w:val="center"/>
          </w:tcPr>
          <w:p w:rsidR="00C95B6E" w:rsidRPr="00713776" w:rsidRDefault="00C95B6E" w:rsidP="00CD0066">
            <w:pPr>
              <w:jc w:val="center"/>
              <w:rPr>
                <w:bCs/>
              </w:rPr>
            </w:pPr>
            <w:r w:rsidRPr="00713776">
              <w:rPr>
                <w:bCs/>
              </w:rPr>
              <w:t xml:space="preserve">Ед. </w:t>
            </w:r>
            <w:proofErr w:type="spellStart"/>
            <w:r w:rsidRPr="00713776">
              <w:rPr>
                <w:bCs/>
              </w:rPr>
              <w:t>изм</w:t>
            </w:r>
            <w:proofErr w:type="spellEnd"/>
            <w:r w:rsidRPr="00713776">
              <w:rPr>
                <w:bCs/>
              </w:rPr>
              <w:t>.</w:t>
            </w:r>
          </w:p>
        </w:tc>
        <w:tc>
          <w:tcPr>
            <w:tcW w:w="992" w:type="dxa"/>
            <w:shd w:val="clear" w:color="000000" w:fill="FFFFFF"/>
            <w:vAlign w:val="center"/>
          </w:tcPr>
          <w:p w:rsidR="00C95B6E" w:rsidRPr="00713776" w:rsidRDefault="00C95B6E" w:rsidP="00CD0066">
            <w:pPr>
              <w:jc w:val="center"/>
              <w:rPr>
                <w:bCs/>
              </w:rPr>
            </w:pPr>
            <w:r w:rsidRPr="00713776">
              <w:rPr>
                <w:bCs/>
              </w:rPr>
              <w:t>Страна происхождения товара</w:t>
            </w:r>
          </w:p>
        </w:tc>
        <w:tc>
          <w:tcPr>
            <w:tcW w:w="1134" w:type="dxa"/>
            <w:shd w:val="clear" w:color="000000" w:fill="FFFFFF"/>
            <w:vAlign w:val="center"/>
          </w:tcPr>
          <w:p w:rsidR="00C95B6E" w:rsidRPr="00713776" w:rsidRDefault="00C95B6E" w:rsidP="00CD0066">
            <w:pPr>
              <w:jc w:val="center"/>
              <w:rPr>
                <w:bCs/>
              </w:rPr>
            </w:pPr>
            <w:r w:rsidRPr="00713776">
              <w:rPr>
                <w:bCs/>
              </w:rPr>
              <w:t>Фирма производитель</w:t>
            </w:r>
          </w:p>
        </w:tc>
        <w:tc>
          <w:tcPr>
            <w:tcW w:w="1418" w:type="dxa"/>
            <w:shd w:val="clear" w:color="000000" w:fill="FFFFFF"/>
            <w:vAlign w:val="center"/>
          </w:tcPr>
          <w:p w:rsidR="00C95B6E" w:rsidRPr="00713776" w:rsidRDefault="00C95B6E" w:rsidP="00CD0066">
            <w:pPr>
              <w:jc w:val="center"/>
              <w:rPr>
                <w:bCs/>
              </w:rPr>
            </w:pPr>
            <w:r w:rsidRPr="00713776">
              <w:rPr>
                <w:bCs/>
              </w:rPr>
              <w:t>Цена за ед. товара с учетом всех расходов, налогов, пошлин (в том числе НДС)</w:t>
            </w:r>
          </w:p>
        </w:tc>
        <w:tc>
          <w:tcPr>
            <w:tcW w:w="1559" w:type="dxa"/>
            <w:shd w:val="clear" w:color="000000" w:fill="FFFFFF"/>
            <w:vAlign w:val="center"/>
          </w:tcPr>
          <w:p w:rsidR="00C95B6E" w:rsidRPr="00713776" w:rsidRDefault="00C95B6E" w:rsidP="00CD0066">
            <w:r w:rsidRPr="00713776">
              <w:t>Стоимость товара с учетом всех расходов, налогов, пошлин (в том числе НДС)</w:t>
            </w:r>
          </w:p>
        </w:tc>
      </w:tr>
      <w:tr w:rsidR="00C95B6E" w:rsidRPr="00C031C3" w:rsidTr="00CD0066">
        <w:trPr>
          <w:trHeight w:val="306"/>
        </w:trPr>
        <w:tc>
          <w:tcPr>
            <w:tcW w:w="567" w:type="dxa"/>
            <w:tcBorders>
              <w:top w:val="nil"/>
              <w:right w:val="nil"/>
            </w:tcBorders>
          </w:tcPr>
          <w:p w:rsidR="00C95B6E" w:rsidRPr="00466D59" w:rsidRDefault="00C95B6E" w:rsidP="00CD0066">
            <w:r w:rsidRPr="00466D59">
              <w:t>1</w:t>
            </w:r>
          </w:p>
        </w:tc>
        <w:tc>
          <w:tcPr>
            <w:tcW w:w="1985" w:type="dxa"/>
            <w:tcBorders>
              <w:top w:val="nil"/>
            </w:tcBorders>
          </w:tcPr>
          <w:p w:rsidR="00C95B6E" w:rsidRPr="00AC321D" w:rsidRDefault="00C95B6E" w:rsidP="00CD0066"/>
        </w:tc>
        <w:tc>
          <w:tcPr>
            <w:tcW w:w="1701" w:type="dxa"/>
            <w:tcBorders>
              <w:top w:val="nil"/>
              <w:left w:val="nil"/>
            </w:tcBorders>
          </w:tcPr>
          <w:p w:rsidR="00C95B6E" w:rsidRPr="00AC321D" w:rsidRDefault="00C95B6E" w:rsidP="00CD0066"/>
        </w:tc>
        <w:tc>
          <w:tcPr>
            <w:tcW w:w="709" w:type="dxa"/>
            <w:tcBorders>
              <w:top w:val="nil"/>
              <w:left w:val="nil"/>
            </w:tcBorders>
          </w:tcPr>
          <w:p w:rsidR="00C95B6E" w:rsidRPr="00AC321D" w:rsidRDefault="00C95B6E" w:rsidP="00CD0066"/>
        </w:tc>
        <w:tc>
          <w:tcPr>
            <w:tcW w:w="992" w:type="dxa"/>
            <w:tcBorders>
              <w:top w:val="nil"/>
              <w:left w:val="nil"/>
            </w:tcBorders>
            <w:noWrap/>
          </w:tcPr>
          <w:p w:rsidR="00C95B6E" w:rsidRPr="00AC321D" w:rsidRDefault="00C95B6E" w:rsidP="00CD0066"/>
        </w:tc>
        <w:tc>
          <w:tcPr>
            <w:tcW w:w="992" w:type="dxa"/>
          </w:tcPr>
          <w:p w:rsidR="00C95B6E" w:rsidRPr="00C031C3" w:rsidRDefault="00C95B6E" w:rsidP="00CD0066">
            <w:pPr>
              <w:jc w:val="center"/>
            </w:pPr>
          </w:p>
        </w:tc>
        <w:tc>
          <w:tcPr>
            <w:tcW w:w="1134" w:type="dxa"/>
          </w:tcPr>
          <w:p w:rsidR="00C95B6E" w:rsidRPr="00C031C3" w:rsidRDefault="00C95B6E" w:rsidP="00CD0066">
            <w:pPr>
              <w:jc w:val="center"/>
            </w:pPr>
          </w:p>
        </w:tc>
        <w:tc>
          <w:tcPr>
            <w:tcW w:w="1418" w:type="dxa"/>
          </w:tcPr>
          <w:p w:rsidR="00C95B6E" w:rsidRPr="00C031C3" w:rsidRDefault="00C95B6E" w:rsidP="00CD0066">
            <w:pPr>
              <w:jc w:val="center"/>
            </w:pPr>
          </w:p>
        </w:tc>
        <w:tc>
          <w:tcPr>
            <w:tcW w:w="1559" w:type="dxa"/>
          </w:tcPr>
          <w:p w:rsidR="00C95B6E" w:rsidRPr="00C031C3" w:rsidRDefault="00C95B6E" w:rsidP="00CD0066">
            <w:pPr>
              <w:jc w:val="center"/>
            </w:pPr>
          </w:p>
        </w:tc>
      </w:tr>
      <w:tr w:rsidR="00C95B6E" w:rsidRPr="00C031C3" w:rsidTr="00CD0066">
        <w:trPr>
          <w:trHeight w:val="370"/>
        </w:trPr>
        <w:tc>
          <w:tcPr>
            <w:tcW w:w="567" w:type="dxa"/>
            <w:tcBorders>
              <w:top w:val="nil"/>
              <w:right w:val="nil"/>
            </w:tcBorders>
          </w:tcPr>
          <w:p w:rsidR="00C95B6E" w:rsidRPr="00466D59" w:rsidRDefault="00C95B6E" w:rsidP="00CD0066">
            <w:r w:rsidRPr="00002B6C">
              <w:t>…</w:t>
            </w:r>
          </w:p>
        </w:tc>
        <w:tc>
          <w:tcPr>
            <w:tcW w:w="1985" w:type="dxa"/>
            <w:tcBorders>
              <w:top w:val="nil"/>
            </w:tcBorders>
          </w:tcPr>
          <w:p w:rsidR="00C95B6E" w:rsidRPr="00AC321D" w:rsidRDefault="00C95B6E" w:rsidP="00CD0066"/>
        </w:tc>
        <w:tc>
          <w:tcPr>
            <w:tcW w:w="1701" w:type="dxa"/>
            <w:tcBorders>
              <w:top w:val="nil"/>
              <w:left w:val="nil"/>
            </w:tcBorders>
          </w:tcPr>
          <w:p w:rsidR="00C95B6E" w:rsidRPr="00AC321D" w:rsidRDefault="00C95B6E" w:rsidP="00CD0066"/>
        </w:tc>
        <w:tc>
          <w:tcPr>
            <w:tcW w:w="709" w:type="dxa"/>
            <w:tcBorders>
              <w:top w:val="nil"/>
              <w:left w:val="nil"/>
            </w:tcBorders>
          </w:tcPr>
          <w:p w:rsidR="00C95B6E" w:rsidRPr="00AC321D" w:rsidRDefault="00C95B6E" w:rsidP="00CD0066"/>
        </w:tc>
        <w:tc>
          <w:tcPr>
            <w:tcW w:w="992" w:type="dxa"/>
            <w:tcBorders>
              <w:top w:val="nil"/>
              <w:left w:val="nil"/>
            </w:tcBorders>
            <w:noWrap/>
          </w:tcPr>
          <w:p w:rsidR="00C95B6E" w:rsidRPr="00AC321D" w:rsidRDefault="00C95B6E" w:rsidP="00CD0066"/>
        </w:tc>
        <w:tc>
          <w:tcPr>
            <w:tcW w:w="992" w:type="dxa"/>
          </w:tcPr>
          <w:p w:rsidR="00C95B6E" w:rsidRPr="00C031C3" w:rsidRDefault="00C95B6E" w:rsidP="00CD0066">
            <w:pPr>
              <w:jc w:val="center"/>
            </w:pPr>
          </w:p>
        </w:tc>
        <w:tc>
          <w:tcPr>
            <w:tcW w:w="1134" w:type="dxa"/>
          </w:tcPr>
          <w:p w:rsidR="00C95B6E" w:rsidRPr="00C031C3" w:rsidRDefault="00C95B6E" w:rsidP="00CD0066">
            <w:pPr>
              <w:jc w:val="center"/>
            </w:pPr>
          </w:p>
        </w:tc>
        <w:tc>
          <w:tcPr>
            <w:tcW w:w="1418" w:type="dxa"/>
          </w:tcPr>
          <w:p w:rsidR="00C95B6E" w:rsidRPr="00C031C3" w:rsidRDefault="00C95B6E" w:rsidP="00CD0066">
            <w:pPr>
              <w:jc w:val="center"/>
            </w:pPr>
          </w:p>
        </w:tc>
        <w:tc>
          <w:tcPr>
            <w:tcW w:w="1559" w:type="dxa"/>
          </w:tcPr>
          <w:p w:rsidR="00C95B6E" w:rsidRPr="00C031C3" w:rsidRDefault="00C95B6E" w:rsidP="00CD0066">
            <w:pPr>
              <w:jc w:val="center"/>
            </w:pPr>
          </w:p>
        </w:tc>
      </w:tr>
      <w:tr w:rsidR="00C95B6E" w:rsidRPr="00C031C3" w:rsidTr="00CD0066">
        <w:trPr>
          <w:trHeight w:val="180"/>
        </w:trPr>
        <w:tc>
          <w:tcPr>
            <w:tcW w:w="567" w:type="dxa"/>
            <w:tcBorders>
              <w:top w:val="nil"/>
              <w:right w:val="nil"/>
            </w:tcBorders>
          </w:tcPr>
          <w:p w:rsidR="00C95B6E" w:rsidRPr="00466D59" w:rsidRDefault="00C95B6E" w:rsidP="00CD0066"/>
        </w:tc>
        <w:tc>
          <w:tcPr>
            <w:tcW w:w="1985" w:type="dxa"/>
            <w:tcBorders>
              <w:top w:val="nil"/>
            </w:tcBorders>
          </w:tcPr>
          <w:p w:rsidR="00C95B6E" w:rsidRDefault="00C95B6E" w:rsidP="00CD0066">
            <w:r w:rsidRPr="00466D59">
              <w:t>Всего:</w:t>
            </w:r>
          </w:p>
        </w:tc>
        <w:tc>
          <w:tcPr>
            <w:tcW w:w="1701" w:type="dxa"/>
            <w:tcBorders>
              <w:top w:val="nil"/>
              <w:left w:val="nil"/>
            </w:tcBorders>
            <w:vAlign w:val="center"/>
          </w:tcPr>
          <w:p w:rsidR="00C95B6E" w:rsidRPr="00C031C3" w:rsidRDefault="00C95B6E" w:rsidP="00CD0066"/>
        </w:tc>
        <w:tc>
          <w:tcPr>
            <w:tcW w:w="709" w:type="dxa"/>
            <w:tcBorders>
              <w:top w:val="nil"/>
              <w:left w:val="nil"/>
            </w:tcBorders>
            <w:vAlign w:val="center"/>
          </w:tcPr>
          <w:p w:rsidR="00C95B6E" w:rsidRPr="00C031C3" w:rsidRDefault="00C95B6E" w:rsidP="00CD0066">
            <w:pPr>
              <w:jc w:val="center"/>
            </w:pPr>
          </w:p>
        </w:tc>
        <w:tc>
          <w:tcPr>
            <w:tcW w:w="992" w:type="dxa"/>
            <w:tcBorders>
              <w:top w:val="nil"/>
              <w:left w:val="nil"/>
            </w:tcBorders>
            <w:noWrap/>
            <w:vAlign w:val="center"/>
          </w:tcPr>
          <w:p w:rsidR="00C95B6E" w:rsidRPr="00C031C3" w:rsidRDefault="00C95B6E" w:rsidP="00CD0066">
            <w:pPr>
              <w:jc w:val="center"/>
            </w:pPr>
          </w:p>
        </w:tc>
        <w:tc>
          <w:tcPr>
            <w:tcW w:w="992" w:type="dxa"/>
          </w:tcPr>
          <w:p w:rsidR="00C95B6E" w:rsidRPr="00C031C3" w:rsidRDefault="00C95B6E" w:rsidP="00CD0066">
            <w:pPr>
              <w:jc w:val="center"/>
            </w:pPr>
          </w:p>
        </w:tc>
        <w:tc>
          <w:tcPr>
            <w:tcW w:w="1134" w:type="dxa"/>
          </w:tcPr>
          <w:p w:rsidR="00C95B6E" w:rsidRPr="00C031C3" w:rsidRDefault="00C95B6E" w:rsidP="00CD0066">
            <w:pPr>
              <w:jc w:val="center"/>
            </w:pPr>
          </w:p>
        </w:tc>
        <w:tc>
          <w:tcPr>
            <w:tcW w:w="1418" w:type="dxa"/>
          </w:tcPr>
          <w:p w:rsidR="00C95B6E" w:rsidRPr="00C031C3" w:rsidRDefault="00C95B6E" w:rsidP="00CD0066">
            <w:pPr>
              <w:jc w:val="center"/>
            </w:pPr>
          </w:p>
        </w:tc>
        <w:tc>
          <w:tcPr>
            <w:tcW w:w="1559" w:type="dxa"/>
          </w:tcPr>
          <w:p w:rsidR="00C95B6E" w:rsidRPr="00C031C3" w:rsidRDefault="00C95B6E" w:rsidP="00CD0066">
            <w:pPr>
              <w:jc w:val="center"/>
            </w:pPr>
          </w:p>
        </w:tc>
      </w:tr>
    </w:tbl>
    <w:p w:rsidR="00C95B6E" w:rsidRDefault="00C95B6E" w:rsidP="00BF3E7C">
      <w:pPr>
        <w:widowControl w:val="0"/>
        <w:jc w:val="both"/>
        <w:rPr>
          <w:b/>
          <w:bCs/>
          <w:sz w:val="24"/>
        </w:rPr>
      </w:pPr>
    </w:p>
    <w:p w:rsidR="00C95B6E" w:rsidRDefault="00C95B6E" w:rsidP="00BF3E7C">
      <w:pPr>
        <w:widowControl w:val="0"/>
        <w:jc w:val="both"/>
        <w:rPr>
          <w:b/>
          <w:bCs/>
          <w:sz w:val="24"/>
        </w:rPr>
      </w:pPr>
    </w:p>
    <w:p w:rsidR="00C95B6E" w:rsidRPr="00BA4A79" w:rsidRDefault="00C95B6E" w:rsidP="00BF3E7C">
      <w:pPr>
        <w:widowControl w:val="0"/>
        <w:autoSpaceDE w:val="0"/>
        <w:autoSpaceDN w:val="0"/>
        <w:adjustRightInd w:val="0"/>
        <w:jc w:val="both"/>
        <w:rPr>
          <w:sz w:val="24"/>
        </w:rPr>
      </w:pPr>
      <w:r w:rsidRPr="00BA4A79">
        <w:rPr>
          <w:sz w:val="24"/>
        </w:rPr>
        <w:t>Участник закупки/</w:t>
      </w:r>
    </w:p>
    <w:p w:rsidR="00C95B6E" w:rsidRPr="00BA4A79" w:rsidRDefault="00C95B6E" w:rsidP="00BF3E7C">
      <w:pPr>
        <w:widowControl w:val="0"/>
        <w:autoSpaceDE w:val="0"/>
        <w:autoSpaceDN w:val="0"/>
        <w:adjustRightInd w:val="0"/>
        <w:jc w:val="both"/>
        <w:rPr>
          <w:sz w:val="24"/>
        </w:rPr>
      </w:pPr>
      <w:r w:rsidRPr="00BA4A79">
        <w:rPr>
          <w:sz w:val="24"/>
        </w:rPr>
        <w:t>уполномоченный представитель _____________________            _______________________</w:t>
      </w:r>
    </w:p>
    <w:p w:rsidR="00C95B6E" w:rsidRPr="00BA4A79" w:rsidRDefault="00C95B6E" w:rsidP="00BF3E7C">
      <w:pPr>
        <w:widowControl w:val="0"/>
        <w:autoSpaceDE w:val="0"/>
        <w:autoSpaceDN w:val="0"/>
        <w:adjustRightInd w:val="0"/>
        <w:jc w:val="both"/>
        <w:rPr>
          <w:sz w:val="24"/>
        </w:rPr>
      </w:pPr>
      <w:r w:rsidRPr="00BA4A79">
        <w:rPr>
          <w:sz w:val="24"/>
        </w:rPr>
        <w:t xml:space="preserve">                                                                    (Фамилия И.О.)                               (подпись)</w:t>
      </w:r>
    </w:p>
    <w:p w:rsidR="00C95B6E" w:rsidRPr="00BA4A79" w:rsidRDefault="00C95B6E" w:rsidP="00BF3E7C">
      <w:pPr>
        <w:widowControl w:val="0"/>
        <w:autoSpaceDE w:val="0"/>
        <w:autoSpaceDN w:val="0"/>
        <w:adjustRightInd w:val="0"/>
        <w:jc w:val="both"/>
        <w:rPr>
          <w:sz w:val="24"/>
        </w:rPr>
      </w:pPr>
      <w:r w:rsidRPr="00BA4A79">
        <w:rPr>
          <w:sz w:val="24"/>
        </w:rPr>
        <w:t xml:space="preserve">                                                                                                                   М.П.</w:t>
      </w:r>
    </w:p>
    <w:p w:rsidR="00C95B6E" w:rsidRPr="00BA4A79" w:rsidRDefault="00C95B6E" w:rsidP="00BF3E7C">
      <w:pPr>
        <w:widowControl w:val="0"/>
        <w:autoSpaceDE w:val="0"/>
        <w:autoSpaceDN w:val="0"/>
        <w:adjustRightInd w:val="0"/>
        <w:ind w:left="6096" w:firstLine="425"/>
        <w:jc w:val="both"/>
        <w:rPr>
          <w:sz w:val="24"/>
        </w:rPr>
      </w:pPr>
      <w:r w:rsidRPr="00BA4A79">
        <w:rPr>
          <w:sz w:val="24"/>
        </w:rPr>
        <w:t>(при наличии)</w:t>
      </w:r>
    </w:p>
    <w:p w:rsidR="00C95B6E" w:rsidRPr="00BA4A79" w:rsidRDefault="00C95B6E" w:rsidP="00BF3E7C">
      <w:pPr>
        <w:widowControl w:val="0"/>
        <w:autoSpaceDE w:val="0"/>
        <w:autoSpaceDN w:val="0"/>
        <w:adjustRightInd w:val="0"/>
        <w:ind w:left="6096" w:firstLine="425"/>
        <w:jc w:val="both"/>
        <w:rPr>
          <w:sz w:val="24"/>
        </w:rPr>
      </w:pPr>
    </w:p>
    <w:p w:rsidR="00C95B6E" w:rsidRDefault="00C95B6E" w:rsidP="00BF3E7C">
      <w:pPr>
        <w:widowControl w:val="0"/>
        <w:jc w:val="both"/>
        <w:rPr>
          <w:b/>
          <w:bCs/>
          <w:sz w:val="24"/>
        </w:rPr>
      </w:pPr>
    </w:p>
    <w:p w:rsidR="00C95B6E" w:rsidRDefault="00C95B6E" w:rsidP="00BF3E7C">
      <w:pPr>
        <w:widowControl w:val="0"/>
        <w:jc w:val="both"/>
        <w:rPr>
          <w:b/>
          <w:bCs/>
          <w:sz w:val="24"/>
        </w:rPr>
      </w:pPr>
    </w:p>
    <w:p w:rsidR="00C95B6E" w:rsidRPr="000E172D" w:rsidRDefault="00C95B6E" w:rsidP="00BF3E7C">
      <w:pPr>
        <w:widowControl w:val="0"/>
        <w:jc w:val="both"/>
        <w:rPr>
          <w:b/>
          <w:bCs/>
          <w:sz w:val="24"/>
        </w:rPr>
      </w:pPr>
      <w:r w:rsidRPr="000E172D">
        <w:rPr>
          <w:b/>
          <w:bCs/>
          <w:sz w:val="24"/>
        </w:rPr>
        <w:t>Образец согласия на обработку персональных данных (для участников закупки – физических лиц)</w:t>
      </w:r>
    </w:p>
    <w:p w:rsidR="00C95B6E" w:rsidRPr="000E172D" w:rsidRDefault="00C95B6E" w:rsidP="00BF3E7C">
      <w:pPr>
        <w:widowControl w:val="0"/>
        <w:jc w:val="both"/>
        <w:rPr>
          <w:b/>
          <w:bCs/>
          <w:sz w:val="24"/>
        </w:rPr>
      </w:pPr>
    </w:p>
    <w:p w:rsidR="00C95B6E" w:rsidRPr="000E172D" w:rsidRDefault="00C95B6E" w:rsidP="00BF3E7C">
      <w:pPr>
        <w:widowControl w:val="0"/>
        <w:jc w:val="both"/>
        <w:rPr>
          <w:bCs/>
          <w:sz w:val="24"/>
        </w:rPr>
      </w:pPr>
      <w:r w:rsidRPr="000E172D">
        <w:rPr>
          <w:bCs/>
          <w:sz w:val="24"/>
        </w:rPr>
        <w:t>СОГЛАСИЕ НА ОБРАБОТКУ ПЕРСОНАЛЬНЫХ ДАННЫХ</w:t>
      </w:r>
    </w:p>
    <w:p w:rsidR="00C95B6E" w:rsidRPr="000E172D" w:rsidRDefault="00C95B6E" w:rsidP="00BF3E7C">
      <w:pPr>
        <w:widowControl w:val="0"/>
        <w:jc w:val="both"/>
        <w:rPr>
          <w:bCs/>
          <w:sz w:val="24"/>
        </w:rPr>
      </w:pPr>
      <w:r w:rsidRPr="000E172D">
        <w:rPr>
          <w:bCs/>
          <w:sz w:val="24"/>
        </w:rPr>
        <w:tab/>
      </w:r>
    </w:p>
    <w:p w:rsidR="00C95B6E" w:rsidRPr="000E172D" w:rsidRDefault="00C95B6E" w:rsidP="00BF3E7C">
      <w:pPr>
        <w:widowControl w:val="0"/>
        <w:jc w:val="both"/>
        <w:rPr>
          <w:bCs/>
          <w:sz w:val="24"/>
        </w:rPr>
      </w:pPr>
      <w:r w:rsidRPr="000E172D">
        <w:rPr>
          <w:bCs/>
          <w:sz w:val="24"/>
        </w:rPr>
        <w:t xml:space="preserve">Я, _________________________________________________________________________,  </w:t>
      </w:r>
    </w:p>
    <w:p w:rsidR="00C95B6E" w:rsidRPr="000E172D" w:rsidRDefault="00C95B6E" w:rsidP="00BF3E7C">
      <w:pPr>
        <w:widowControl w:val="0"/>
        <w:jc w:val="both"/>
        <w:rPr>
          <w:bCs/>
          <w:sz w:val="24"/>
        </w:rPr>
      </w:pPr>
      <w:r w:rsidRPr="000E172D">
        <w:rPr>
          <w:bCs/>
          <w:sz w:val="24"/>
        </w:rPr>
        <w:t>Фамилия, имя, отчество субъекта персональных данных</w:t>
      </w:r>
    </w:p>
    <w:p w:rsidR="00C95B6E" w:rsidRPr="000E172D" w:rsidRDefault="00C95B6E" w:rsidP="00BF3E7C">
      <w:pPr>
        <w:widowControl w:val="0"/>
        <w:jc w:val="both"/>
        <w:rPr>
          <w:bCs/>
          <w:sz w:val="24"/>
        </w:rPr>
      </w:pPr>
      <w:proofErr w:type="gramStart"/>
      <w:r w:rsidRPr="000E172D">
        <w:rPr>
          <w:bCs/>
          <w:sz w:val="24"/>
        </w:rPr>
        <w:t>зарегистрированный</w:t>
      </w:r>
      <w:proofErr w:type="gramEnd"/>
      <w:r w:rsidRPr="000E172D">
        <w:rPr>
          <w:bCs/>
          <w:sz w:val="24"/>
        </w:rPr>
        <w:t xml:space="preserve"> (</w:t>
      </w:r>
      <w:proofErr w:type="spellStart"/>
      <w:r w:rsidRPr="000E172D">
        <w:rPr>
          <w:bCs/>
          <w:sz w:val="24"/>
        </w:rPr>
        <w:t>ая</w:t>
      </w:r>
      <w:proofErr w:type="spellEnd"/>
      <w:r w:rsidRPr="000E172D">
        <w:rPr>
          <w:bCs/>
          <w:sz w:val="24"/>
        </w:rPr>
        <w:t>) по адресу: _________________________________________________,</w:t>
      </w:r>
    </w:p>
    <w:p w:rsidR="00C95B6E" w:rsidRPr="000E172D" w:rsidRDefault="00C95B6E" w:rsidP="00BF3E7C">
      <w:pPr>
        <w:widowControl w:val="0"/>
        <w:jc w:val="both"/>
        <w:rPr>
          <w:bCs/>
          <w:sz w:val="24"/>
        </w:rPr>
      </w:pPr>
      <w:r w:rsidRPr="000E172D">
        <w:rPr>
          <w:bCs/>
          <w:sz w:val="24"/>
        </w:rPr>
        <w:t>документ, удостоверяющий личность: _______________________________________________,</w:t>
      </w:r>
    </w:p>
    <w:p w:rsidR="00C95B6E" w:rsidRPr="000E172D" w:rsidRDefault="00C95B6E"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вид документа, № документа, когда и кем выдан</w:t>
      </w:r>
    </w:p>
    <w:p w:rsidR="00C95B6E" w:rsidRPr="000E172D" w:rsidRDefault="00C95B6E" w:rsidP="00BF3E7C">
      <w:pPr>
        <w:widowControl w:val="0"/>
        <w:jc w:val="both"/>
        <w:rPr>
          <w:bCs/>
          <w:sz w:val="24"/>
        </w:rPr>
      </w:pPr>
      <w:r w:rsidRPr="000E172D">
        <w:rPr>
          <w:bCs/>
          <w:sz w:val="24"/>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w:t>
      </w:r>
      <w:proofErr w:type="spellStart"/>
      <w:r>
        <w:rPr>
          <w:bCs/>
          <w:sz w:val="24"/>
        </w:rPr>
        <w:t>Серпуховский</w:t>
      </w:r>
      <w:proofErr w:type="spellEnd"/>
      <w:r w:rsidRPr="000E172D">
        <w:rPr>
          <w:bCs/>
          <w:sz w:val="24"/>
        </w:rPr>
        <w:t xml:space="preserve"> кожно-венерологический диспансер», находящемуся по адресу: 14</w:t>
      </w:r>
      <w:r>
        <w:rPr>
          <w:bCs/>
          <w:sz w:val="24"/>
        </w:rPr>
        <w:t>2211</w:t>
      </w:r>
      <w:r w:rsidRPr="000E172D">
        <w:rPr>
          <w:bCs/>
          <w:sz w:val="24"/>
        </w:rPr>
        <w:t>, Московская область, г</w:t>
      </w:r>
      <w:proofErr w:type="gramStart"/>
      <w:r w:rsidRPr="000E172D">
        <w:rPr>
          <w:bCs/>
          <w:sz w:val="24"/>
        </w:rPr>
        <w:t>.</w:t>
      </w:r>
      <w:r>
        <w:rPr>
          <w:bCs/>
          <w:sz w:val="24"/>
        </w:rPr>
        <w:t>С</w:t>
      </w:r>
      <w:proofErr w:type="gramEnd"/>
      <w:r>
        <w:rPr>
          <w:bCs/>
          <w:sz w:val="24"/>
        </w:rPr>
        <w:t>ерпухов</w:t>
      </w:r>
      <w:r w:rsidRPr="000E172D">
        <w:rPr>
          <w:bCs/>
          <w:sz w:val="24"/>
        </w:rPr>
        <w:t>,</w:t>
      </w:r>
      <w:r>
        <w:rPr>
          <w:bCs/>
          <w:sz w:val="24"/>
        </w:rPr>
        <w:t xml:space="preserve"> тупик Тихвинский, д.9 </w:t>
      </w:r>
      <w:r w:rsidRPr="000E172D">
        <w:rPr>
          <w:bCs/>
          <w:sz w:val="24"/>
        </w:rPr>
        <w:t xml:space="preserve"> на обработку моих персональных данных, а именно:</w:t>
      </w:r>
    </w:p>
    <w:p w:rsidR="00C95B6E" w:rsidRPr="000E172D" w:rsidRDefault="00C95B6E" w:rsidP="00BF3E7C">
      <w:pPr>
        <w:widowControl w:val="0"/>
        <w:jc w:val="both"/>
        <w:rPr>
          <w:bCs/>
          <w:sz w:val="24"/>
        </w:rPr>
      </w:pPr>
      <w:r w:rsidRPr="000E172D">
        <w:rPr>
          <w:bCs/>
          <w:sz w:val="24"/>
        </w:rPr>
        <w:t>- данные документа, удостоверяющего личность;</w:t>
      </w:r>
    </w:p>
    <w:p w:rsidR="00C95B6E" w:rsidRPr="000E172D" w:rsidRDefault="00C95B6E" w:rsidP="00BF3E7C">
      <w:pPr>
        <w:widowControl w:val="0"/>
        <w:jc w:val="both"/>
        <w:rPr>
          <w:bCs/>
          <w:sz w:val="24"/>
        </w:rPr>
      </w:pPr>
      <w:r w:rsidRPr="000E172D">
        <w:rPr>
          <w:bCs/>
          <w:sz w:val="24"/>
        </w:rPr>
        <w:t>- документ о государственной регистрации в качестве ИП;</w:t>
      </w:r>
    </w:p>
    <w:p w:rsidR="00C95B6E" w:rsidRPr="000E172D" w:rsidRDefault="00C95B6E" w:rsidP="00BF3E7C">
      <w:pPr>
        <w:widowControl w:val="0"/>
        <w:jc w:val="both"/>
        <w:rPr>
          <w:bCs/>
          <w:sz w:val="24"/>
        </w:rPr>
      </w:pPr>
      <w:r w:rsidRPr="000E172D">
        <w:rPr>
          <w:bCs/>
          <w:sz w:val="24"/>
        </w:rPr>
        <w:t>- идентификационный номер налогоплательщика;</w:t>
      </w:r>
    </w:p>
    <w:p w:rsidR="00C95B6E" w:rsidRPr="000E172D" w:rsidRDefault="00C95B6E" w:rsidP="00BF3E7C">
      <w:pPr>
        <w:widowControl w:val="0"/>
        <w:jc w:val="both"/>
        <w:rPr>
          <w:bCs/>
          <w:sz w:val="24"/>
        </w:rPr>
      </w:pPr>
      <w:r w:rsidRPr="000E172D">
        <w:rPr>
          <w:bCs/>
          <w:sz w:val="24"/>
        </w:rPr>
        <w:t>- банковские реквизиты;</w:t>
      </w:r>
    </w:p>
    <w:p w:rsidR="00C95B6E" w:rsidRPr="000E172D" w:rsidRDefault="00C95B6E" w:rsidP="00BF3E7C">
      <w:pPr>
        <w:widowControl w:val="0"/>
        <w:jc w:val="both"/>
        <w:rPr>
          <w:bCs/>
          <w:sz w:val="24"/>
        </w:rPr>
      </w:pPr>
      <w:r w:rsidRPr="000E172D">
        <w:rPr>
          <w:bCs/>
          <w:sz w:val="24"/>
        </w:rPr>
        <w:t>- вид деятельности субъекта;</w:t>
      </w:r>
    </w:p>
    <w:p w:rsidR="00C95B6E" w:rsidRPr="000E172D" w:rsidRDefault="00C95B6E" w:rsidP="00BF3E7C">
      <w:pPr>
        <w:widowControl w:val="0"/>
        <w:jc w:val="both"/>
        <w:rPr>
          <w:bCs/>
          <w:sz w:val="24"/>
        </w:rPr>
      </w:pPr>
      <w:r w:rsidRPr="000E172D">
        <w:rPr>
          <w:bCs/>
          <w:sz w:val="24"/>
        </w:rPr>
        <w:t>- контактная информация,</w:t>
      </w:r>
    </w:p>
    <w:p w:rsidR="00C95B6E" w:rsidRPr="000E172D" w:rsidRDefault="00C95B6E" w:rsidP="00BF3E7C">
      <w:pPr>
        <w:widowControl w:val="0"/>
        <w:jc w:val="both"/>
        <w:rPr>
          <w:bCs/>
          <w:sz w:val="24"/>
        </w:rPr>
      </w:pPr>
      <w:r w:rsidRPr="000E172D">
        <w:rPr>
          <w:bCs/>
          <w:sz w:val="24"/>
        </w:rPr>
        <w:t>то есть на совершение действий, предусмотренных п. 3 ст. 3 Федерального закона от 27.07.2006 N 152-ФЗ "О персональных данных".</w:t>
      </w:r>
    </w:p>
    <w:p w:rsidR="00C95B6E" w:rsidRPr="000E172D" w:rsidRDefault="00C95B6E" w:rsidP="00BF3E7C">
      <w:pPr>
        <w:widowControl w:val="0"/>
        <w:jc w:val="both"/>
        <w:rPr>
          <w:bCs/>
          <w:sz w:val="24"/>
        </w:rPr>
      </w:pPr>
      <w:r w:rsidRPr="000E172D">
        <w:rPr>
          <w:bCs/>
          <w:sz w:val="24"/>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0E172D">
        <w:rPr>
          <w:bCs/>
          <w:sz w:val="24"/>
        </w:rPr>
        <w:t>на</w:t>
      </w:r>
      <w:proofErr w:type="gramEnd"/>
      <w:r w:rsidRPr="000E172D">
        <w:rPr>
          <w:bCs/>
          <w:sz w:val="24"/>
        </w:rPr>
        <w:t xml:space="preserve"> __________________________________________________________</w:t>
      </w:r>
    </w:p>
    <w:p w:rsidR="00C95B6E" w:rsidRPr="000E172D" w:rsidRDefault="00C95B6E"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указать предмет договора, № извещения о закупке</w:t>
      </w:r>
    </w:p>
    <w:p w:rsidR="00C95B6E" w:rsidRPr="000E172D" w:rsidRDefault="00C95B6E" w:rsidP="00BF3E7C">
      <w:pPr>
        <w:widowControl w:val="0"/>
        <w:jc w:val="both"/>
        <w:rPr>
          <w:bCs/>
          <w:sz w:val="24"/>
        </w:rPr>
      </w:pPr>
      <w:proofErr w:type="gramStart"/>
      <w:r w:rsidRPr="000E172D">
        <w:rPr>
          <w:bCs/>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95B6E" w:rsidRPr="000E172D" w:rsidRDefault="00C95B6E" w:rsidP="00BF3E7C">
      <w:pPr>
        <w:widowControl w:val="0"/>
        <w:jc w:val="both"/>
        <w:rPr>
          <w:bCs/>
          <w:sz w:val="24"/>
        </w:rPr>
      </w:pPr>
      <w:r w:rsidRPr="000E172D">
        <w:rPr>
          <w:bCs/>
          <w:sz w:val="24"/>
        </w:rPr>
        <w:t>Я проинформирован, что Государственное автономное учреждение здравоохранения Московской области «</w:t>
      </w:r>
      <w:proofErr w:type="spellStart"/>
      <w:r>
        <w:rPr>
          <w:bCs/>
          <w:sz w:val="24"/>
        </w:rPr>
        <w:t>Серпуховский</w:t>
      </w:r>
      <w:proofErr w:type="spellEnd"/>
      <w:r w:rsidRPr="000E172D">
        <w:rPr>
          <w:bCs/>
          <w:sz w:val="24"/>
        </w:rPr>
        <w:t xml:space="preserve"> кожно-венерологический диспансер»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95B6E" w:rsidRPr="000E172D" w:rsidRDefault="00C95B6E" w:rsidP="00BF3E7C">
      <w:pPr>
        <w:widowControl w:val="0"/>
        <w:jc w:val="both"/>
        <w:rPr>
          <w:bCs/>
          <w:sz w:val="24"/>
        </w:rPr>
      </w:pPr>
    </w:p>
    <w:p w:rsidR="00C95B6E" w:rsidRPr="000E172D" w:rsidRDefault="00C95B6E" w:rsidP="00BF3E7C">
      <w:pPr>
        <w:widowControl w:val="0"/>
        <w:jc w:val="both"/>
        <w:rPr>
          <w:bCs/>
          <w:sz w:val="24"/>
        </w:rPr>
      </w:pPr>
      <w:r w:rsidRPr="000E172D">
        <w:rPr>
          <w:bCs/>
          <w:sz w:val="24"/>
        </w:rPr>
        <w:t>Данное согласие может быть отозвано в любой момент по моему письменному заявлению.</w:t>
      </w:r>
    </w:p>
    <w:p w:rsidR="00C95B6E" w:rsidRPr="000E172D" w:rsidRDefault="00C95B6E" w:rsidP="00BF3E7C">
      <w:pPr>
        <w:widowControl w:val="0"/>
        <w:jc w:val="both"/>
        <w:rPr>
          <w:bCs/>
          <w:sz w:val="24"/>
        </w:rPr>
      </w:pPr>
    </w:p>
    <w:p w:rsidR="00C95B6E" w:rsidRPr="000E172D" w:rsidRDefault="00C95B6E" w:rsidP="00BF3E7C">
      <w:pPr>
        <w:widowControl w:val="0"/>
        <w:jc w:val="both"/>
        <w:rPr>
          <w:bCs/>
          <w:sz w:val="24"/>
        </w:rPr>
      </w:pPr>
      <w:r w:rsidRPr="000E172D">
        <w:rPr>
          <w:bCs/>
          <w:sz w:val="24"/>
        </w:rPr>
        <w:lastRenderedPageBreak/>
        <w:t>Я подтверждаю, что, давая такое согласие, я действую по собственной воле и в своих интересах.</w:t>
      </w:r>
    </w:p>
    <w:p w:rsidR="00C95B6E" w:rsidRPr="000E172D" w:rsidRDefault="00C95B6E" w:rsidP="00BF3E7C">
      <w:pPr>
        <w:widowControl w:val="0"/>
        <w:jc w:val="both"/>
        <w:rPr>
          <w:bCs/>
          <w:sz w:val="24"/>
        </w:rPr>
      </w:pPr>
    </w:p>
    <w:p w:rsidR="00C95B6E" w:rsidRPr="000E172D" w:rsidRDefault="00C95B6E" w:rsidP="00BF3E7C">
      <w:pPr>
        <w:widowControl w:val="0"/>
        <w:jc w:val="both"/>
        <w:rPr>
          <w:bCs/>
          <w:sz w:val="24"/>
        </w:rPr>
      </w:pPr>
      <w:r w:rsidRPr="000E172D">
        <w:rPr>
          <w:bCs/>
          <w:sz w:val="24"/>
        </w:rPr>
        <w:t>Настоящее согласие действует со дня его подписания до дня отзыва в письменной форме.</w:t>
      </w:r>
    </w:p>
    <w:p w:rsidR="00C95B6E" w:rsidRPr="000E172D" w:rsidRDefault="00C95B6E" w:rsidP="00BF3E7C">
      <w:pPr>
        <w:widowControl w:val="0"/>
        <w:jc w:val="both"/>
        <w:rPr>
          <w:bCs/>
          <w:sz w:val="24"/>
        </w:rPr>
      </w:pPr>
    </w:p>
    <w:p w:rsidR="00C95B6E" w:rsidRPr="000E172D" w:rsidRDefault="00C95B6E"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t>_____________________</w:t>
      </w:r>
      <w:r w:rsidRPr="000E172D">
        <w:rPr>
          <w:bCs/>
          <w:sz w:val="24"/>
        </w:rPr>
        <w:tab/>
      </w:r>
      <w:r w:rsidRPr="000E172D">
        <w:rPr>
          <w:bCs/>
          <w:sz w:val="24"/>
        </w:rPr>
        <w:tab/>
        <w:t>_______________</w:t>
      </w:r>
    </w:p>
    <w:p w:rsidR="00C95B6E" w:rsidRPr="000E172D" w:rsidRDefault="00C95B6E"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t>подпись</w:t>
      </w:r>
      <w:r w:rsidRPr="000E172D">
        <w:rPr>
          <w:bCs/>
          <w:sz w:val="24"/>
        </w:rPr>
        <w:tab/>
      </w:r>
      <w:r w:rsidRPr="000E172D">
        <w:rPr>
          <w:bCs/>
          <w:sz w:val="24"/>
        </w:rPr>
        <w:tab/>
      </w:r>
      <w:r w:rsidRPr="000E172D">
        <w:rPr>
          <w:bCs/>
          <w:sz w:val="24"/>
        </w:rPr>
        <w:tab/>
      </w:r>
      <w:r w:rsidRPr="000E172D">
        <w:rPr>
          <w:bCs/>
          <w:sz w:val="24"/>
        </w:rPr>
        <w:tab/>
        <w:t xml:space="preserve">   расшифровка подписи</w:t>
      </w:r>
      <w:r w:rsidRPr="000E172D">
        <w:rPr>
          <w:bCs/>
          <w:sz w:val="24"/>
        </w:rPr>
        <w:tab/>
      </w:r>
    </w:p>
    <w:p w:rsidR="00C95B6E" w:rsidRPr="000E172D" w:rsidRDefault="00C95B6E"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t>«___» _____________ 20____</w:t>
      </w:r>
    </w:p>
    <w:p w:rsidR="00C95B6E" w:rsidRPr="000E172D" w:rsidRDefault="00C95B6E" w:rsidP="00BF3E7C">
      <w:pPr>
        <w:widowControl w:val="0"/>
        <w:jc w:val="both"/>
        <w:rPr>
          <w:bCs/>
          <w:sz w:val="24"/>
        </w:rPr>
      </w:pPr>
    </w:p>
    <w:p w:rsidR="00C95B6E" w:rsidRDefault="00C95B6E" w:rsidP="002628F3">
      <w:pPr>
        <w:jc w:val="right"/>
        <w:rPr>
          <w:b/>
          <w:sz w:val="20"/>
          <w:szCs w:val="20"/>
        </w:rPr>
      </w:pPr>
    </w:p>
    <w:sectPr w:rsidR="00C95B6E" w:rsidSect="00540BD1">
      <w:footerReference w:type="even" r:id="rId8"/>
      <w:footerReference w:type="default" r:id="rId9"/>
      <w:pgSz w:w="12240" w:h="15840"/>
      <w:pgMar w:top="719"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B6E" w:rsidRDefault="00C95B6E">
      <w:r>
        <w:separator/>
      </w:r>
    </w:p>
  </w:endnote>
  <w:endnote w:type="continuationSeparator" w:id="0">
    <w:p w:rsidR="00C95B6E" w:rsidRDefault="00C95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6E" w:rsidRDefault="00993BB9" w:rsidP="0007171C">
    <w:pPr>
      <w:pStyle w:val="af0"/>
      <w:framePr w:wrap="around" w:vAnchor="text" w:hAnchor="margin" w:xAlign="right" w:y="1"/>
      <w:rPr>
        <w:rStyle w:val="af6"/>
      </w:rPr>
    </w:pPr>
    <w:r>
      <w:rPr>
        <w:rStyle w:val="af6"/>
      </w:rPr>
      <w:fldChar w:fldCharType="begin"/>
    </w:r>
    <w:r w:rsidR="00C95B6E">
      <w:rPr>
        <w:rStyle w:val="af6"/>
      </w:rPr>
      <w:instrText xml:space="preserve">PAGE  </w:instrText>
    </w:r>
    <w:r>
      <w:rPr>
        <w:rStyle w:val="af6"/>
      </w:rPr>
      <w:fldChar w:fldCharType="end"/>
    </w:r>
  </w:p>
  <w:p w:rsidR="00C95B6E" w:rsidRDefault="00C95B6E" w:rsidP="0007171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6E" w:rsidRDefault="00C95B6E" w:rsidP="0007171C">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B6E" w:rsidRDefault="00C95B6E">
      <w:r>
        <w:separator/>
      </w:r>
    </w:p>
  </w:footnote>
  <w:footnote w:type="continuationSeparator" w:id="0">
    <w:p w:rsidR="00C95B6E" w:rsidRDefault="00C95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singleLevel"/>
    <w:tmpl w:val="B4C0CD5C"/>
    <w:name w:val="WW8Num2"/>
    <w:lvl w:ilvl="0">
      <w:start w:val="1"/>
      <w:numFmt w:val="decimal"/>
      <w:lvlText w:val="%1."/>
      <w:lvlJc w:val="right"/>
      <w:pPr>
        <w:tabs>
          <w:tab w:val="num" w:pos="0"/>
        </w:tabs>
        <w:ind w:left="720" w:hanging="360"/>
      </w:pPr>
      <w:rPr>
        <w:rFonts w:cs="Times New Roman"/>
        <w:b w:val="0"/>
      </w:rPr>
    </w:lvl>
  </w:abstractNum>
  <w:abstractNum w:abstractNumId="2">
    <w:nsid w:val="06BC012F"/>
    <w:multiLevelType w:val="hybridMultilevel"/>
    <w:tmpl w:val="38AEEC36"/>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075A37"/>
    <w:multiLevelType w:val="hybridMultilevel"/>
    <w:tmpl w:val="61521B44"/>
    <w:lvl w:ilvl="0" w:tplc="885A8F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726171"/>
    <w:multiLevelType w:val="hybridMultilevel"/>
    <w:tmpl w:val="9EC2EA2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15B700A"/>
    <w:multiLevelType w:val="hybridMultilevel"/>
    <w:tmpl w:val="C7128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F24374"/>
    <w:multiLevelType w:val="hybridMultilevel"/>
    <w:tmpl w:val="CECAC8C6"/>
    <w:lvl w:ilvl="0" w:tplc="0419000F">
      <w:start w:val="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FF20B94"/>
    <w:multiLevelType w:val="hybridMultilevel"/>
    <w:tmpl w:val="744E5D1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35614A9"/>
    <w:multiLevelType w:val="hybridMultilevel"/>
    <w:tmpl w:val="C764F6DC"/>
    <w:lvl w:ilvl="0" w:tplc="A184E29E">
      <w:start w:val="5"/>
      <w:numFmt w:val="decimal"/>
      <w:lvlText w:val="%1."/>
      <w:lvlJc w:val="left"/>
      <w:pPr>
        <w:ind w:left="720" w:hanging="360"/>
      </w:pPr>
      <w:rPr>
        <w:rFonts w:cs="Times New Roman" w:hint="default"/>
      </w:rPr>
    </w:lvl>
    <w:lvl w:ilvl="1" w:tplc="5ACA77EC" w:tentative="1">
      <w:start w:val="1"/>
      <w:numFmt w:val="lowerLetter"/>
      <w:lvlText w:val="%2."/>
      <w:lvlJc w:val="left"/>
      <w:pPr>
        <w:ind w:left="1440" w:hanging="360"/>
      </w:pPr>
      <w:rPr>
        <w:rFonts w:cs="Times New Roman"/>
      </w:rPr>
    </w:lvl>
    <w:lvl w:ilvl="2" w:tplc="04CAF85C" w:tentative="1">
      <w:start w:val="1"/>
      <w:numFmt w:val="lowerRoman"/>
      <w:lvlText w:val="%3."/>
      <w:lvlJc w:val="right"/>
      <w:pPr>
        <w:ind w:left="2160" w:hanging="180"/>
      </w:pPr>
      <w:rPr>
        <w:rFonts w:cs="Times New Roman"/>
      </w:rPr>
    </w:lvl>
    <w:lvl w:ilvl="3" w:tplc="7C5C7424" w:tentative="1">
      <w:start w:val="1"/>
      <w:numFmt w:val="decimal"/>
      <w:lvlText w:val="%4."/>
      <w:lvlJc w:val="left"/>
      <w:pPr>
        <w:ind w:left="2880" w:hanging="360"/>
      </w:pPr>
      <w:rPr>
        <w:rFonts w:cs="Times New Roman"/>
      </w:rPr>
    </w:lvl>
    <w:lvl w:ilvl="4" w:tplc="23247D34" w:tentative="1">
      <w:start w:val="1"/>
      <w:numFmt w:val="lowerLetter"/>
      <w:lvlText w:val="%5."/>
      <w:lvlJc w:val="left"/>
      <w:pPr>
        <w:ind w:left="3600" w:hanging="360"/>
      </w:pPr>
      <w:rPr>
        <w:rFonts w:cs="Times New Roman"/>
      </w:rPr>
    </w:lvl>
    <w:lvl w:ilvl="5" w:tplc="C2F83E50" w:tentative="1">
      <w:start w:val="1"/>
      <w:numFmt w:val="lowerRoman"/>
      <w:lvlText w:val="%6."/>
      <w:lvlJc w:val="right"/>
      <w:pPr>
        <w:ind w:left="4320" w:hanging="180"/>
      </w:pPr>
      <w:rPr>
        <w:rFonts w:cs="Times New Roman"/>
      </w:rPr>
    </w:lvl>
    <w:lvl w:ilvl="6" w:tplc="D5EE81AC" w:tentative="1">
      <w:start w:val="1"/>
      <w:numFmt w:val="decimal"/>
      <w:lvlText w:val="%7."/>
      <w:lvlJc w:val="left"/>
      <w:pPr>
        <w:ind w:left="5040" w:hanging="360"/>
      </w:pPr>
      <w:rPr>
        <w:rFonts w:cs="Times New Roman"/>
      </w:rPr>
    </w:lvl>
    <w:lvl w:ilvl="7" w:tplc="342E166A" w:tentative="1">
      <w:start w:val="1"/>
      <w:numFmt w:val="lowerLetter"/>
      <w:lvlText w:val="%8."/>
      <w:lvlJc w:val="left"/>
      <w:pPr>
        <w:ind w:left="5760" w:hanging="360"/>
      </w:pPr>
      <w:rPr>
        <w:rFonts w:cs="Times New Roman"/>
      </w:rPr>
    </w:lvl>
    <w:lvl w:ilvl="8" w:tplc="253492CC" w:tentative="1">
      <w:start w:val="1"/>
      <w:numFmt w:val="lowerRoman"/>
      <w:lvlText w:val="%9."/>
      <w:lvlJc w:val="right"/>
      <w:pPr>
        <w:ind w:left="6480" w:hanging="180"/>
      </w:pPr>
      <w:rPr>
        <w:rFonts w:cs="Times New Roman"/>
      </w:rPr>
    </w:lvl>
  </w:abstractNum>
  <w:abstractNum w:abstractNumId="9">
    <w:nsid w:val="6E6F5AD9"/>
    <w:multiLevelType w:val="hybridMultilevel"/>
    <w:tmpl w:val="2D8253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AA3015"/>
    <w:multiLevelType w:val="hybridMultilevel"/>
    <w:tmpl w:val="C19C08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8"/>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7"/>
  </w:num>
  <w:num w:numId="1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E5E"/>
    <w:rsid w:val="00002B6C"/>
    <w:rsid w:val="00003A33"/>
    <w:rsid w:val="00006234"/>
    <w:rsid w:val="0000682A"/>
    <w:rsid w:val="00012C22"/>
    <w:rsid w:val="00012EE1"/>
    <w:rsid w:val="00013042"/>
    <w:rsid w:val="00020D3A"/>
    <w:rsid w:val="00023AD3"/>
    <w:rsid w:val="000246BF"/>
    <w:rsid w:val="00025143"/>
    <w:rsid w:val="00025DF6"/>
    <w:rsid w:val="0002685D"/>
    <w:rsid w:val="00026DFA"/>
    <w:rsid w:val="000302EE"/>
    <w:rsid w:val="000307DD"/>
    <w:rsid w:val="00030FBF"/>
    <w:rsid w:val="00031798"/>
    <w:rsid w:val="00033BAE"/>
    <w:rsid w:val="0003689B"/>
    <w:rsid w:val="00037D2E"/>
    <w:rsid w:val="000423A2"/>
    <w:rsid w:val="000432E0"/>
    <w:rsid w:val="00043AA8"/>
    <w:rsid w:val="0004452F"/>
    <w:rsid w:val="00044EF6"/>
    <w:rsid w:val="00045312"/>
    <w:rsid w:val="0004539A"/>
    <w:rsid w:val="00057A22"/>
    <w:rsid w:val="00057EDD"/>
    <w:rsid w:val="00061BAA"/>
    <w:rsid w:val="00062C49"/>
    <w:rsid w:val="00065CEC"/>
    <w:rsid w:val="0007171C"/>
    <w:rsid w:val="00074169"/>
    <w:rsid w:val="000779BA"/>
    <w:rsid w:val="00080804"/>
    <w:rsid w:val="0008184E"/>
    <w:rsid w:val="0008399F"/>
    <w:rsid w:val="00083FB2"/>
    <w:rsid w:val="0008491A"/>
    <w:rsid w:val="00085127"/>
    <w:rsid w:val="00087194"/>
    <w:rsid w:val="000875A1"/>
    <w:rsid w:val="000912E3"/>
    <w:rsid w:val="000913AB"/>
    <w:rsid w:val="000918D1"/>
    <w:rsid w:val="00095200"/>
    <w:rsid w:val="00095A8D"/>
    <w:rsid w:val="000A0275"/>
    <w:rsid w:val="000A4B4F"/>
    <w:rsid w:val="000A5117"/>
    <w:rsid w:val="000B1D97"/>
    <w:rsid w:val="000B4B55"/>
    <w:rsid w:val="000B5084"/>
    <w:rsid w:val="000B78F6"/>
    <w:rsid w:val="000C22D0"/>
    <w:rsid w:val="000C3021"/>
    <w:rsid w:val="000C66E4"/>
    <w:rsid w:val="000C7935"/>
    <w:rsid w:val="000D0856"/>
    <w:rsid w:val="000D2381"/>
    <w:rsid w:val="000D2D60"/>
    <w:rsid w:val="000D361A"/>
    <w:rsid w:val="000D6585"/>
    <w:rsid w:val="000E172D"/>
    <w:rsid w:val="000E1F56"/>
    <w:rsid w:val="000E2AD6"/>
    <w:rsid w:val="000E41FC"/>
    <w:rsid w:val="000E5638"/>
    <w:rsid w:val="000E5968"/>
    <w:rsid w:val="000E5DA4"/>
    <w:rsid w:val="000E722B"/>
    <w:rsid w:val="000E76E5"/>
    <w:rsid w:val="000E78F7"/>
    <w:rsid w:val="000E7FAF"/>
    <w:rsid w:val="000F3568"/>
    <w:rsid w:val="000F412B"/>
    <w:rsid w:val="000F6351"/>
    <w:rsid w:val="000F73EC"/>
    <w:rsid w:val="00100D27"/>
    <w:rsid w:val="00101BB2"/>
    <w:rsid w:val="00101CEE"/>
    <w:rsid w:val="0010394A"/>
    <w:rsid w:val="00106263"/>
    <w:rsid w:val="00106ECC"/>
    <w:rsid w:val="0010767F"/>
    <w:rsid w:val="00112408"/>
    <w:rsid w:val="001129D0"/>
    <w:rsid w:val="001129EE"/>
    <w:rsid w:val="00112CAC"/>
    <w:rsid w:val="00114F99"/>
    <w:rsid w:val="00117649"/>
    <w:rsid w:val="0012028B"/>
    <w:rsid w:val="00120561"/>
    <w:rsid w:val="00123284"/>
    <w:rsid w:val="00123DA3"/>
    <w:rsid w:val="001272DA"/>
    <w:rsid w:val="00127724"/>
    <w:rsid w:val="0013276C"/>
    <w:rsid w:val="00133097"/>
    <w:rsid w:val="00135BBA"/>
    <w:rsid w:val="001422EE"/>
    <w:rsid w:val="00142627"/>
    <w:rsid w:val="0015082D"/>
    <w:rsid w:val="00152E7E"/>
    <w:rsid w:val="00156E8D"/>
    <w:rsid w:val="0016594E"/>
    <w:rsid w:val="00165BCF"/>
    <w:rsid w:val="00165DB1"/>
    <w:rsid w:val="001728B2"/>
    <w:rsid w:val="00172C64"/>
    <w:rsid w:val="001761D2"/>
    <w:rsid w:val="00176A86"/>
    <w:rsid w:val="00177255"/>
    <w:rsid w:val="00177B00"/>
    <w:rsid w:val="001842CF"/>
    <w:rsid w:val="00184B2B"/>
    <w:rsid w:val="001915A1"/>
    <w:rsid w:val="00191838"/>
    <w:rsid w:val="00192C07"/>
    <w:rsid w:val="001A139C"/>
    <w:rsid w:val="001A44FA"/>
    <w:rsid w:val="001A63F9"/>
    <w:rsid w:val="001A6820"/>
    <w:rsid w:val="001B0058"/>
    <w:rsid w:val="001B032D"/>
    <w:rsid w:val="001B0842"/>
    <w:rsid w:val="001B320B"/>
    <w:rsid w:val="001B35E7"/>
    <w:rsid w:val="001B41E2"/>
    <w:rsid w:val="001C050B"/>
    <w:rsid w:val="001D2BE5"/>
    <w:rsid w:val="001D3647"/>
    <w:rsid w:val="001D393F"/>
    <w:rsid w:val="001E2544"/>
    <w:rsid w:val="001E6667"/>
    <w:rsid w:val="001E771E"/>
    <w:rsid w:val="001F1CB5"/>
    <w:rsid w:val="00205BCF"/>
    <w:rsid w:val="00207AA9"/>
    <w:rsid w:val="00210204"/>
    <w:rsid w:val="0021191C"/>
    <w:rsid w:val="0021247B"/>
    <w:rsid w:val="002131D0"/>
    <w:rsid w:val="00213D1D"/>
    <w:rsid w:val="002143D0"/>
    <w:rsid w:val="002149FB"/>
    <w:rsid w:val="00214A80"/>
    <w:rsid w:val="00220F78"/>
    <w:rsid w:val="00223460"/>
    <w:rsid w:val="00223BDD"/>
    <w:rsid w:val="002245A5"/>
    <w:rsid w:val="0022620F"/>
    <w:rsid w:val="0022723D"/>
    <w:rsid w:val="00227BCE"/>
    <w:rsid w:val="00230069"/>
    <w:rsid w:val="00233789"/>
    <w:rsid w:val="00234822"/>
    <w:rsid w:val="002405B2"/>
    <w:rsid w:val="00242391"/>
    <w:rsid w:val="002470FE"/>
    <w:rsid w:val="002509E5"/>
    <w:rsid w:val="00250A71"/>
    <w:rsid w:val="00252F6C"/>
    <w:rsid w:val="0025396B"/>
    <w:rsid w:val="00253AC9"/>
    <w:rsid w:val="00262420"/>
    <w:rsid w:val="002628F3"/>
    <w:rsid w:val="00262FF1"/>
    <w:rsid w:val="00263531"/>
    <w:rsid w:val="00270443"/>
    <w:rsid w:val="00270FE0"/>
    <w:rsid w:val="00271FF1"/>
    <w:rsid w:val="00272D4D"/>
    <w:rsid w:val="00273DA0"/>
    <w:rsid w:val="00275597"/>
    <w:rsid w:val="0027681C"/>
    <w:rsid w:val="00277961"/>
    <w:rsid w:val="00277BB8"/>
    <w:rsid w:val="002853EF"/>
    <w:rsid w:val="00287184"/>
    <w:rsid w:val="00293C42"/>
    <w:rsid w:val="002947EF"/>
    <w:rsid w:val="00295DB7"/>
    <w:rsid w:val="002A15F8"/>
    <w:rsid w:val="002A377A"/>
    <w:rsid w:val="002A3D56"/>
    <w:rsid w:val="002A4CF5"/>
    <w:rsid w:val="002A5C4A"/>
    <w:rsid w:val="002A6792"/>
    <w:rsid w:val="002A7F72"/>
    <w:rsid w:val="002B4780"/>
    <w:rsid w:val="002B568F"/>
    <w:rsid w:val="002B6A44"/>
    <w:rsid w:val="002C2B4C"/>
    <w:rsid w:val="002D3547"/>
    <w:rsid w:val="002D3AD1"/>
    <w:rsid w:val="002D7510"/>
    <w:rsid w:val="002E0B3F"/>
    <w:rsid w:val="002E2189"/>
    <w:rsid w:val="002E757A"/>
    <w:rsid w:val="002F0940"/>
    <w:rsid w:val="002F2622"/>
    <w:rsid w:val="002F4E23"/>
    <w:rsid w:val="002F6E55"/>
    <w:rsid w:val="003001D2"/>
    <w:rsid w:val="0030141A"/>
    <w:rsid w:val="003027B3"/>
    <w:rsid w:val="00303155"/>
    <w:rsid w:val="00304461"/>
    <w:rsid w:val="003072B1"/>
    <w:rsid w:val="00310598"/>
    <w:rsid w:val="0031283A"/>
    <w:rsid w:val="0031368B"/>
    <w:rsid w:val="00313A73"/>
    <w:rsid w:val="00314706"/>
    <w:rsid w:val="00315F05"/>
    <w:rsid w:val="00316A04"/>
    <w:rsid w:val="003209C8"/>
    <w:rsid w:val="00321F51"/>
    <w:rsid w:val="00327301"/>
    <w:rsid w:val="00327775"/>
    <w:rsid w:val="003304DD"/>
    <w:rsid w:val="0033210D"/>
    <w:rsid w:val="0033360B"/>
    <w:rsid w:val="003375E6"/>
    <w:rsid w:val="00340F56"/>
    <w:rsid w:val="0034108E"/>
    <w:rsid w:val="00344BE9"/>
    <w:rsid w:val="003464CE"/>
    <w:rsid w:val="003505D4"/>
    <w:rsid w:val="00351FA4"/>
    <w:rsid w:val="00352D79"/>
    <w:rsid w:val="0035352A"/>
    <w:rsid w:val="00353CBE"/>
    <w:rsid w:val="00354325"/>
    <w:rsid w:val="00354741"/>
    <w:rsid w:val="00355CC3"/>
    <w:rsid w:val="0035601D"/>
    <w:rsid w:val="00356A8F"/>
    <w:rsid w:val="0035733B"/>
    <w:rsid w:val="00357530"/>
    <w:rsid w:val="0036037F"/>
    <w:rsid w:val="003615B5"/>
    <w:rsid w:val="003629B3"/>
    <w:rsid w:val="0036451F"/>
    <w:rsid w:val="00370365"/>
    <w:rsid w:val="00371511"/>
    <w:rsid w:val="00374A97"/>
    <w:rsid w:val="00375BD7"/>
    <w:rsid w:val="00375DD9"/>
    <w:rsid w:val="0037755E"/>
    <w:rsid w:val="00377BEE"/>
    <w:rsid w:val="0038074B"/>
    <w:rsid w:val="003837ED"/>
    <w:rsid w:val="00383C5F"/>
    <w:rsid w:val="003902ED"/>
    <w:rsid w:val="0039188E"/>
    <w:rsid w:val="00392586"/>
    <w:rsid w:val="00392AA6"/>
    <w:rsid w:val="00393FF1"/>
    <w:rsid w:val="00395343"/>
    <w:rsid w:val="003957B6"/>
    <w:rsid w:val="00396036"/>
    <w:rsid w:val="003977A9"/>
    <w:rsid w:val="003A0D8B"/>
    <w:rsid w:val="003A30E1"/>
    <w:rsid w:val="003A496F"/>
    <w:rsid w:val="003A49F1"/>
    <w:rsid w:val="003A5FF5"/>
    <w:rsid w:val="003A7E3F"/>
    <w:rsid w:val="003B0FA7"/>
    <w:rsid w:val="003B11A0"/>
    <w:rsid w:val="003B3F9F"/>
    <w:rsid w:val="003C0FB7"/>
    <w:rsid w:val="003C1787"/>
    <w:rsid w:val="003C55E7"/>
    <w:rsid w:val="003C59BD"/>
    <w:rsid w:val="003D195B"/>
    <w:rsid w:val="003D5D3C"/>
    <w:rsid w:val="003D6C7D"/>
    <w:rsid w:val="003D6CE9"/>
    <w:rsid w:val="003E0BC5"/>
    <w:rsid w:val="003E2D98"/>
    <w:rsid w:val="003E6219"/>
    <w:rsid w:val="003E68E8"/>
    <w:rsid w:val="003F7E36"/>
    <w:rsid w:val="0040018F"/>
    <w:rsid w:val="00407EED"/>
    <w:rsid w:val="00410266"/>
    <w:rsid w:val="004110E6"/>
    <w:rsid w:val="00411520"/>
    <w:rsid w:val="00413951"/>
    <w:rsid w:val="004161F0"/>
    <w:rsid w:val="00416F70"/>
    <w:rsid w:val="0041746D"/>
    <w:rsid w:val="00417875"/>
    <w:rsid w:val="00420465"/>
    <w:rsid w:val="00422C97"/>
    <w:rsid w:val="0042430A"/>
    <w:rsid w:val="00427BC3"/>
    <w:rsid w:val="00427EFF"/>
    <w:rsid w:val="00431315"/>
    <w:rsid w:val="00431B7F"/>
    <w:rsid w:val="00431D3D"/>
    <w:rsid w:val="00433543"/>
    <w:rsid w:val="00434077"/>
    <w:rsid w:val="00434CF8"/>
    <w:rsid w:val="00435D81"/>
    <w:rsid w:val="004360E7"/>
    <w:rsid w:val="0044007C"/>
    <w:rsid w:val="0044008C"/>
    <w:rsid w:val="004409A9"/>
    <w:rsid w:val="004422BF"/>
    <w:rsid w:val="004427CB"/>
    <w:rsid w:val="00443C02"/>
    <w:rsid w:val="00443FDF"/>
    <w:rsid w:val="0044425D"/>
    <w:rsid w:val="00445AD2"/>
    <w:rsid w:val="00447275"/>
    <w:rsid w:val="00453111"/>
    <w:rsid w:val="00453428"/>
    <w:rsid w:val="004535B7"/>
    <w:rsid w:val="00453C3C"/>
    <w:rsid w:val="00457587"/>
    <w:rsid w:val="00462447"/>
    <w:rsid w:val="00466D59"/>
    <w:rsid w:val="00471945"/>
    <w:rsid w:val="0047437B"/>
    <w:rsid w:val="00475621"/>
    <w:rsid w:val="00481D30"/>
    <w:rsid w:val="00483CA2"/>
    <w:rsid w:val="0048518C"/>
    <w:rsid w:val="00486182"/>
    <w:rsid w:val="004908A9"/>
    <w:rsid w:val="004915F9"/>
    <w:rsid w:val="00491F1C"/>
    <w:rsid w:val="00495D9E"/>
    <w:rsid w:val="00496178"/>
    <w:rsid w:val="004962FC"/>
    <w:rsid w:val="004A0391"/>
    <w:rsid w:val="004A0615"/>
    <w:rsid w:val="004A1408"/>
    <w:rsid w:val="004A1C90"/>
    <w:rsid w:val="004A347A"/>
    <w:rsid w:val="004A3FFB"/>
    <w:rsid w:val="004A54BF"/>
    <w:rsid w:val="004B0770"/>
    <w:rsid w:val="004B08B3"/>
    <w:rsid w:val="004B0D21"/>
    <w:rsid w:val="004B0D23"/>
    <w:rsid w:val="004B1CC5"/>
    <w:rsid w:val="004B2DA6"/>
    <w:rsid w:val="004B38ED"/>
    <w:rsid w:val="004B42EC"/>
    <w:rsid w:val="004B6449"/>
    <w:rsid w:val="004B6517"/>
    <w:rsid w:val="004B75C9"/>
    <w:rsid w:val="004B767B"/>
    <w:rsid w:val="004C051C"/>
    <w:rsid w:val="004C22DB"/>
    <w:rsid w:val="004C4AE1"/>
    <w:rsid w:val="004D2878"/>
    <w:rsid w:val="004D347A"/>
    <w:rsid w:val="004D4B4F"/>
    <w:rsid w:val="004D5F1E"/>
    <w:rsid w:val="004D68CE"/>
    <w:rsid w:val="004D79C2"/>
    <w:rsid w:val="004E27DD"/>
    <w:rsid w:val="004E3F1E"/>
    <w:rsid w:val="004E58E3"/>
    <w:rsid w:val="004E5B7B"/>
    <w:rsid w:val="004E783B"/>
    <w:rsid w:val="004F0FA2"/>
    <w:rsid w:val="004F1E37"/>
    <w:rsid w:val="004F2FEC"/>
    <w:rsid w:val="004F5540"/>
    <w:rsid w:val="004F66B6"/>
    <w:rsid w:val="004F7357"/>
    <w:rsid w:val="004F7581"/>
    <w:rsid w:val="00501073"/>
    <w:rsid w:val="00503E0B"/>
    <w:rsid w:val="00506173"/>
    <w:rsid w:val="005071A8"/>
    <w:rsid w:val="00507529"/>
    <w:rsid w:val="005102BA"/>
    <w:rsid w:val="00510B8E"/>
    <w:rsid w:val="00512E51"/>
    <w:rsid w:val="0051333B"/>
    <w:rsid w:val="00513494"/>
    <w:rsid w:val="005147C7"/>
    <w:rsid w:val="005154DE"/>
    <w:rsid w:val="00515731"/>
    <w:rsid w:val="005165BA"/>
    <w:rsid w:val="005174DB"/>
    <w:rsid w:val="005217E2"/>
    <w:rsid w:val="00521CA7"/>
    <w:rsid w:val="00523389"/>
    <w:rsid w:val="0052431C"/>
    <w:rsid w:val="005248B4"/>
    <w:rsid w:val="005269F8"/>
    <w:rsid w:val="00531867"/>
    <w:rsid w:val="0053337B"/>
    <w:rsid w:val="00536217"/>
    <w:rsid w:val="00537943"/>
    <w:rsid w:val="00540BD1"/>
    <w:rsid w:val="005452B9"/>
    <w:rsid w:val="00550E4A"/>
    <w:rsid w:val="00551C69"/>
    <w:rsid w:val="00552BD9"/>
    <w:rsid w:val="00552E2D"/>
    <w:rsid w:val="00555285"/>
    <w:rsid w:val="00556715"/>
    <w:rsid w:val="005606BF"/>
    <w:rsid w:val="005635C6"/>
    <w:rsid w:val="00566914"/>
    <w:rsid w:val="00566B44"/>
    <w:rsid w:val="00567522"/>
    <w:rsid w:val="00570C3D"/>
    <w:rsid w:val="00571AB6"/>
    <w:rsid w:val="00572494"/>
    <w:rsid w:val="005739EB"/>
    <w:rsid w:val="00574A08"/>
    <w:rsid w:val="00574E8A"/>
    <w:rsid w:val="005761D9"/>
    <w:rsid w:val="00586812"/>
    <w:rsid w:val="00586A0C"/>
    <w:rsid w:val="00590722"/>
    <w:rsid w:val="005915AC"/>
    <w:rsid w:val="00593C72"/>
    <w:rsid w:val="00596676"/>
    <w:rsid w:val="00596FF8"/>
    <w:rsid w:val="005A2D2B"/>
    <w:rsid w:val="005A4FE3"/>
    <w:rsid w:val="005A68C3"/>
    <w:rsid w:val="005B2F1A"/>
    <w:rsid w:val="005B36A1"/>
    <w:rsid w:val="005B543B"/>
    <w:rsid w:val="005B5D87"/>
    <w:rsid w:val="005B5DE4"/>
    <w:rsid w:val="005B6CCF"/>
    <w:rsid w:val="005C37A1"/>
    <w:rsid w:val="005C4348"/>
    <w:rsid w:val="005C44F8"/>
    <w:rsid w:val="005C4785"/>
    <w:rsid w:val="005C6670"/>
    <w:rsid w:val="005C7378"/>
    <w:rsid w:val="005C7FD0"/>
    <w:rsid w:val="005D1964"/>
    <w:rsid w:val="005D2A79"/>
    <w:rsid w:val="005E1604"/>
    <w:rsid w:val="005E1681"/>
    <w:rsid w:val="005E394D"/>
    <w:rsid w:val="005E75EC"/>
    <w:rsid w:val="005E7D03"/>
    <w:rsid w:val="005F4274"/>
    <w:rsid w:val="005F4704"/>
    <w:rsid w:val="005F49D7"/>
    <w:rsid w:val="005F49EF"/>
    <w:rsid w:val="005F4E5E"/>
    <w:rsid w:val="005F4FE0"/>
    <w:rsid w:val="005F615E"/>
    <w:rsid w:val="005F69A2"/>
    <w:rsid w:val="005F753E"/>
    <w:rsid w:val="00606279"/>
    <w:rsid w:val="0061120E"/>
    <w:rsid w:val="00612B5F"/>
    <w:rsid w:val="00615175"/>
    <w:rsid w:val="0061592F"/>
    <w:rsid w:val="006172E4"/>
    <w:rsid w:val="0062147B"/>
    <w:rsid w:val="00622BB5"/>
    <w:rsid w:val="00625632"/>
    <w:rsid w:val="00630BF2"/>
    <w:rsid w:val="00633AC8"/>
    <w:rsid w:val="00634900"/>
    <w:rsid w:val="00635886"/>
    <w:rsid w:val="00641F5B"/>
    <w:rsid w:val="00642EDD"/>
    <w:rsid w:val="0064461D"/>
    <w:rsid w:val="00647946"/>
    <w:rsid w:val="0065142B"/>
    <w:rsid w:val="00652E5E"/>
    <w:rsid w:val="00653F50"/>
    <w:rsid w:val="0065570E"/>
    <w:rsid w:val="0065650C"/>
    <w:rsid w:val="00656FD7"/>
    <w:rsid w:val="00663604"/>
    <w:rsid w:val="0066418F"/>
    <w:rsid w:val="0066429E"/>
    <w:rsid w:val="006657DD"/>
    <w:rsid w:val="0067265F"/>
    <w:rsid w:val="006730E8"/>
    <w:rsid w:val="00676375"/>
    <w:rsid w:val="00682F23"/>
    <w:rsid w:val="00686B56"/>
    <w:rsid w:val="0069247A"/>
    <w:rsid w:val="00692810"/>
    <w:rsid w:val="00693365"/>
    <w:rsid w:val="00693665"/>
    <w:rsid w:val="00693C88"/>
    <w:rsid w:val="00694F44"/>
    <w:rsid w:val="006A029D"/>
    <w:rsid w:val="006A6073"/>
    <w:rsid w:val="006A7000"/>
    <w:rsid w:val="006B2189"/>
    <w:rsid w:val="006B25EB"/>
    <w:rsid w:val="006B3360"/>
    <w:rsid w:val="006B36FF"/>
    <w:rsid w:val="006B4998"/>
    <w:rsid w:val="006B4F21"/>
    <w:rsid w:val="006B543C"/>
    <w:rsid w:val="006B5EA5"/>
    <w:rsid w:val="006B7C21"/>
    <w:rsid w:val="006C0324"/>
    <w:rsid w:val="006C1E90"/>
    <w:rsid w:val="006C3FF6"/>
    <w:rsid w:val="006C563F"/>
    <w:rsid w:val="006C5C3B"/>
    <w:rsid w:val="006D22EC"/>
    <w:rsid w:val="006D31A8"/>
    <w:rsid w:val="006D4345"/>
    <w:rsid w:val="006D5DE6"/>
    <w:rsid w:val="006D6814"/>
    <w:rsid w:val="006D712C"/>
    <w:rsid w:val="006D72F9"/>
    <w:rsid w:val="006E022F"/>
    <w:rsid w:val="006E0775"/>
    <w:rsid w:val="006E1DBA"/>
    <w:rsid w:val="006E2489"/>
    <w:rsid w:val="006E2680"/>
    <w:rsid w:val="006E32C6"/>
    <w:rsid w:val="006E35E8"/>
    <w:rsid w:val="006E493D"/>
    <w:rsid w:val="006E4E1D"/>
    <w:rsid w:val="006F28AC"/>
    <w:rsid w:val="006F5B1F"/>
    <w:rsid w:val="00700557"/>
    <w:rsid w:val="007025E4"/>
    <w:rsid w:val="00703F86"/>
    <w:rsid w:val="00705163"/>
    <w:rsid w:val="007100CB"/>
    <w:rsid w:val="007129A1"/>
    <w:rsid w:val="00713197"/>
    <w:rsid w:val="00713776"/>
    <w:rsid w:val="00713E04"/>
    <w:rsid w:val="00715C1B"/>
    <w:rsid w:val="00717FD3"/>
    <w:rsid w:val="0072021A"/>
    <w:rsid w:val="00720657"/>
    <w:rsid w:val="0072320B"/>
    <w:rsid w:val="00725B1D"/>
    <w:rsid w:val="00726BFD"/>
    <w:rsid w:val="00732A53"/>
    <w:rsid w:val="007332A4"/>
    <w:rsid w:val="00734A76"/>
    <w:rsid w:val="007351A5"/>
    <w:rsid w:val="00735383"/>
    <w:rsid w:val="00736E00"/>
    <w:rsid w:val="00741DD2"/>
    <w:rsid w:val="007518AD"/>
    <w:rsid w:val="00751C1F"/>
    <w:rsid w:val="00751D3C"/>
    <w:rsid w:val="00752D2E"/>
    <w:rsid w:val="00753A5C"/>
    <w:rsid w:val="007544C7"/>
    <w:rsid w:val="00757E9A"/>
    <w:rsid w:val="00761087"/>
    <w:rsid w:val="00761E5B"/>
    <w:rsid w:val="00762460"/>
    <w:rsid w:val="00763638"/>
    <w:rsid w:val="00763BC2"/>
    <w:rsid w:val="00764223"/>
    <w:rsid w:val="00767D0A"/>
    <w:rsid w:val="00772BEC"/>
    <w:rsid w:val="007732C8"/>
    <w:rsid w:val="00773E83"/>
    <w:rsid w:val="00774CF7"/>
    <w:rsid w:val="007764EE"/>
    <w:rsid w:val="00777DB8"/>
    <w:rsid w:val="00781616"/>
    <w:rsid w:val="007821FC"/>
    <w:rsid w:val="0078634A"/>
    <w:rsid w:val="007869B1"/>
    <w:rsid w:val="00792FFB"/>
    <w:rsid w:val="00793A9D"/>
    <w:rsid w:val="00795ED0"/>
    <w:rsid w:val="007A0471"/>
    <w:rsid w:val="007A1807"/>
    <w:rsid w:val="007A5869"/>
    <w:rsid w:val="007A5FA4"/>
    <w:rsid w:val="007A761A"/>
    <w:rsid w:val="007A7CAC"/>
    <w:rsid w:val="007B1E68"/>
    <w:rsid w:val="007B619A"/>
    <w:rsid w:val="007C255B"/>
    <w:rsid w:val="007C256A"/>
    <w:rsid w:val="007C2975"/>
    <w:rsid w:val="007C45D3"/>
    <w:rsid w:val="007C6776"/>
    <w:rsid w:val="007C7A20"/>
    <w:rsid w:val="007D1369"/>
    <w:rsid w:val="007D35C5"/>
    <w:rsid w:val="007D5CB4"/>
    <w:rsid w:val="007E0D91"/>
    <w:rsid w:val="007E4994"/>
    <w:rsid w:val="007E49F7"/>
    <w:rsid w:val="007E4CB6"/>
    <w:rsid w:val="007E5E79"/>
    <w:rsid w:val="007E6376"/>
    <w:rsid w:val="007E6428"/>
    <w:rsid w:val="007E65D6"/>
    <w:rsid w:val="007F1596"/>
    <w:rsid w:val="007F223F"/>
    <w:rsid w:val="007F2833"/>
    <w:rsid w:val="007F2A3B"/>
    <w:rsid w:val="007F54D4"/>
    <w:rsid w:val="007F6217"/>
    <w:rsid w:val="007F7F70"/>
    <w:rsid w:val="0080089F"/>
    <w:rsid w:val="00802FE2"/>
    <w:rsid w:val="00804927"/>
    <w:rsid w:val="00804D4C"/>
    <w:rsid w:val="00804EE6"/>
    <w:rsid w:val="00805732"/>
    <w:rsid w:val="00806041"/>
    <w:rsid w:val="00806B0E"/>
    <w:rsid w:val="00807496"/>
    <w:rsid w:val="00807A52"/>
    <w:rsid w:val="00807EFA"/>
    <w:rsid w:val="00810485"/>
    <w:rsid w:val="008107EB"/>
    <w:rsid w:val="00810E22"/>
    <w:rsid w:val="008134A5"/>
    <w:rsid w:val="00813DDC"/>
    <w:rsid w:val="00814580"/>
    <w:rsid w:val="0081473D"/>
    <w:rsid w:val="00814EB1"/>
    <w:rsid w:val="00815F84"/>
    <w:rsid w:val="0081740D"/>
    <w:rsid w:val="00817770"/>
    <w:rsid w:val="00820BF8"/>
    <w:rsid w:val="00823E09"/>
    <w:rsid w:val="00825747"/>
    <w:rsid w:val="00826F9B"/>
    <w:rsid w:val="00827528"/>
    <w:rsid w:val="008301AA"/>
    <w:rsid w:val="008309C1"/>
    <w:rsid w:val="0083113F"/>
    <w:rsid w:val="0083166E"/>
    <w:rsid w:val="00831E36"/>
    <w:rsid w:val="00843496"/>
    <w:rsid w:val="008450C0"/>
    <w:rsid w:val="008475C7"/>
    <w:rsid w:val="00847623"/>
    <w:rsid w:val="008477ED"/>
    <w:rsid w:val="0085251E"/>
    <w:rsid w:val="00853EDC"/>
    <w:rsid w:val="008545A6"/>
    <w:rsid w:val="00855009"/>
    <w:rsid w:val="008551A9"/>
    <w:rsid w:val="0085580A"/>
    <w:rsid w:val="00855BF8"/>
    <w:rsid w:val="00855CFD"/>
    <w:rsid w:val="0086064C"/>
    <w:rsid w:val="00861513"/>
    <w:rsid w:val="00862189"/>
    <w:rsid w:val="008621BB"/>
    <w:rsid w:val="008631BD"/>
    <w:rsid w:val="008641A4"/>
    <w:rsid w:val="008716A6"/>
    <w:rsid w:val="0087572E"/>
    <w:rsid w:val="008839BF"/>
    <w:rsid w:val="00884750"/>
    <w:rsid w:val="00885E61"/>
    <w:rsid w:val="00886A53"/>
    <w:rsid w:val="00886A8C"/>
    <w:rsid w:val="00887EC8"/>
    <w:rsid w:val="0089043E"/>
    <w:rsid w:val="00890636"/>
    <w:rsid w:val="00892D2F"/>
    <w:rsid w:val="008931A0"/>
    <w:rsid w:val="0089414D"/>
    <w:rsid w:val="00894F4E"/>
    <w:rsid w:val="00895338"/>
    <w:rsid w:val="008A05CC"/>
    <w:rsid w:val="008A0FC5"/>
    <w:rsid w:val="008A2BA4"/>
    <w:rsid w:val="008A5ECF"/>
    <w:rsid w:val="008A6874"/>
    <w:rsid w:val="008A7E7D"/>
    <w:rsid w:val="008B0486"/>
    <w:rsid w:val="008B2179"/>
    <w:rsid w:val="008B7874"/>
    <w:rsid w:val="008C3A00"/>
    <w:rsid w:val="008C5E03"/>
    <w:rsid w:val="008D2A89"/>
    <w:rsid w:val="008D504B"/>
    <w:rsid w:val="008D5A52"/>
    <w:rsid w:val="008E1A6A"/>
    <w:rsid w:val="008E334B"/>
    <w:rsid w:val="008E3755"/>
    <w:rsid w:val="008E3CB0"/>
    <w:rsid w:val="008E43AE"/>
    <w:rsid w:val="008E43CC"/>
    <w:rsid w:val="008E4539"/>
    <w:rsid w:val="008E45F0"/>
    <w:rsid w:val="008F0F29"/>
    <w:rsid w:val="008F2147"/>
    <w:rsid w:val="008F25DD"/>
    <w:rsid w:val="008F2CF9"/>
    <w:rsid w:val="008F3466"/>
    <w:rsid w:val="008F5964"/>
    <w:rsid w:val="008F68C9"/>
    <w:rsid w:val="008F7FE1"/>
    <w:rsid w:val="00901917"/>
    <w:rsid w:val="00901996"/>
    <w:rsid w:val="00907056"/>
    <w:rsid w:val="00912B02"/>
    <w:rsid w:val="00913909"/>
    <w:rsid w:val="00915853"/>
    <w:rsid w:val="00915ADE"/>
    <w:rsid w:val="009168D1"/>
    <w:rsid w:val="00920602"/>
    <w:rsid w:val="0092094F"/>
    <w:rsid w:val="0092382C"/>
    <w:rsid w:val="0092461E"/>
    <w:rsid w:val="009267A7"/>
    <w:rsid w:val="00931C49"/>
    <w:rsid w:val="00932E15"/>
    <w:rsid w:val="00932FCB"/>
    <w:rsid w:val="00933187"/>
    <w:rsid w:val="009379FC"/>
    <w:rsid w:val="00941AEE"/>
    <w:rsid w:val="00942F7C"/>
    <w:rsid w:val="00943571"/>
    <w:rsid w:val="00944182"/>
    <w:rsid w:val="00946919"/>
    <w:rsid w:val="00946C9B"/>
    <w:rsid w:val="009478A4"/>
    <w:rsid w:val="009500F6"/>
    <w:rsid w:val="00950ECF"/>
    <w:rsid w:val="009536E7"/>
    <w:rsid w:val="00953818"/>
    <w:rsid w:val="00956B9C"/>
    <w:rsid w:val="00956DDA"/>
    <w:rsid w:val="00960849"/>
    <w:rsid w:val="00963F65"/>
    <w:rsid w:val="00965E37"/>
    <w:rsid w:val="00967B23"/>
    <w:rsid w:val="0097138F"/>
    <w:rsid w:val="00974E1F"/>
    <w:rsid w:val="00974EB3"/>
    <w:rsid w:val="00975BDE"/>
    <w:rsid w:val="009768C6"/>
    <w:rsid w:val="00982674"/>
    <w:rsid w:val="0098366F"/>
    <w:rsid w:val="009842B7"/>
    <w:rsid w:val="0098610D"/>
    <w:rsid w:val="0098614A"/>
    <w:rsid w:val="009864A6"/>
    <w:rsid w:val="009909D2"/>
    <w:rsid w:val="00993BB9"/>
    <w:rsid w:val="0099463E"/>
    <w:rsid w:val="009953FA"/>
    <w:rsid w:val="00995A20"/>
    <w:rsid w:val="00995B66"/>
    <w:rsid w:val="00996212"/>
    <w:rsid w:val="0099683B"/>
    <w:rsid w:val="009A01D1"/>
    <w:rsid w:val="009A0680"/>
    <w:rsid w:val="009A44E0"/>
    <w:rsid w:val="009A5166"/>
    <w:rsid w:val="009A6A87"/>
    <w:rsid w:val="009B4E46"/>
    <w:rsid w:val="009B5BA6"/>
    <w:rsid w:val="009B78A4"/>
    <w:rsid w:val="009C1109"/>
    <w:rsid w:val="009C56D6"/>
    <w:rsid w:val="009C7C87"/>
    <w:rsid w:val="009D1565"/>
    <w:rsid w:val="009D2FC3"/>
    <w:rsid w:val="009D7CE4"/>
    <w:rsid w:val="009E2961"/>
    <w:rsid w:val="009E322F"/>
    <w:rsid w:val="009E42C3"/>
    <w:rsid w:val="009E4842"/>
    <w:rsid w:val="009E58C4"/>
    <w:rsid w:val="009E5960"/>
    <w:rsid w:val="009E63BF"/>
    <w:rsid w:val="009F1E65"/>
    <w:rsid w:val="009F3B72"/>
    <w:rsid w:val="009F4ED5"/>
    <w:rsid w:val="00A0466A"/>
    <w:rsid w:val="00A06EFE"/>
    <w:rsid w:val="00A112DF"/>
    <w:rsid w:val="00A145E7"/>
    <w:rsid w:val="00A20A92"/>
    <w:rsid w:val="00A22CFD"/>
    <w:rsid w:val="00A254FC"/>
    <w:rsid w:val="00A2765C"/>
    <w:rsid w:val="00A365A9"/>
    <w:rsid w:val="00A37668"/>
    <w:rsid w:val="00A37FC2"/>
    <w:rsid w:val="00A42FD2"/>
    <w:rsid w:val="00A43071"/>
    <w:rsid w:val="00A54672"/>
    <w:rsid w:val="00A57B3C"/>
    <w:rsid w:val="00A61913"/>
    <w:rsid w:val="00A62629"/>
    <w:rsid w:val="00A633AC"/>
    <w:rsid w:val="00A651E6"/>
    <w:rsid w:val="00A67E25"/>
    <w:rsid w:val="00A70486"/>
    <w:rsid w:val="00A7130E"/>
    <w:rsid w:val="00A71C44"/>
    <w:rsid w:val="00A75644"/>
    <w:rsid w:val="00A756D6"/>
    <w:rsid w:val="00A758DD"/>
    <w:rsid w:val="00A76D6B"/>
    <w:rsid w:val="00A800DB"/>
    <w:rsid w:val="00A80C72"/>
    <w:rsid w:val="00A84B39"/>
    <w:rsid w:val="00A855B9"/>
    <w:rsid w:val="00A904EC"/>
    <w:rsid w:val="00A93E8A"/>
    <w:rsid w:val="00A94FC8"/>
    <w:rsid w:val="00A950CE"/>
    <w:rsid w:val="00A95D99"/>
    <w:rsid w:val="00A95DA7"/>
    <w:rsid w:val="00A95E65"/>
    <w:rsid w:val="00AA0DB5"/>
    <w:rsid w:val="00AA102C"/>
    <w:rsid w:val="00AA62D8"/>
    <w:rsid w:val="00AB06A8"/>
    <w:rsid w:val="00AB06E7"/>
    <w:rsid w:val="00AB0D04"/>
    <w:rsid w:val="00AB47F7"/>
    <w:rsid w:val="00AB5D4F"/>
    <w:rsid w:val="00AB6786"/>
    <w:rsid w:val="00AC321D"/>
    <w:rsid w:val="00AC3A5E"/>
    <w:rsid w:val="00AC586E"/>
    <w:rsid w:val="00AC7FF3"/>
    <w:rsid w:val="00AD0771"/>
    <w:rsid w:val="00AD5DF7"/>
    <w:rsid w:val="00AE0119"/>
    <w:rsid w:val="00AE1E94"/>
    <w:rsid w:val="00AE28C2"/>
    <w:rsid w:val="00AE3C1D"/>
    <w:rsid w:val="00AE7570"/>
    <w:rsid w:val="00AF066A"/>
    <w:rsid w:val="00AF107A"/>
    <w:rsid w:val="00AF3DF8"/>
    <w:rsid w:val="00AF56C8"/>
    <w:rsid w:val="00B0133A"/>
    <w:rsid w:val="00B067EF"/>
    <w:rsid w:val="00B07393"/>
    <w:rsid w:val="00B076A5"/>
    <w:rsid w:val="00B07CE6"/>
    <w:rsid w:val="00B1440A"/>
    <w:rsid w:val="00B168C7"/>
    <w:rsid w:val="00B16EE3"/>
    <w:rsid w:val="00B21AF0"/>
    <w:rsid w:val="00B21DE5"/>
    <w:rsid w:val="00B25300"/>
    <w:rsid w:val="00B277BB"/>
    <w:rsid w:val="00B30AD4"/>
    <w:rsid w:val="00B30E4C"/>
    <w:rsid w:val="00B359A0"/>
    <w:rsid w:val="00B35BCE"/>
    <w:rsid w:val="00B3695F"/>
    <w:rsid w:val="00B36B12"/>
    <w:rsid w:val="00B36B71"/>
    <w:rsid w:val="00B42FF4"/>
    <w:rsid w:val="00B431FA"/>
    <w:rsid w:val="00B45E45"/>
    <w:rsid w:val="00B51376"/>
    <w:rsid w:val="00B52144"/>
    <w:rsid w:val="00B5255A"/>
    <w:rsid w:val="00B52A39"/>
    <w:rsid w:val="00B54D8D"/>
    <w:rsid w:val="00B56659"/>
    <w:rsid w:val="00B61ECF"/>
    <w:rsid w:val="00B627A0"/>
    <w:rsid w:val="00B62C99"/>
    <w:rsid w:val="00B62CBD"/>
    <w:rsid w:val="00B63BD3"/>
    <w:rsid w:val="00B659C4"/>
    <w:rsid w:val="00B677B5"/>
    <w:rsid w:val="00B72DC6"/>
    <w:rsid w:val="00B730BC"/>
    <w:rsid w:val="00B733E8"/>
    <w:rsid w:val="00B7456C"/>
    <w:rsid w:val="00B77186"/>
    <w:rsid w:val="00B77E42"/>
    <w:rsid w:val="00B86AC4"/>
    <w:rsid w:val="00B94DDC"/>
    <w:rsid w:val="00B94F0E"/>
    <w:rsid w:val="00B95A26"/>
    <w:rsid w:val="00B96404"/>
    <w:rsid w:val="00BA1046"/>
    <w:rsid w:val="00BA16D4"/>
    <w:rsid w:val="00BA352F"/>
    <w:rsid w:val="00BA3FA9"/>
    <w:rsid w:val="00BA48F8"/>
    <w:rsid w:val="00BA4A79"/>
    <w:rsid w:val="00BA4FB7"/>
    <w:rsid w:val="00BA5041"/>
    <w:rsid w:val="00BA526B"/>
    <w:rsid w:val="00BB4A0D"/>
    <w:rsid w:val="00BC13CC"/>
    <w:rsid w:val="00BC6E53"/>
    <w:rsid w:val="00BC7EC7"/>
    <w:rsid w:val="00BD4A7A"/>
    <w:rsid w:val="00BD4E99"/>
    <w:rsid w:val="00BD79CF"/>
    <w:rsid w:val="00BE0394"/>
    <w:rsid w:val="00BE089B"/>
    <w:rsid w:val="00BE1FD1"/>
    <w:rsid w:val="00BE2BCB"/>
    <w:rsid w:val="00BE42E6"/>
    <w:rsid w:val="00BE471C"/>
    <w:rsid w:val="00BE64F7"/>
    <w:rsid w:val="00BF3E7C"/>
    <w:rsid w:val="00BF422B"/>
    <w:rsid w:val="00BF677B"/>
    <w:rsid w:val="00BF706A"/>
    <w:rsid w:val="00BF7473"/>
    <w:rsid w:val="00C006B5"/>
    <w:rsid w:val="00C01C5C"/>
    <w:rsid w:val="00C031C3"/>
    <w:rsid w:val="00C0367A"/>
    <w:rsid w:val="00C0379D"/>
    <w:rsid w:val="00C03E72"/>
    <w:rsid w:val="00C0677A"/>
    <w:rsid w:val="00C06CFA"/>
    <w:rsid w:val="00C07247"/>
    <w:rsid w:val="00C1002B"/>
    <w:rsid w:val="00C108CA"/>
    <w:rsid w:val="00C10F8B"/>
    <w:rsid w:val="00C11030"/>
    <w:rsid w:val="00C13DB0"/>
    <w:rsid w:val="00C16195"/>
    <w:rsid w:val="00C202B9"/>
    <w:rsid w:val="00C21438"/>
    <w:rsid w:val="00C217AA"/>
    <w:rsid w:val="00C21A87"/>
    <w:rsid w:val="00C25A9A"/>
    <w:rsid w:val="00C30BDE"/>
    <w:rsid w:val="00C30EC3"/>
    <w:rsid w:val="00C31AE1"/>
    <w:rsid w:val="00C33050"/>
    <w:rsid w:val="00C33D25"/>
    <w:rsid w:val="00C359D6"/>
    <w:rsid w:val="00C36D99"/>
    <w:rsid w:val="00C41697"/>
    <w:rsid w:val="00C41DCD"/>
    <w:rsid w:val="00C4391C"/>
    <w:rsid w:val="00C44BD1"/>
    <w:rsid w:val="00C4573F"/>
    <w:rsid w:val="00C474DB"/>
    <w:rsid w:val="00C51F42"/>
    <w:rsid w:val="00C5242B"/>
    <w:rsid w:val="00C539E1"/>
    <w:rsid w:val="00C54972"/>
    <w:rsid w:val="00C56F92"/>
    <w:rsid w:val="00C62BA5"/>
    <w:rsid w:val="00C64B4E"/>
    <w:rsid w:val="00C65532"/>
    <w:rsid w:val="00C6616B"/>
    <w:rsid w:val="00C67CEE"/>
    <w:rsid w:val="00C71080"/>
    <w:rsid w:val="00C71BCA"/>
    <w:rsid w:val="00C75444"/>
    <w:rsid w:val="00C76BC9"/>
    <w:rsid w:val="00C80791"/>
    <w:rsid w:val="00C80873"/>
    <w:rsid w:val="00C8453F"/>
    <w:rsid w:val="00C84D92"/>
    <w:rsid w:val="00C904D4"/>
    <w:rsid w:val="00C90E69"/>
    <w:rsid w:val="00C91039"/>
    <w:rsid w:val="00C91693"/>
    <w:rsid w:val="00C93C9D"/>
    <w:rsid w:val="00C948DD"/>
    <w:rsid w:val="00C95342"/>
    <w:rsid w:val="00C95A65"/>
    <w:rsid w:val="00C95B6E"/>
    <w:rsid w:val="00C96008"/>
    <w:rsid w:val="00CA601E"/>
    <w:rsid w:val="00CB4F58"/>
    <w:rsid w:val="00CB5B2B"/>
    <w:rsid w:val="00CC2368"/>
    <w:rsid w:val="00CC2B0A"/>
    <w:rsid w:val="00CC2CB7"/>
    <w:rsid w:val="00CC3D64"/>
    <w:rsid w:val="00CC77A0"/>
    <w:rsid w:val="00CD0066"/>
    <w:rsid w:val="00CD07A0"/>
    <w:rsid w:val="00CD07A5"/>
    <w:rsid w:val="00CD1F0F"/>
    <w:rsid w:val="00CD3EDE"/>
    <w:rsid w:val="00CD4BE4"/>
    <w:rsid w:val="00CD56E0"/>
    <w:rsid w:val="00CD6A48"/>
    <w:rsid w:val="00CD6D1D"/>
    <w:rsid w:val="00CE016A"/>
    <w:rsid w:val="00CE10CA"/>
    <w:rsid w:val="00CE10EA"/>
    <w:rsid w:val="00CE5A8B"/>
    <w:rsid w:val="00CE71F7"/>
    <w:rsid w:val="00CF18A5"/>
    <w:rsid w:val="00CF436D"/>
    <w:rsid w:val="00CF4DDA"/>
    <w:rsid w:val="00CF6066"/>
    <w:rsid w:val="00D0104C"/>
    <w:rsid w:val="00D01375"/>
    <w:rsid w:val="00D11484"/>
    <w:rsid w:val="00D13A2D"/>
    <w:rsid w:val="00D17A1B"/>
    <w:rsid w:val="00D20918"/>
    <w:rsid w:val="00D20C6E"/>
    <w:rsid w:val="00D2285C"/>
    <w:rsid w:val="00D22A26"/>
    <w:rsid w:val="00D23775"/>
    <w:rsid w:val="00D31A4A"/>
    <w:rsid w:val="00D32FB2"/>
    <w:rsid w:val="00D342EB"/>
    <w:rsid w:val="00D35421"/>
    <w:rsid w:val="00D36C70"/>
    <w:rsid w:val="00D37E51"/>
    <w:rsid w:val="00D4190C"/>
    <w:rsid w:val="00D42133"/>
    <w:rsid w:val="00D46E06"/>
    <w:rsid w:val="00D476F2"/>
    <w:rsid w:val="00D47C5A"/>
    <w:rsid w:val="00D47DE7"/>
    <w:rsid w:val="00D50B79"/>
    <w:rsid w:val="00D52E32"/>
    <w:rsid w:val="00D54D8A"/>
    <w:rsid w:val="00D55A9F"/>
    <w:rsid w:val="00D617CC"/>
    <w:rsid w:val="00D6202E"/>
    <w:rsid w:val="00D65D41"/>
    <w:rsid w:val="00D66B09"/>
    <w:rsid w:val="00D67FF6"/>
    <w:rsid w:val="00D700FC"/>
    <w:rsid w:val="00D705F9"/>
    <w:rsid w:val="00D71F23"/>
    <w:rsid w:val="00D72736"/>
    <w:rsid w:val="00D73E3C"/>
    <w:rsid w:val="00D7507A"/>
    <w:rsid w:val="00D75C9E"/>
    <w:rsid w:val="00D76182"/>
    <w:rsid w:val="00D76DF8"/>
    <w:rsid w:val="00D77215"/>
    <w:rsid w:val="00D775A9"/>
    <w:rsid w:val="00D77A6C"/>
    <w:rsid w:val="00D815FE"/>
    <w:rsid w:val="00D8163D"/>
    <w:rsid w:val="00D81794"/>
    <w:rsid w:val="00D82271"/>
    <w:rsid w:val="00D822BE"/>
    <w:rsid w:val="00D824F1"/>
    <w:rsid w:val="00D8469F"/>
    <w:rsid w:val="00D915FF"/>
    <w:rsid w:val="00D93F6B"/>
    <w:rsid w:val="00D9718F"/>
    <w:rsid w:val="00D97219"/>
    <w:rsid w:val="00D97CC5"/>
    <w:rsid w:val="00D97FB6"/>
    <w:rsid w:val="00DA296D"/>
    <w:rsid w:val="00DA2C75"/>
    <w:rsid w:val="00DA503F"/>
    <w:rsid w:val="00DA5125"/>
    <w:rsid w:val="00DA5307"/>
    <w:rsid w:val="00DA5C65"/>
    <w:rsid w:val="00DA6186"/>
    <w:rsid w:val="00DB12D2"/>
    <w:rsid w:val="00DB2052"/>
    <w:rsid w:val="00DB2A0D"/>
    <w:rsid w:val="00DB2A3B"/>
    <w:rsid w:val="00DB3BA5"/>
    <w:rsid w:val="00DB4C2F"/>
    <w:rsid w:val="00DB59DE"/>
    <w:rsid w:val="00DB7B98"/>
    <w:rsid w:val="00DC0ACD"/>
    <w:rsid w:val="00DC1485"/>
    <w:rsid w:val="00DC2531"/>
    <w:rsid w:val="00DC3F85"/>
    <w:rsid w:val="00DC404A"/>
    <w:rsid w:val="00DC5FC1"/>
    <w:rsid w:val="00DC65E6"/>
    <w:rsid w:val="00DC7097"/>
    <w:rsid w:val="00DC70DD"/>
    <w:rsid w:val="00DD2AD0"/>
    <w:rsid w:val="00DD3D7B"/>
    <w:rsid w:val="00DD7584"/>
    <w:rsid w:val="00DD7C0E"/>
    <w:rsid w:val="00DD7E05"/>
    <w:rsid w:val="00DE0698"/>
    <w:rsid w:val="00DE28DC"/>
    <w:rsid w:val="00DE35DA"/>
    <w:rsid w:val="00DE40B0"/>
    <w:rsid w:val="00DE4507"/>
    <w:rsid w:val="00DE531B"/>
    <w:rsid w:val="00DE74CF"/>
    <w:rsid w:val="00DE7C92"/>
    <w:rsid w:val="00DF02FF"/>
    <w:rsid w:val="00DF0D64"/>
    <w:rsid w:val="00DF3EB8"/>
    <w:rsid w:val="00DF40D2"/>
    <w:rsid w:val="00DF476D"/>
    <w:rsid w:val="00DF6AA4"/>
    <w:rsid w:val="00DF6ED9"/>
    <w:rsid w:val="00E003FA"/>
    <w:rsid w:val="00E00FFF"/>
    <w:rsid w:val="00E03B3D"/>
    <w:rsid w:val="00E04258"/>
    <w:rsid w:val="00E044B9"/>
    <w:rsid w:val="00E054BC"/>
    <w:rsid w:val="00E05C2B"/>
    <w:rsid w:val="00E11593"/>
    <w:rsid w:val="00E12D88"/>
    <w:rsid w:val="00E13367"/>
    <w:rsid w:val="00E2141F"/>
    <w:rsid w:val="00E227A0"/>
    <w:rsid w:val="00E22AA3"/>
    <w:rsid w:val="00E2322C"/>
    <w:rsid w:val="00E25A09"/>
    <w:rsid w:val="00E2705E"/>
    <w:rsid w:val="00E27E68"/>
    <w:rsid w:val="00E27F90"/>
    <w:rsid w:val="00E3266E"/>
    <w:rsid w:val="00E34452"/>
    <w:rsid w:val="00E36F6B"/>
    <w:rsid w:val="00E36FE4"/>
    <w:rsid w:val="00E37C6F"/>
    <w:rsid w:val="00E46A15"/>
    <w:rsid w:val="00E476E3"/>
    <w:rsid w:val="00E4796B"/>
    <w:rsid w:val="00E47DF0"/>
    <w:rsid w:val="00E50A5B"/>
    <w:rsid w:val="00E521AB"/>
    <w:rsid w:val="00E52C33"/>
    <w:rsid w:val="00E5409F"/>
    <w:rsid w:val="00E57ECC"/>
    <w:rsid w:val="00E60797"/>
    <w:rsid w:val="00E62501"/>
    <w:rsid w:val="00E632A7"/>
    <w:rsid w:val="00E63821"/>
    <w:rsid w:val="00E63F9E"/>
    <w:rsid w:val="00E659E4"/>
    <w:rsid w:val="00E73106"/>
    <w:rsid w:val="00E74802"/>
    <w:rsid w:val="00E7519A"/>
    <w:rsid w:val="00E75371"/>
    <w:rsid w:val="00E76845"/>
    <w:rsid w:val="00E80118"/>
    <w:rsid w:val="00E80A85"/>
    <w:rsid w:val="00E80C06"/>
    <w:rsid w:val="00E8130F"/>
    <w:rsid w:val="00E81E64"/>
    <w:rsid w:val="00E84762"/>
    <w:rsid w:val="00E861E4"/>
    <w:rsid w:val="00E86F2A"/>
    <w:rsid w:val="00E911AF"/>
    <w:rsid w:val="00E92EAE"/>
    <w:rsid w:val="00E9509B"/>
    <w:rsid w:val="00E955E7"/>
    <w:rsid w:val="00E96A11"/>
    <w:rsid w:val="00E97067"/>
    <w:rsid w:val="00EA08C1"/>
    <w:rsid w:val="00EA1D90"/>
    <w:rsid w:val="00EA2939"/>
    <w:rsid w:val="00EA31DD"/>
    <w:rsid w:val="00EA3F05"/>
    <w:rsid w:val="00EA5FC9"/>
    <w:rsid w:val="00EA7665"/>
    <w:rsid w:val="00EA7807"/>
    <w:rsid w:val="00EB071E"/>
    <w:rsid w:val="00EB195D"/>
    <w:rsid w:val="00EB1C0D"/>
    <w:rsid w:val="00EB3028"/>
    <w:rsid w:val="00EB3D42"/>
    <w:rsid w:val="00EB47BA"/>
    <w:rsid w:val="00EB5840"/>
    <w:rsid w:val="00EB6F16"/>
    <w:rsid w:val="00EB7BB4"/>
    <w:rsid w:val="00EC1A14"/>
    <w:rsid w:val="00EC59CB"/>
    <w:rsid w:val="00EC59DA"/>
    <w:rsid w:val="00EC5D43"/>
    <w:rsid w:val="00ED0B79"/>
    <w:rsid w:val="00ED321B"/>
    <w:rsid w:val="00EE051C"/>
    <w:rsid w:val="00EE1098"/>
    <w:rsid w:val="00EE204D"/>
    <w:rsid w:val="00EE2D0A"/>
    <w:rsid w:val="00EE3909"/>
    <w:rsid w:val="00EE6F7E"/>
    <w:rsid w:val="00EF0651"/>
    <w:rsid w:val="00EF291E"/>
    <w:rsid w:val="00EF3C73"/>
    <w:rsid w:val="00EF40D0"/>
    <w:rsid w:val="00EF5EA4"/>
    <w:rsid w:val="00EF6BB0"/>
    <w:rsid w:val="00F008A2"/>
    <w:rsid w:val="00F00CC5"/>
    <w:rsid w:val="00F01ABB"/>
    <w:rsid w:val="00F03401"/>
    <w:rsid w:val="00F0396C"/>
    <w:rsid w:val="00F04140"/>
    <w:rsid w:val="00F04CC8"/>
    <w:rsid w:val="00F11B59"/>
    <w:rsid w:val="00F11F96"/>
    <w:rsid w:val="00F14261"/>
    <w:rsid w:val="00F142C0"/>
    <w:rsid w:val="00F171D2"/>
    <w:rsid w:val="00F20887"/>
    <w:rsid w:val="00F21DC7"/>
    <w:rsid w:val="00F2281D"/>
    <w:rsid w:val="00F233CC"/>
    <w:rsid w:val="00F3063D"/>
    <w:rsid w:val="00F32111"/>
    <w:rsid w:val="00F32467"/>
    <w:rsid w:val="00F3542E"/>
    <w:rsid w:val="00F37562"/>
    <w:rsid w:val="00F43481"/>
    <w:rsid w:val="00F43E9A"/>
    <w:rsid w:val="00F468EA"/>
    <w:rsid w:val="00F4747A"/>
    <w:rsid w:val="00F50C89"/>
    <w:rsid w:val="00F51F98"/>
    <w:rsid w:val="00F54194"/>
    <w:rsid w:val="00F5461C"/>
    <w:rsid w:val="00F56092"/>
    <w:rsid w:val="00F56EC7"/>
    <w:rsid w:val="00F616FC"/>
    <w:rsid w:val="00F61D92"/>
    <w:rsid w:val="00F633C2"/>
    <w:rsid w:val="00F64348"/>
    <w:rsid w:val="00F6621B"/>
    <w:rsid w:val="00F700F5"/>
    <w:rsid w:val="00F70BE4"/>
    <w:rsid w:val="00F72AE9"/>
    <w:rsid w:val="00F74309"/>
    <w:rsid w:val="00F7476B"/>
    <w:rsid w:val="00F769DE"/>
    <w:rsid w:val="00F81889"/>
    <w:rsid w:val="00F84018"/>
    <w:rsid w:val="00F85D38"/>
    <w:rsid w:val="00F87EDB"/>
    <w:rsid w:val="00F90BE7"/>
    <w:rsid w:val="00F91351"/>
    <w:rsid w:val="00F95A99"/>
    <w:rsid w:val="00F95E52"/>
    <w:rsid w:val="00F96626"/>
    <w:rsid w:val="00FA21BF"/>
    <w:rsid w:val="00FA35C3"/>
    <w:rsid w:val="00FA657D"/>
    <w:rsid w:val="00FB13AA"/>
    <w:rsid w:val="00FB198A"/>
    <w:rsid w:val="00FB21FE"/>
    <w:rsid w:val="00FB5F9F"/>
    <w:rsid w:val="00FB6D18"/>
    <w:rsid w:val="00FC06DA"/>
    <w:rsid w:val="00FC0886"/>
    <w:rsid w:val="00FC1445"/>
    <w:rsid w:val="00FC1726"/>
    <w:rsid w:val="00FC24F8"/>
    <w:rsid w:val="00FC3D07"/>
    <w:rsid w:val="00FC5802"/>
    <w:rsid w:val="00FC7F7F"/>
    <w:rsid w:val="00FD14AC"/>
    <w:rsid w:val="00FD19EB"/>
    <w:rsid w:val="00FD248E"/>
    <w:rsid w:val="00FD2B5F"/>
    <w:rsid w:val="00FD3FDC"/>
    <w:rsid w:val="00FD6890"/>
    <w:rsid w:val="00FD76E2"/>
    <w:rsid w:val="00FD7E9C"/>
    <w:rsid w:val="00FE0B90"/>
    <w:rsid w:val="00FE2B66"/>
    <w:rsid w:val="00FE3BC4"/>
    <w:rsid w:val="00FF68F7"/>
    <w:rsid w:val="00FF7D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63F65"/>
    <w:rPr>
      <w:sz w:val="28"/>
      <w:szCs w:val="24"/>
    </w:rPr>
  </w:style>
  <w:style w:type="paragraph" w:styleId="1">
    <w:name w:val="heading 1"/>
    <w:basedOn w:val="a"/>
    <w:next w:val="a"/>
    <w:link w:val="10"/>
    <w:uiPriority w:val="99"/>
    <w:qFormat/>
    <w:rsid w:val="00963F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3F65"/>
    <w:pPr>
      <w:keepNext/>
      <w:tabs>
        <w:tab w:val="left" w:pos="309"/>
      </w:tabs>
      <w:ind w:firstLine="450"/>
      <w:outlineLvl w:val="1"/>
    </w:pPr>
    <w:rPr>
      <w:szCs w:val="20"/>
    </w:rPr>
  </w:style>
  <w:style w:type="paragraph" w:styleId="3">
    <w:name w:val="heading 3"/>
    <w:basedOn w:val="a"/>
    <w:next w:val="a"/>
    <w:link w:val="30"/>
    <w:uiPriority w:val="99"/>
    <w:qFormat/>
    <w:rsid w:val="00963F6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493D"/>
    <w:pPr>
      <w:keepNext/>
      <w:spacing w:before="240" w:after="60"/>
      <w:outlineLvl w:val="3"/>
    </w:pPr>
    <w:rPr>
      <w:rFonts w:ascii="Calibri" w:hAnsi="Calibri"/>
      <w:b/>
      <w:bCs/>
      <w:szCs w:val="28"/>
    </w:rPr>
  </w:style>
  <w:style w:type="paragraph" w:styleId="5">
    <w:name w:val="heading 5"/>
    <w:basedOn w:val="a"/>
    <w:next w:val="a"/>
    <w:link w:val="50"/>
    <w:uiPriority w:val="99"/>
    <w:qFormat/>
    <w:rsid w:val="006E493D"/>
    <w:pPr>
      <w:spacing w:before="240" w:after="60"/>
      <w:jc w:val="both"/>
      <w:outlineLvl w:val="4"/>
    </w:pPr>
    <w:rPr>
      <w:rFonts w:ascii="Arial" w:hAnsi="Arial"/>
      <w:sz w:val="22"/>
      <w:szCs w:val="20"/>
    </w:rPr>
  </w:style>
  <w:style w:type="paragraph" w:styleId="6">
    <w:name w:val="heading 6"/>
    <w:basedOn w:val="a"/>
    <w:next w:val="a"/>
    <w:link w:val="60"/>
    <w:uiPriority w:val="99"/>
    <w:qFormat/>
    <w:rsid w:val="006E493D"/>
    <w:pPr>
      <w:spacing w:before="240" w:after="60"/>
      <w:jc w:val="both"/>
      <w:outlineLvl w:val="5"/>
    </w:pPr>
    <w:rPr>
      <w:i/>
      <w:sz w:val="22"/>
      <w:szCs w:val="20"/>
    </w:rPr>
  </w:style>
  <w:style w:type="paragraph" w:styleId="7">
    <w:name w:val="heading 7"/>
    <w:basedOn w:val="a"/>
    <w:next w:val="a"/>
    <w:link w:val="70"/>
    <w:uiPriority w:val="99"/>
    <w:qFormat/>
    <w:rsid w:val="006E493D"/>
    <w:pPr>
      <w:spacing w:before="240" w:after="60"/>
      <w:jc w:val="both"/>
      <w:outlineLvl w:val="6"/>
    </w:pPr>
    <w:rPr>
      <w:rFonts w:ascii="Arial" w:hAnsi="Arial"/>
      <w:sz w:val="20"/>
      <w:szCs w:val="20"/>
    </w:rPr>
  </w:style>
  <w:style w:type="paragraph" w:styleId="8">
    <w:name w:val="heading 8"/>
    <w:basedOn w:val="a"/>
    <w:next w:val="a"/>
    <w:link w:val="80"/>
    <w:uiPriority w:val="99"/>
    <w:qFormat/>
    <w:rsid w:val="006E493D"/>
    <w:pPr>
      <w:spacing w:before="240" w:after="60"/>
      <w:jc w:val="both"/>
      <w:outlineLvl w:val="7"/>
    </w:pPr>
    <w:rPr>
      <w:rFonts w:ascii="Arial" w:hAnsi="Arial"/>
      <w:i/>
      <w:sz w:val="20"/>
      <w:szCs w:val="20"/>
    </w:rPr>
  </w:style>
  <w:style w:type="paragraph" w:styleId="9">
    <w:name w:val="heading 9"/>
    <w:basedOn w:val="a"/>
    <w:next w:val="a"/>
    <w:link w:val="90"/>
    <w:uiPriority w:val="99"/>
    <w:qFormat/>
    <w:rsid w:val="006E493D"/>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6217"/>
    <w:rPr>
      <w:rFonts w:ascii="Arial" w:hAnsi="Arial" w:cs="Times New Roman"/>
      <w:b/>
      <w:kern w:val="32"/>
      <w:sz w:val="32"/>
      <w:lang w:val="ru-RU" w:eastAsia="ru-RU"/>
    </w:rPr>
  </w:style>
  <w:style w:type="character" w:customStyle="1" w:styleId="20">
    <w:name w:val="Заголовок 2 Знак"/>
    <w:basedOn w:val="a0"/>
    <w:link w:val="2"/>
    <w:uiPriority w:val="99"/>
    <w:locked/>
    <w:rsid w:val="006E493D"/>
    <w:rPr>
      <w:rFonts w:eastAsia="Times New Roman" w:cs="Times New Roman"/>
      <w:sz w:val="28"/>
    </w:rPr>
  </w:style>
  <w:style w:type="character" w:customStyle="1" w:styleId="30">
    <w:name w:val="Заголовок 3 Знак"/>
    <w:basedOn w:val="a0"/>
    <w:link w:val="3"/>
    <w:uiPriority w:val="99"/>
    <w:semiHidden/>
    <w:locked/>
    <w:rsid w:val="005B6CCF"/>
    <w:rPr>
      <w:rFonts w:ascii="Cambria" w:hAnsi="Cambria" w:cs="Times New Roman"/>
      <w:b/>
      <w:bCs/>
      <w:sz w:val="26"/>
      <w:szCs w:val="26"/>
    </w:rPr>
  </w:style>
  <w:style w:type="character" w:customStyle="1" w:styleId="40">
    <w:name w:val="Заголовок 4 Знак"/>
    <w:basedOn w:val="a0"/>
    <w:link w:val="4"/>
    <w:uiPriority w:val="99"/>
    <w:locked/>
    <w:rsid w:val="006E493D"/>
    <w:rPr>
      <w:rFonts w:ascii="Calibri" w:hAnsi="Calibri" w:cs="Times New Roman"/>
      <w:b/>
      <w:sz w:val="28"/>
    </w:rPr>
  </w:style>
  <w:style w:type="character" w:customStyle="1" w:styleId="50">
    <w:name w:val="Заголовок 5 Знак"/>
    <w:basedOn w:val="a0"/>
    <w:link w:val="5"/>
    <w:uiPriority w:val="99"/>
    <w:locked/>
    <w:rsid w:val="006E493D"/>
    <w:rPr>
      <w:rFonts w:ascii="Arial" w:hAnsi="Arial" w:cs="Times New Roman"/>
      <w:sz w:val="22"/>
    </w:rPr>
  </w:style>
  <w:style w:type="character" w:customStyle="1" w:styleId="60">
    <w:name w:val="Заголовок 6 Знак"/>
    <w:basedOn w:val="a0"/>
    <w:link w:val="6"/>
    <w:uiPriority w:val="99"/>
    <w:locked/>
    <w:rsid w:val="006E493D"/>
    <w:rPr>
      <w:rFonts w:cs="Times New Roman"/>
      <w:i/>
      <w:sz w:val="22"/>
    </w:rPr>
  </w:style>
  <w:style w:type="character" w:customStyle="1" w:styleId="70">
    <w:name w:val="Заголовок 7 Знак"/>
    <w:basedOn w:val="a0"/>
    <w:link w:val="7"/>
    <w:uiPriority w:val="99"/>
    <w:locked/>
    <w:rsid w:val="006E493D"/>
    <w:rPr>
      <w:rFonts w:ascii="Arial" w:hAnsi="Arial" w:cs="Times New Roman"/>
    </w:rPr>
  </w:style>
  <w:style w:type="character" w:customStyle="1" w:styleId="80">
    <w:name w:val="Заголовок 8 Знак"/>
    <w:basedOn w:val="a0"/>
    <w:link w:val="8"/>
    <w:uiPriority w:val="99"/>
    <w:locked/>
    <w:rsid w:val="006E493D"/>
    <w:rPr>
      <w:rFonts w:ascii="Arial" w:hAnsi="Arial" w:cs="Times New Roman"/>
      <w:i/>
    </w:rPr>
  </w:style>
  <w:style w:type="character" w:customStyle="1" w:styleId="90">
    <w:name w:val="Заголовок 9 Знак"/>
    <w:basedOn w:val="a0"/>
    <w:link w:val="9"/>
    <w:uiPriority w:val="99"/>
    <w:locked/>
    <w:rsid w:val="006E493D"/>
    <w:rPr>
      <w:rFonts w:ascii="Arial" w:hAnsi="Arial" w:cs="Times New Roman"/>
      <w:b/>
      <w:i/>
      <w:sz w:val="18"/>
    </w:rPr>
  </w:style>
  <w:style w:type="character" w:styleId="a3">
    <w:name w:val="Hyperlink"/>
    <w:basedOn w:val="a0"/>
    <w:uiPriority w:val="99"/>
    <w:rsid w:val="00963F65"/>
    <w:rPr>
      <w:rFonts w:cs="Times New Roman"/>
      <w:color w:val="0000FF"/>
      <w:u w:val="single"/>
    </w:rPr>
  </w:style>
  <w:style w:type="paragraph" w:styleId="a4">
    <w:name w:val="Title"/>
    <w:basedOn w:val="a"/>
    <w:link w:val="a5"/>
    <w:uiPriority w:val="99"/>
    <w:qFormat/>
    <w:rsid w:val="00963F65"/>
    <w:pPr>
      <w:jc w:val="center"/>
    </w:pPr>
    <w:rPr>
      <w:b/>
      <w:szCs w:val="20"/>
    </w:rPr>
  </w:style>
  <w:style w:type="character" w:customStyle="1" w:styleId="a5">
    <w:name w:val="Название Знак"/>
    <w:basedOn w:val="a0"/>
    <w:link w:val="a4"/>
    <w:uiPriority w:val="99"/>
    <w:locked/>
    <w:rsid w:val="006E493D"/>
    <w:rPr>
      <w:rFonts w:cs="Times New Roman"/>
      <w:b/>
      <w:sz w:val="28"/>
    </w:rPr>
  </w:style>
  <w:style w:type="paragraph" w:styleId="a6">
    <w:name w:val="Body Text"/>
    <w:aliases w:val="Знак Знак"/>
    <w:basedOn w:val="a"/>
    <w:link w:val="a7"/>
    <w:uiPriority w:val="99"/>
    <w:rsid w:val="00963F65"/>
    <w:pPr>
      <w:keepNext/>
      <w:suppressAutoHyphens/>
      <w:outlineLvl w:val="0"/>
    </w:pPr>
    <w:rPr>
      <w:b/>
      <w:sz w:val="32"/>
      <w:szCs w:val="20"/>
    </w:rPr>
  </w:style>
  <w:style w:type="character" w:customStyle="1" w:styleId="a7">
    <w:name w:val="Основной текст Знак"/>
    <w:aliases w:val="Знак Знак Знак"/>
    <w:basedOn w:val="a0"/>
    <w:link w:val="a6"/>
    <w:uiPriority w:val="99"/>
    <w:locked/>
    <w:rsid w:val="00FD76E2"/>
    <w:rPr>
      <w:rFonts w:cs="Times New Roman"/>
      <w:b/>
      <w:sz w:val="32"/>
      <w:lang w:val="ru-RU" w:eastAsia="ru-RU"/>
    </w:rPr>
  </w:style>
  <w:style w:type="paragraph" w:styleId="a8">
    <w:name w:val="Body Text Indent"/>
    <w:basedOn w:val="a"/>
    <w:link w:val="a9"/>
    <w:uiPriority w:val="99"/>
    <w:rsid w:val="00963F65"/>
    <w:pPr>
      <w:spacing w:after="120"/>
      <w:ind w:left="283"/>
    </w:pPr>
  </w:style>
  <w:style w:type="character" w:customStyle="1" w:styleId="a9">
    <w:name w:val="Основной текст с отступом Знак"/>
    <w:basedOn w:val="a0"/>
    <w:link w:val="a8"/>
    <w:uiPriority w:val="99"/>
    <w:locked/>
    <w:rsid w:val="00DB2052"/>
    <w:rPr>
      <w:rFonts w:cs="Times New Roman"/>
      <w:sz w:val="24"/>
    </w:rPr>
  </w:style>
  <w:style w:type="paragraph" w:styleId="21">
    <w:name w:val="Body Text Indent 2"/>
    <w:aliases w:val="Основной текст с отступом 2 Знак"/>
    <w:basedOn w:val="a"/>
    <w:link w:val="210"/>
    <w:uiPriority w:val="99"/>
    <w:rsid w:val="00963F65"/>
    <w:pPr>
      <w:ind w:firstLine="567"/>
      <w:jc w:val="both"/>
    </w:pPr>
    <w:rPr>
      <w:bCs/>
    </w:rPr>
  </w:style>
  <w:style w:type="character" w:customStyle="1" w:styleId="210">
    <w:name w:val="Основной текст с отступом 2 Знак1"/>
    <w:aliases w:val="Основной текст с отступом 2 Знак Знак"/>
    <w:basedOn w:val="a0"/>
    <w:link w:val="21"/>
    <w:uiPriority w:val="99"/>
    <w:semiHidden/>
    <w:locked/>
    <w:rsid w:val="005B6CCF"/>
    <w:rPr>
      <w:rFonts w:cs="Times New Roman"/>
      <w:sz w:val="24"/>
      <w:szCs w:val="24"/>
    </w:rPr>
  </w:style>
  <w:style w:type="paragraph" w:customStyle="1" w:styleId="aa">
    <w:name w:val="Знак"/>
    <w:basedOn w:val="a"/>
    <w:uiPriority w:val="99"/>
    <w:rsid w:val="00963F65"/>
    <w:pPr>
      <w:spacing w:before="100" w:beforeAutospacing="1" w:after="100" w:afterAutospacing="1"/>
    </w:pPr>
    <w:rPr>
      <w:rFonts w:ascii="Tahoma" w:hAnsi="Tahoma"/>
      <w:sz w:val="20"/>
      <w:szCs w:val="20"/>
      <w:lang w:val="en-US" w:eastAsia="en-US"/>
    </w:rPr>
  </w:style>
  <w:style w:type="paragraph" w:customStyle="1" w:styleId="xl24">
    <w:name w:val="xl24"/>
    <w:basedOn w:val="a"/>
    <w:uiPriority w:val="99"/>
    <w:rsid w:val="00963F65"/>
    <w:pPr>
      <w:spacing w:before="100" w:after="100"/>
      <w:jc w:val="center"/>
    </w:pPr>
    <w:rPr>
      <w:sz w:val="24"/>
      <w:szCs w:val="20"/>
    </w:rPr>
  </w:style>
  <w:style w:type="paragraph" w:customStyle="1" w:styleId="ConsNormal">
    <w:name w:val="ConsNormal"/>
    <w:uiPriority w:val="99"/>
    <w:rsid w:val="00963F65"/>
    <w:pPr>
      <w:widowControl w:val="0"/>
      <w:snapToGrid w:val="0"/>
      <w:ind w:firstLine="720"/>
    </w:pPr>
    <w:rPr>
      <w:rFonts w:ascii="Arial" w:hAnsi="Arial"/>
      <w:sz w:val="20"/>
      <w:szCs w:val="20"/>
    </w:rPr>
  </w:style>
  <w:style w:type="paragraph" w:customStyle="1" w:styleId="31">
    <w:name w:val="Стиль3"/>
    <w:basedOn w:val="21"/>
    <w:uiPriority w:val="99"/>
    <w:rsid w:val="00963F65"/>
    <w:pPr>
      <w:widowControl w:val="0"/>
      <w:tabs>
        <w:tab w:val="num" w:pos="360"/>
        <w:tab w:val="num" w:pos="1307"/>
      </w:tabs>
      <w:adjustRightInd w:val="0"/>
      <w:ind w:left="1080" w:firstLine="0"/>
    </w:pPr>
    <w:rPr>
      <w:bCs w:val="0"/>
      <w:sz w:val="24"/>
      <w:szCs w:val="20"/>
    </w:rPr>
  </w:style>
  <w:style w:type="paragraph" w:styleId="ab">
    <w:name w:val="List Paragraph"/>
    <w:basedOn w:val="a"/>
    <w:uiPriority w:val="99"/>
    <w:qFormat/>
    <w:rsid w:val="00963F65"/>
    <w:pPr>
      <w:ind w:left="708"/>
    </w:pPr>
    <w:rPr>
      <w:sz w:val="24"/>
    </w:rPr>
  </w:style>
  <w:style w:type="table" w:styleId="ac">
    <w:name w:val="Table Grid"/>
    <w:basedOn w:val="a1"/>
    <w:uiPriority w:val="99"/>
    <w:rsid w:val="00963F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last">
    <w:name w:val="acxsplast"/>
    <w:basedOn w:val="a"/>
    <w:uiPriority w:val="99"/>
    <w:rsid w:val="00963F65"/>
    <w:pPr>
      <w:spacing w:before="100" w:beforeAutospacing="1" w:after="100" w:afterAutospacing="1"/>
    </w:pPr>
    <w:rPr>
      <w:sz w:val="24"/>
    </w:rPr>
  </w:style>
  <w:style w:type="paragraph" w:customStyle="1" w:styleId="11">
    <w:name w:val="Знак1"/>
    <w:basedOn w:val="a"/>
    <w:uiPriority w:val="99"/>
    <w:rsid w:val="00A37FC2"/>
    <w:pPr>
      <w:spacing w:before="100" w:beforeAutospacing="1" w:after="100" w:afterAutospacing="1"/>
    </w:pPr>
    <w:rPr>
      <w:rFonts w:ascii="Tahoma" w:hAnsi="Tahoma"/>
      <w:sz w:val="20"/>
      <w:szCs w:val="20"/>
      <w:lang w:val="en-US" w:eastAsia="en-US"/>
    </w:rPr>
  </w:style>
  <w:style w:type="paragraph" w:customStyle="1" w:styleId="ad">
    <w:name w:val="Адресат"/>
    <w:basedOn w:val="a"/>
    <w:uiPriority w:val="99"/>
    <w:rsid w:val="00FD76E2"/>
    <w:pPr>
      <w:suppressAutoHyphens/>
      <w:spacing w:line="240" w:lineRule="exact"/>
    </w:pPr>
    <w:rPr>
      <w:szCs w:val="20"/>
    </w:rPr>
  </w:style>
  <w:style w:type="paragraph" w:customStyle="1" w:styleId="32">
    <w:name w:val="Знак3"/>
    <w:basedOn w:val="a"/>
    <w:uiPriority w:val="99"/>
    <w:rsid w:val="0021191C"/>
    <w:pPr>
      <w:spacing w:before="100" w:beforeAutospacing="1" w:after="100" w:afterAutospacing="1"/>
    </w:pPr>
    <w:rPr>
      <w:rFonts w:ascii="Tahoma" w:hAnsi="Tahoma"/>
      <w:sz w:val="20"/>
      <w:szCs w:val="20"/>
      <w:lang w:val="en-US" w:eastAsia="en-US"/>
    </w:rPr>
  </w:style>
  <w:style w:type="paragraph" w:customStyle="1" w:styleId="110">
    <w:name w:val="Знак11"/>
    <w:basedOn w:val="a"/>
    <w:uiPriority w:val="99"/>
    <w:rsid w:val="00117649"/>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uiPriority w:val="99"/>
    <w:locked/>
    <w:rsid w:val="00C10F8B"/>
    <w:rPr>
      <w:rFonts w:ascii="Arial" w:hAnsi="Arial"/>
      <w:lang w:val="ru-RU" w:eastAsia="ru-RU"/>
    </w:rPr>
  </w:style>
  <w:style w:type="paragraph" w:customStyle="1" w:styleId="ConsPlusNormal0">
    <w:name w:val="ConsPlusNormal"/>
    <w:link w:val="ConsPlusNormal"/>
    <w:uiPriority w:val="99"/>
    <w:rsid w:val="00C10F8B"/>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10F8B"/>
    <w:pPr>
      <w:widowControl w:val="0"/>
      <w:autoSpaceDE w:val="0"/>
      <w:autoSpaceDN w:val="0"/>
      <w:adjustRightInd w:val="0"/>
    </w:pPr>
    <w:rPr>
      <w:rFonts w:ascii="Courier New" w:hAnsi="Courier New" w:cs="Courier New"/>
      <w:sz w:val="20"/>
      <w:szCs w:val="20"/>
    </w:rPr>
  </w:style>
  <w:style w:type="paragraph" w:customStyle="1" w:styleId="22">
    <w:name w:val="Знак2"/>
    <w:basedOn w:val="a"/>
    <w:uiPriority w:val="99"/>
    <w:rsid w:val="004110E6"/>
    <w:pPr>
      <w:spacing w:before="100" w:beforeAutospacing="1" w:after="100" w:afterAutospacing="1"/>
    </w:pPr>
    <w:rPr>
      <w:rFonts w:ascii="Tahoma" w:hAnsi="Tahoma"/>
      <w:sz w:val="20"/>
      <w:szCs w:val="20"/>
      <w:lang w:val="en-US" w:eastAsia="en-US"/>
    </w:rPr>
  </w:style>
  <w:style w:type="paragraph" w:styleId="ae">
    <w:name w:val="header"/>
    <w:basedOn w:val="a"/>
    <w:link w:val="af"/>
    <w:uiPriority w:val="99"/>
    <w:rsid w:val="0039188E"/>
    <w:pPr>
      <w:tabs>
        <w:tab w:val="center" w:pos="4677"/>
        <w:tab w:val="right" w:pos="9355"/>
      </w:tabs>
    </w:pPr>
    <w:rPr>
      <w:sz w:val="24"/>
    </w:rPr>
  </w:style>
  <w:style w:type="character" w:customStyle="1" w:styleId="af">
    <w:name w:val="Верхний колонтитул Знак"/>
    <w:basedOn w:val="a0"/>
    <w:link w:val="ae"/>
    <w:uiPriority w:val="99"/>
    <w:locked/>
    <w:rsid w:val="00773E83"/>
    <w:rPr>
      <w:rFonts w:cs="Times New Roman"/>
      <w:sz w:val="24"/>
      <w:lang w:val="ru-RU" w:eastAsia="ru-RU"/>
    </w:rPr>
  </w:style>
  <w:style w:type="paragraph" w:styleId="23">
    <w:name w:val="Body Text 2"/>
    <w:basedOn w:val="a"/>
    <w:link w:val="24"/>
    <w:uiPriority w:val="99"/>
    <w:rsid w:val="004B38ED"/>
    <w:pPr>
      <w:spacing w:after="120" w:line="480" w:lineRule="auto"/>
    </w:pPr>
    <w:rPr>
      <w:rFonts w:ascii="Calibri" w:hAnsi="Calibri"/>
      <w:sz w:val="24"/>
    </w:rPr>
  </w:style>
  <w:style w:type="character" w:customStyle="1" w:styleId="24">
    <w:name w:val="Основной текст 2 Знак"/>
    <w:basedOn w:val="a0"/>
    <w:link w:val="23"/>
    <w:uiPriority w:val="99"/>
    <w:locked/>
    <w:rsid w:val="004B38ED"/>
    <w:rPr>
      <w:rFonts w:ascii="Calibri" w:hAnsi="Calibri" w:cs="Times New Roman"/>
      <w:sz w:val="24"/>
      <w:lang w:val="ru-RU" w:eastAsia="ru-RU"/>
    </w:rPr>
  </w:style>
  <w:style w:type="paragraph" w:styleId="af0">
    <w:name w:val="footer"/>
    <w:basedOn w:val="a"/>
    <w:link w:val="af1"/>
    <w:uiPriority w:val="99"/>
    <w:rsid w:val="004427CB"/>
    <w:pPr>
      <w:tabs>
        <w:tab w:val="center" w:pos="4677"/>
        <w:tab w:val="right" w:pos="9355"/>
      </w:tabs>
    </w:pPr>
  </w:style>
  <w:style w:type="character" w:customStyle="1" w:styleId="af1">
    <w:name w:val="Нижний колонтитул Знак"/>
    <w:basedOn w:val="a0"/>
    <w:link w:val="af0"/>
    <w:uiPriority w:val="99"/>
    <w:locked/>
    <w:rsid w:val="00773E83"/>
    <w:rPr>
      <w:rFonts w:cs="Times New Roman"/>
      <w:sz w:val="24"/>
      <w:lang w:val="ru-RU" w:eastAsia="ru-RU"/>
    </w:rPr>
  </w:style>
  <w:style w:type="paragraph" w:styleId="af2">
    <w:name w:val="Normal (Web)"/>
    <w:aliases w:val="Обычный (Web),Знак31,Знак21"/>
    <w:basedOn w:val="a"/>
    <w:uiPriority w:val="99"/>
    <w:rsid w:val="00B94F0E"/>
    <w:pPr>
      <w:spacing w:before="100" w:beforeAutospacing="1" w:after="100" w:afterAutospacing="1"/>
    </w:pPr>
    <w:rPr>
      <w:sz w:val="24"/>
    </w:rPr>
  </w:style>
  <w:style w:type="paragraph" w:customStyle="1" w:styleId="ConsPlusCell">
    <w:name w:val="ConsPlusCell"/>
    <w:uiPriority w:val="99"/>
    <w:rsid w:val="007E6428"/>
    <w:pPr>
      <w:autoSpaceDE w:val="0"/>
      <w:autoSpaceDN w:val="0"/>
      <w:adjustRightInd w:val="0"/>
    </w:pPr>
    <w:rPr>
      <w:sz w:val="20"/>
      <w:szCs w:val="20"/>
    </w:rPr>
  </w:style>
  <w:style w:type="paragraph" w:customStyle="1" w:styleId="msonormalcxspmiddle">
    <w:name w:val="msonormalcxspmiddle"/>
    <w:basedOn w:val="a"/>
    <w:uiPriority w:val="99"/>
    <w:rsid w:val="00262FF1"/>
    <w:pPr>
      <w:spacing w:before="100" w:beforeAutospacing="1" w:after="100" w:afterAutospacing="1"/>
    </w:pPr>
    <w:rPr>
      <w:sz w:val="24"/>
    </w:rPr>
  </w:style>
  <w:style w:type="paragraph" w:styleId="33">
    <w:name w:val="Body Text Indent 3"/>
    <w:basedOn w:val="a"/>
    <w:link w:val="34"/>
    <w:uiPriority w:val="99"/>
    <w:rsid w:val="008477ED"/>
    <w:pPr>
      <w:spacing w:after="120"/>
      <w:ind w:left="283"/>
    </w:pPr>
    <w:rPr>
      <w:sz w:val="16"/>
      <w:szCs w:val="16"/>
    </w:rPr>
  </w:style>
  <w:style w:type="character" w:customStyle="1" w:styleId="34">
    <w:name w:val="Основной текст с отступом 3 Знак"/>
    <w:basedOn w:val="a0"/>
    <w:link w:val="33"/>
    <w:uiPriority w:val="99"/>
    <w:locked/>
    <w:rsid w:val="000307DD"/>
    <w:rPr>
      <w:rFonts w:cs="Times New Roman"/>
      <w:sz w:val="16"/>
    </w:rPr>
  </w:style>
  <w:style w:type="paragraph" w:styleId="af3">
    <w:name w:val="Balloon Text"/>
    <w:basedOn w:val="a"/>
    <w:link w:val="af4"/>
    <w:uiPriority w:val="99"/>
    <w:rsid w:val="005165BA"/>
    <w:rPr>
      <w:rFonts w:ascii="Tahoma" w:hAnsi="Tahoma"/>
      <w:sz w:val="16"/>
      <w:szCs w:val="16"/>
    </w:rPr>
  </w:style>
  <w:style w:type="character" w:customStyle="1" w:styleId="af4">
    <w:name w:val="Текст выноски Знак"/>
    <w:basedOn w:val="a0"/>
    <w:link w:val="af3"/>
    <w:uiPriority w:val="99"/>
    <w:locked/>
    <w:rsid w:val="006E493D"/>
    <w:rPr>
      <w:rFonts w:ascii="Tahoma" w:hAnsi="Tahoma" w:cs="Times New Roman"/>
      <w:sz w:val="16"/>
    </w:rPr>
  </w:style>
  <w:style w:type="character" w:customStyle="1" w:styleId="tagfieldsvalue2">
    <w:name w:val="tagfields_value2"/>
    <w:basedOn w:val="a0"/>
    <w:uiPriority w:val="99"/>
    <w:rsid w:val="00753A5C"/>
    <w:rPr>
      <w:rFonts w:cs="Times New Roman"/>
    </w:rPr>
  </w:style>
  <w:style w:type="paragraph" w:customStyle="1" w:styleId="af5">
    <w:name w:val="Прижатый влево"/>
    <w:basedOn w:val="a"/>
    <w:next w:val="a"/>
    <w:uiPriority w:val="99"/>
    <w:rsid w:val="00753A5C"/>
    <w:pPr>
      <w:autoSpaceDE w:val="0"/>
      <w:autoSpaceDN w:val="0"/>
      <w:adjustRightInd w:val="0"/>
    </w:pPr>
    <w:rPr>
      <w:rFonts w:ascii="Arial" w:hAnsi="Arial" w:cs="Arial"/>
      <w:sz w:val="24"/>
    </w:rPr>
  </w:style>
  <w:style w:type="paragraph" w:customStyle="1" w:styleId="formattexttopleveltext">
    <w:name w:val="formattext topleveltext"/>
    <w:basedOn w:val="a"/>
    <w:uiPriority w:val="99"/>
    <w:rsid w:val="003615B5"/>
    <w:pPr>
      <w:spacing w:before="100" w:beforeAutospacing="1" w:after="100" w:afterAutospacing="1"/>
    </w:pPr>
    <w:rPr>
      <w:sz w:val="24"/>
    </w:rPr>
  </w:style>
  <w:style w:type="character" w:customStyle="1" w:styleId="13">
    <w:name w:val="Знак Знак13"/>
    <w:uiPriority w:val="99"/>
    <w:locked/>
    <w:rsid w:val="003615B5"/>
    <w:rPr>
      <w:rFonts w:ascii="Arial" w:hAnsi="Arial"/>
      <w:b/>
      <w:kern w:val="32"/>
      <w:sz w:val="32"/>
      <w:lang w:eastAsia="ru-RU"/>
    </w:rPr>
  </w:style>
  <w:style w:type="paragraph" w:customStyle="1" w:styleId="211">
    <w:name w:val="Основной текст 21"/>
    <w:basedOn w:val="a"/>
    <w:uiPriority w:val="99"/>
    <w:rsid w:val="003615B5"/>
    <w:pPr>
      <w:suppressAutoHyphens/>
      <w:spacing w:after="120" w:line="480" w:lineRule="auto"/>
    </w:pPr>
    <w:rPr>
      <w:sz w:val="24"/>
      <w:lang w:eastAsia="ar-SA"/>
    </w:rPr>
  </w:style>
  <w:style w:type="character" w:customStyle="1" w:styleId="12">
    <w:name w:val="Знак Знак12"/>
    <w:uiPriority w:val="99"/>
    <w:locked/>
    <w:rsid w:val="00773E83"/>
    <w:rPr>
      <w:rFonts w:ascii="Arial" w:hAnsi="Arial"/>
      <w:b/>
      <w:kern w:val="32"/>
      <w:sz w:val="32"/>
      <w:lang w:val="ru-RU" w:eastAsia="ru-RU"/>
    </w:rPr>
  </w:style>
  <w:style w:type="character" w:styleId="af6">
    <w:name w:val="page number"/>
    <w:basedOn w:val="a0"/>
    <w:uiPriority w:val="99"/>
    <w:rsid w:val="00773E83"/>
    <w:rPr>
      <w:rFonts w:cs="Times New Roman"/>
    </w:rPr>
  </w:style>
  <w:style w:type="character" w:customStyle="1" w:styleId="iceouttxt1">
    <w:name w:val="iceouttxt1"/>
    <w:uiPriority w:val="99"/>
    <w:rsid w:val="00F37562"/>
    <w:rPr>
      <w:rFonts w:ascii="Arial" w:hAnsi="Arial"/>
      <w:color w:val="666666"/>
      <w:sz w:val="17"/>
    </w:rPr>
  </w:style>
  <w:style w:type="paragraph" w:customStyle="1" w:styleId="14">
    <w:name w:val="Текст1"/>
    <w:basedOn w:val="a"/>
    <w:uiPriority w:val="99"/>
    <w:rsid w:val="00D01375"/>
    <w:pPr>
      <w:suppressAutoHyphens/>
    </w:pPr>
    <w:rPr>
      <w:rFonts w:ascii="Courier New" w:hAnsi="Courier New"/>
      <w:sz w:val="20"/>
      <w:szCs w:val="20"/>
      <w:lang w:eastAsia="ar-SA"/>
    </w:rPr>
  </w:style>
  <w:style w:type="paragraph" w:customStyle="1" w:styleId="Default">
    <w:name w:val="Default"/>
    <w:uiPriority w:val="99"/>
    <w:rsid w:val="00371511"/>
    <w:pPr>
      <w:autoSpaceDE w:val="0"/>
      <w:autoSpaceDN w:val="0"/>
      <w:adjustRightInd w:val="0"/>
    </w:pPr>
    <w:rPr>
      <w:color w:val="000000"/>
      <w:sz w:val="24"/>
      <w:szCs w:val="24"/>
    </w:rPr>
  </w:style>
  <w:style w:type="paragraph" w:customStyle="1" w:styleId="15">
    <w:name w:val="Абзац списка1"/>
    <w:basedOn w:val="a"/>
    <w:uiPriority w:val="99"/>
    <w:rsid w:val="004F7581"/>
    <w:pPr>
      <w:spacing w:after="200" w:line="276" w:lineRule="auto"/>
      <w:ind w:left="720"/>
    </w:pPr>
    <w:rPr>
      <w:rFonts w:ascii="Calibri" w:hAnsi="Calibri"/>
      <w:sz w:val="22"/>
      <w:szCs w:val="22"/>
      <w:lang w:eastAsia="en-US"/>
    </w:rPr>
  </w:style>
  <w:style w:type="paragraph" w:customStyle="1" w:styleId="16">
    <w:name w:val="Без интервала1"/>
    <w:link w:val="NoSpacingChar"/>
    <w:uiPriority w:val="99"/>
    <w:rsid w:val="00172C64"/>
    <w:pPr>
      <w:suppressAutoHyphens/>
    </w:pPr>
    <w:rPr>
      <w:rFonts w:ascii="Calibri" w:hAnsi="Calibri"/>
      <w:lang w:eastAsia="ar-SA"/>
    </w:rPr>
  </w:style>
  <w:style w:type="character" w:customStyle="1" w:styleId="NoSpacingChar">
    <w:name w:val="No Spacing Char"/>
    <w:link w:val="16"/>
    <w:uiPriority w:val="99"/>
    <w:locked/>
    <w:rsid w:val="00172C64"/>
    <w:rPr>
      <w:rFonts w:ascii="Calibri" w:hAnsi="Calibri"/>
      <w:sz w:val="22"/>
      <w:lang w:eastAsia="ar-SA" w:bidi="ar-SA"/>
    </w:rPr>
  </w:style>
  <w:style w:type="paragraph" w:styleId="35">
    <w:name w:val="Body Text 3"/>
    <w:basedOn w:val="a"/>
    <w:link w:val="36"/>
    <w:uiPriority w:val="99"/>
    <w:rsid w:val="00D617CC"/>
    <w:pPr>
      <w:spacing w:after="120"/>
    </w:pPr>
    <w:rPr>
      <w:sz w:val="16"/>
      <w:szCs w:val="16"/>
    </w:rPr>
  </w:style>
  <w:style w:type="character" w:customStyle="1" w:styleId="36">
    <w:name w:val="Основной текст 3 Знак"/>
    <w:basedOn w:val="a0"/>
    <w:link w:val="35"/>
    <w:uiPriority w:val="99"/>
    <w:locked/>
    <w:rsid w:val="00D617CC"/>
    <w:rPr>
      <w:rFonts w:cs="Times New Roman"/>
      <w:sz w:val="16"/>
    </w:rPr>
  </w:style>
  <w:style w:type="paragraph" w:customStyle="1" w:styleId="ConsPlusTitle">
    <w:name w:val="ConsPlusTitle"/>
    <w:uiPriority w:val="99"/>
    <w:rsid w:val="00D617CC"/>
    <w:pPr>
      <w:autoSpaceDE w:val="0"/>
      <w:autoSpaceDN w:val="0"/>
      <w:adjustRightInd w:val="0"/>
    </w:pPr>
    <w:rPr>
      <w:b/>
      <w:bCs/>
      <w:sz w:val="28"/>
      <w:szCs w:val="28"/>
    </w:rPr>
  </w:style>
  <w:style w:type="paragraph" w:customStyle="1" w:styleId="af7">
    <w:name w:val="Готовый"/>
    <w:basedOn w:val="a"/>
    <w:uiPriority w:val="99"/>
    <w:rsid w:val="00D617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8">
    <w:name w:val="No Spacing"/>
    <w:uiPriority w:val="99"/>
    <w:qFormat/>
    <w:rsid w:val="00D617CC"/>
    <w:rPr>
      <w:rFonts w:ascii="Calibri" w:hAnsi="Calibri"/>
      <w:lang w:eastAsia="en-US"/>
    </w:rPr>
  </w:style>
  <w:style w:type="paragraph" w:styleId="af9">
    <w:name w:val="Plain Text"/>
    <w:basedOn w:val="a"/>
    <w:link w:val="afa"/>
    <w:uiPriority w:val="99"/>
    <w:rsid w:val="006E493D"/>
    <w:rPr>
      <w:rFonts w:ascii="Courier New" w:hAnsi="Courier New"/>
      <w:sz w:val="20"/>
      <w:szCs w:val="20"/>
    </w:rPr>
  </w:style>
  <w:style w:type="character" w:customStyle="1" w:styleId="afa">
    <w:name w:val="Текст Знак"/>
    <w:basedOn w:val="a0"/>
    <w:link w:val="af9"/>
    <w:uiPriority w:val="99"/>
    <w:locked/>
    <w:rsid w:val="006E493D"/>
    <w:rPr>
      <w:rFonts w:ascii="Courier New" w:hAnsi="Courier New" w:cs="Times New Roman"/>
    </w:rPr>
  </w:style>
  <w:style w:type="paragraph" w:customStyle="1" w:styleId="120">
    <w:name w:val="Обычный + 12"/>
    <w:basedOn w:val="23"/>
    <w:uiPriority w:val="99"/>
    <w:rsid w:val="006E493D"/>
    <w:pPr>
      <w:spacing w:after="0" w:line="240" w:lineRule="auto"/>
      <w:jc w:val="both"/>
    </w:pPr>
    <w:rPr>
      <w:rFonts w:ascii="Times New Roman" w:hAnsi="Times New Roman"/>
      <w:spacing w:val="8"/>
      <w:lang w:eastAsia="en-US"/>
    </w:rPr>
  </w:style>
  <w:style w:type="paragraph" w:styleId="afb">
    <w:name w:val="Subtitle"/>
    <w:basedOn w:val="a"/>
    <w:link w:val="afc"/>
    <w:uiPriority w:val="99"/>
    <w:qFormat/>
    <w:rsid w:val="006E493D"/>
    <w:pPr>
      <w:spacing w:before="60" w:after="60"/>
      <w:ind w:firstLine="510"/>
      <w:jc w:val="center"/>
    </w:pPr>
    <w:rPr>
      <w:b/>
      <w:spacing w:val="8"/>
      <w:sz w:val="24"/>
      <w:szCs w:val="20"/>
      <w:lang w:eastAsia="en-US"/>
    </w:rPr>
  </w:style>
  <w:style w:type="character" w:customStyle="1" w:styleId="afc">
    <w:name w:val="Подзаголовок Знак"/>
    <w:basedOn w:val="a0"/>
    <w:link w:val="afb"/>
    <w:uiPriority w:val="99"/>
    <w:locked/>
    <w:rsid w:val="006E493D"/>
    <w:rPr>
      <w:rFonts w:cs="Times New Roman"/>
      <w:b/>
      <w:spacing w:val="8"/>
      <w:sz w:val="24"/>
      <w:lang w:eastAsia="en-US"/>
    </w:rPr>
  </w:style>
  <w:style w:type="paragraph" w:customStyle="1" w:styleId="CharCharCharChar">
    <w:name w:val="Знак Char Char Знак Char Char Знак"/>
    <w:basedOn w:val="a"/>
    <w:uiPriority w:val="99"/>
    <w:rsid w:val="006E493D"/>
    <w:pPr>
      <w:spacing w:after="160" w:line="240" w:lineRule="exact"/>
    </w:pPr>
    <w:rPr>
      <w:rFonts w:ascii="Verdana" w:hAnsi="Verdana"/>
      <w:sz w:val="20"/>
      <w:szCs w:val="20"/>
      <w:lang w:val="en-US" w:eastAsia="en-US"/>
    </w:rPr>
  </w:style>
  <w:style w:type="paragraph" w:customStyle="1" w:styleId="17">
    <w:name w:val="Обычный1"/>
    <w:uiPriority w:val="99"/>
    <w:rsid w:val="006E493D"/>
    <w:rPr>
      <w:sz w:val="20"/>
      <w:szCs w:val="20"/>
    </w:rPr>
  </w:style>
  <w:style w:type="character" w:customStyle="1" w:styleId="41">
    <w:name w:val="Знак Знак4"/>
    <w:uiPriority w:val="99"/>
    <w:locked/>
    <w:rsid w:val="006E493D"/>
    <w:rPr>
      <w:sz w:val="24"/>
      <w:lang w:val="ru-RU" w:eastAsia="ru-RU"/>
    </w:rPr>
  </w:style>
  <w:style w:type="paragraph" w:customStyle="1" w:styleId="afd">
    <w:name w:val="Îñíîâí"/>
    <w:basedOn w:val="a"/>
    <w:uiPriority w:val="99"/>
    <w:rsid w:val="008551A9"/>
    <w:pPr>
      <w:widowControl w:val="0"/>
      <w:jc w:val="both"/>
    </w:pPr>
    <w:rPr>
      <w:rFonts w:ascii="Arial" w:hAnsi="Arial" w:cs="Arial"/>
      <w:sz w:val="22"/>
      <w:szCs w:val="20"/>
    </w:rPr>
  </w:style>
  <w:style w:type="paragraph" w:customStyle="1" w:styleId="212">
    <w:name w:val="Основной текст с отступом 21"/>
    <w:basedOn w:val="a"/>
    <w:uiPriority w:val="99"/>
    <w:rsid w:val="008551A9"/>
    <w:pPr>
      <w:suppressAutoHyphens/>
      <w:spacing w:after="120" w:line="480" w:lineRule="auto"/>
      <w:ind w:left="283"/>
    </w:pPr>
    <w:rPr>
      <w:sz w:val="24"/>
      <w:lang w:eastAsia="ar-SA"/>
    </w:rPr>
  </w:style>
  <w:style w:type="character" w:customStyle="1" w:styleId="plaintext">
    <w:name w:val="plaintext"/>
    <w:uiPriority w:val="99"/>
    <w:rsid w:val="00FC06DA"/>
  </w:style>
  <w:style w:type="character" w:customStyle="1" w:styleId="blk">
    <w:name w:val="blk"/>
    <w:basedOn w:val="a0"/>
    <w:uiPriority w:val="99"/>
    <w:rsid w:val="00550E4A"/>
    <w:rPr>
      <w:rFonts w:cs="Times New Roman"/>
    </w:rPr>
  </w:style>
  <w:style w:type="paragraph" w:customStyle="1" w:styleId="WW-">
    <w:name w:val="WW-Базовый"/>
    <w:uiPriority w:val="99"/>
    <w:rsid w:val="00741DD2"/>
    <w:pPr>
      <w:suppressAutoHyphens/>
      <w:spacing w:line="100" w:lineRule="atLeast"/>
    </w:pPr>
    <w:rPr>
      <w:color w:val="00000A"/>
      <w:sz w:val="20"/>
      <w:szCs w:val="20"/>
      <w:lang w:eastAsia="zh-CN"/>
    </w:rPr>
  </w:style>
  <w:style w:type="character" w:customStyle="1" w:styleId="410">
    <w:name w:val="Заголовок 4 Знак1"/>
    <w:uiPriority w:val="99"/>
    <w:locked/>
    <w:rsid w:val="00CD4BE4"/>
    <w:rPr>
      <w:rFonts w:ascii="Calibri" w:hAnsi="Calibri"/>
      <w:b/>
      <w:sz w:val="28"/>
      <w:lang w:eastAsia="ru-RU"/>
    </w:rPr>
  </w:style>
  <w:style w:type="paragraph" w:customStyle="1" w:styleId="h5">
    <w:name w:val="h5"/>
    <w:basedOn w:val="a"/>
    <w:uiPriority w:val="99"/>
    <w:rsid w:val="00D17A1B"/>
    <w:pPr>
      <w:spacing w:before="100" w:beforeAutospacing="1" w:after="100" w:afterAutospacing="1"/>
    </w:pPr>
    <w:rPr>
      <w:sz w:val="24"/>
    </w:rPr>
  </w:style>
  <w:style w:type="paragraph" w:styleId="afe">
    <w:name w:val="Date"/>
    <w:basedOn w:val="a"/>
    <w:next w:val="a"/>
    <w:link w:val="aff"/>
    <w:uiPriority w:val="99"/>
    <w:rsid w:val="00FD3FDC"/>
    <w:pPr>
      <w:spacing w:after="60"/>
      <w:jc w:val="both"/>
    </w:pPr>
    <w:rPr>
      <w:rFonts w:ascii="Calibri" w:hAnsi="Calibri"/>
      <w:sz w:val="24"/>
    </w:rPr>
  </w:style>
  <w:style w:type="character" w:customStyle="1" w:styleId="aff">
    <w:name w:val="Дата Знак"/>
    <w:basedOn w:val="a0"/>
    <w:link w:val="afe"/>
    <w:uiPriority w:val="99"/>
    <w:locked/>
    <w:rsid w:val="00FD3FDC"/>
    <w:rPr>
      <w:rFonts w:ascii="Calibri" w:hAnsi="Calibri" w:cs="Times New Roman"/>
      <w:sz w:val="24"/>
    </w:rPr>
  </w:style>
  <w:style w:type="paragraph" w:styleId="aff0">
    <w:name w:val="footnote text"/>
    <w:basedOn w:val="a"/>
    <w:link w:val="aff1"/>
    <w:uiPriority w:val="99"/>
    <w:rsid w:val="005C4785"/>
    <w:pPr>
      <w:widowControl w:val="0"/>
      <w:autoSpaceDE w:val="0"/>
      <w:autoSpaceDN w:val="0"/>
      <w:adjustRightInd w:val="0"/>
      <w:spacing w:line="360" w:lineRule="atLeast"/>
      <w:jc w:val="both"/>
    </w:pPr>
    <w:rPr>
      <w:sz w:val="20"/>
      <w:szCs w:val="20"/>
    </w:rPr>
  </w:style>
  <w:style w:type="character" w:customStyle="1" w:styleId="aff1">
    <w:name w:val="Текст сноски Знак"/>
    <w:basedOn w:val="a0"/>
    <w:link w:val="aff0"/>
    <w:uiPriority w:val="99"/>
    <w:locked/>
    <w:rsid w:val="005C4785"/>
    <w:rPr>
      <w:rFonts w:cs="Times New Roman"/>
    </w:rPr>
  </w:style>
  <w:style w:type="paragraph" w:customStyle="1" w:styleId="xl35">
    <w:name w:val="xl35"/>
    <w:basedOn w:val="a"/>
    <w:uiPriority w:val="99"/>
    <w:rsid w:val="005C4785"/>
    <w:pPr>
      <w:spacing w:before="100" w:beforeAutospacing="1" w:after="100" w:afterAutospacing="1"/>
      <w:jc w:val="center"/>
    </w:pPr>
    <w:rPr>
      <w:b/>
      <w:bCs/>
      <w:sz w:val="24"/>
    </w:rPr>
  </w:style>
  <w:style w:type="paragraph" w:customStyle="1" w:styleId="220">
    <w:name w:val="Основной текст 22"/>
    <w:basedOn w:val="a"/>
    <w:uiPriority w:val="99"/>
    <w:rsid w:val="005C4785"/>
    <w:pPr>
      <w:widowControl w:val="0"/>
      <w:spacing w:before="120" w:after="120"/>
      <w:ind w:firstLine="851"/>
      <w:jc w:val="both"/>
    </w:pPr>
    <w:rPr>
      <w:sz w:val="24"/>
      <w:szCs w:val="20"/>
    </w:rPr>
  </w:style>
  <w:style w:type="character" w:customStyle="1" w:styleId="iiianoaieou">
    <w:name w:val="iiia? no?aieou"/>
    <w:basedOn w:val="a0"/>
    <w:uiPriority w:val="99"/>
    <w:rsid w:val="005C4785"/>
    <w:rPr>
      <w:rFonts w:cs="Times New Roman"/>
    </w:rPr>
  </w:style>
  <w:style w:type="character" w:styleId="aff2">
    <w:name w:val="Placeholder Text"/>
    <w:basedOn w:val="a0"/>
    <w:uiPriority w:val="99"/>
    <w:semiHidden/>
    <w:rsid w:val="008A0FC5"/>
    <w:rPr>
      <w:rFonts w:cs="Times New Roman"/>
      <w:color w:val="808080"/>
    </w:rPr>
  </w:style>
  <w:style w:type="paragraph" w:customStyle="1" w:styleId="pj">
    <w:name w:val="pj"/>
    <w:basedOn w:val="a"/>
    <w:uiPriority w:val="99"/>
    <w:rsid w:val="00114F99"/>
    <w:pPr>
      <w:spacing w:before="100" w:beforeAutospacing="1" w:after="100" w:afterAutospacing="1"/>
    </w:pPr>
    <w:rPr>
      <w:sz w:val="24"/>
    </w:rPr>
  </w:style>
  <w:style w:type="character" w:styleId="aff3">
    <w:name w:val="Strong"/>
    <w:basedOn w:val="a0"/>
    <w:uiPriority w:val="99"/>
    <w:qFormat/>
    <w:locked/>
    <w:rsid w:val="00FC3D07"/>
    <w:rPr>
      <w:rFonts w:cs="Times New Roman"/>
      <w:b/>
      <w:bCs/>
    </w:rPr>
  </w:style>
</w:styles>
</file>

<file path=word/webSettings.xml><?xml version="1.0" encoding="utf-8"?>
<w:webSettings xmlns:r="http://schemas.openxmlformats.org/officeDocument/2006/relationships" xmlns:w="http://schemas.openxmlformats.org/wordprocessingml/2006/main">
  <w:divs>
    <w:div w:id="710541528">
      <w:marLeft w:val="0"/>
      <w:marRight w:val="0"/>
      <w:marTop w:val="0"/>
      <w:marBottom w:val="0"/>
      <w:divBdr>
        <w:top w:val="none" w:sz="0" w:space="0" w:color="auto"/>
        <w:left w:val="none" w:sz="0" w:space="0" w:color="auto"/>
        <w:bottom w:val="none" w:sz="0" w:space="0" w:color="auto"/>
        <w:right w:val="none" w:sz="0" w:space="0" w:color="auto"/>
      </w:divBdr>
    </w:div>
    <w:div w:id="710541529">
      <w:marLeft w:val="0"/>
      <w:marRight w:val="0"/>
      <w:marTop w:val="0"/>
      <w:marBottom w:val="0"/>
      <w:divBdr>
        <w:top w:val="none" w:sz="0" w:space="0" w:color="auto"/>
        <w:left w:val="none" w:sz="0" w:space="0" w:color="auto"/>
        <w:bottom w:val="none" w:sz="0" w:space="0" w:color="auto"/>
        <w:right w:val="none" w:sz="0" w:space="0" w:color="auto"/>
      </w:divBdr>
    </w:div>
    <w:div w:id="710541531">
      <w:marLeft w:val="0"/>
      <w:marRight w:val="0"/>
      <w:marTop w:val="0"/>
      <w:marBottom w:val="0"/>
      <w:divBdr>
        <w:top w:val="none" w:sz="0" w:space="0" w:color="auto"/>
        <w:left w:val="none" w:sz="0" w:space="0" w:color="auto"/>
        <w:bottom w:val="none" w:sz="0" w:space="0" w:color="auto"/>
        <w:right w:val="none" w:sz="0" w:space="0" w:color="auto"/>
      </w:divBdr>
    </w:div>
    <w:div w:id="710541532">
      <w:marLeft w:val="0"/>
      <w:marRight w:val="0"/>
      <w:marTop w:val="0"/>
      <w:marBottom w:val="0"/>
      <w:divBdr>
        <w:top w:val="none" w:sz="0" w:space="0" w:color="auto"/>
        <w:left w:val="none" w:sz="0" w:space="0" w:color="auto"/>
        <w:bottom w:val="none" w:sz="0" w:space="0" w:color="auto"/>
        <w:right w:val="none" w:sz="0" w:space="0" w:color="auto"/>
      </w:divBdr>
    </w:div>
    <w:div w:id="710541533">
      <w:marLeft w:val="0"/>
      <w:marRight w:val="0"/>
      <w:marTop w:val="0"/>
      <w:marBottom w:val="0"/>
      <w:divBdr>
        <w:top w:val="none" w:sz="0" w:space="0" w:color="auto"/>
        <w:left w:val="none" w:sz="0" w:space="0" w:color="auto"/>
        <w:bottom w:val="none" w:sz="0" w:space="0" w:color="auto"/>
        <w:right w:val="none" w:sz="0" w:space="0" w:color="auto"/>
      </w:divBdr>
    </w:div>
    <w:div w:id="710541534">
      <w:marLeft w:val="0"/>
      <w:marRight w:val="0"/>
      <w:marTop w:val="0"/>
      <w:marBottom w:val="0"/>
      <w:divBdr>
        <w:top w:val="none" w:sz="0" w:space="0" w:color="auto"/>
        <w:left w:val="none" w:sz="0" w:space="0" w:color="auto"/>
        <w:bottom w:val="none" w:sz="0" w:space="0" w:color="auto"/>
        <w:right w:val="none" w:sz="0" w:space="0" w:color="auto"/>
      </w:divBdr>
    </w:div>
    <w:div w:id="710541535">
      <w:marLeft w:val="0"/>
      <w:marRight w:val="0"/>
      <w:marTop w:val="0"/>
      <w:marBottom w:val="0"/>
      <w:divBdr>
        <w:top w:val="none" w:sz="0" w:space="0" w:color="auto"/>
        <w:left w:val="none" w:sz="0" w:space="0" w:color="auto"/>
        <w:bottom w:val="none" w:sz="0" w:space="0" w:color="auto"/>
        <w:right w:val="none" w:sz="0" w:space="0" w:color="auto"/>
      </w:divBdr>
    </w:div>
    <w:div w:id="710541536">
      <w:marLeft w:val="0"/>
      <w:marRight w:val="0"/>
      <w:marTop w:val="0"/>
      <w:marBottom w:val="0"/>
      <w:divBdr>
        <w:top w:val="none" w:sz="0" w:space="0" w:color="auto"/>
        <w:left w:val="none" w:sz="0" w:space="0" w:color="auto"/>
        <w:bottom w:val="none" w:sz="0" w:space="0" w:color="auto"/>
        <w:right w:val="none" w:sz="0" w:space="0" w:color="auto"/>
      </w:divBdr>
    </w:div>
    <w:div w:id="710541537">
      <w:marLeft w:val="0"/>
      <w:marRight w:val="0"/>
      <w:marTop w:val="0"/>
      <w:marBottom w:val="0"/>
      <w:divBdr>
        <w:top w:val="none" w:sz="0" w:space="0" w:color="auto"/>
        <w:left w:val="none" w:sz="0" w:space="0" w:color="auto"/>
        <w:bottom w:val="none" w:sz="0" w:space="0" w:color="auto"/>
        <w:right w:val="none" w:sz="0" w:space="0" w:color="auto"/>
      </w:divBdr>
    </w:div>
    <w:div w:id="710541538">
      <w:marLeft w:val="0"/>
      <w:marRight w:val="0"/>
      <w:marTop w:val="0"/>
      <w:marBottom w:val="0"/>
      <w:divBdr>
        <w:top w:val="none" w:sz="0" w:space="0" w:color="auto"/>
        <w:left w:val="none" w:sz="0" w:space="0" w:color="auto"/>
        <w:bottom w:val="none" w:sz="0" w:space="0" w:color="auto"/>
        <w:right w:val="none" w:sz="0" w:space="0" w:color="auto"/>
      </w:divBdr>
    </w:div>
    <w:div w:id="710541539">
      <w:marLeft w:val="0"/>
      <w:marRight w:val="0"/>
      <w:marTop w:val="0"/>
      <w:marBottom w:val="0"/>
      <w:divBdr>
        <w:top w:val="none" w:sz="0" w:space="0" w:color="auto"/>
        <w:left w:val="none" w:sz="0" w:space="0" w:color="auto"/>
        <w:bottom w:val="none" w:sz="0" w:space="0" w:color="auto"/>
        <w:right w:val="none" w:sz="0" w:space="0" w:color="auto"/>
      </w:divBdr>
    </w:div>
    <w:div w:id="710541540">
      <w:marLeft w:val="0"/>
      <w:marRight w:val="0"/>
      <w:marTop w:val="0"/>
      <w:marBottom w:val="0"/>
      <w:divBdr>
        <w:top w:val="none" w:sz="0" w:space="0" w:color="auto"/>
        <w:left w:val="none" w:sz="0" w:space="0" w:color="auto"/>
        <w:bottom w:val="none" w:sz="0" w:space="0" w:color="auto"/>
        <w:right w:val="none" w:sz="0" w:space="0" w:color="auto"/>
      </w:divBdr>
    </w:div>
    <w:div w:id="710541541">
      <w:marLeft w:val="0"/>
      <w:marRight w:val="0"/>
      <w:marTop w:val="0"/>
      <w:marBottom w:val="0"/>
      <w:divBdr>
        <w:top w:val="none" w:sz="0" w:space="0" w:color="auto"/>
        <w:left w:val="none" w:sz="0" w:space="0" w:color="auto"/>
        <w:bottom w:val="none" w:sz="0" w:space="0" w:color="auto"/>
        <w:right w:val="none" w:sz="0" w:space="0" w:color="auto"/>
      </w:divBdr>
    </w:div>
    <w:div w:id="710541542">
      <w:marLeft w:val="0"/>
      <w:marRight w:val="0"/>
      <w:marTop w:val="0"/>
      <w:marBottom w:val="0"/>
      <w:divBdr>
        <w:top w:val="none" w:sz="0" w:space="0" w:color="auto"/>
        <w:left w:val="none" w:sz="0" w:space="0" w:color="auto"/>
        <w:bottom w:val="none" w:sz="0" w:space="0" w:color="auto"/>
        <w:right w:val="none" w:sz="0" w:space="0" w:color="auto"/>
      </w:divBdr>
    </w:div>
    <w:div w:id="710541543">
      <w:marLeft w:val="0"/>
      <w:marRight w:val="0"/>
      <w:marTop w:val="0"/>
      <w:marBottom w:val="0"/>
      <w:divBdr>
        <w:top w:val="none" w:sz="0" w:space="0" w:color="auto"/>
        <w:left w:val="none" w:sz="0" w:space="0" w:color="auto"/>
        <w:bottom w:val="none" w:sz="0" w:space="0" w:color="auto"/>
        <w:right w:val="none" w:sz="0" w:space="0" w:color="auto"/>
      </w:divBdr>
    </w:div>
    <w:div w:id="710541544">
      <w:marLeft w:val="0"/>
      <w:marRight w:val="0"/>
      <w:marTop w:val="0"/>
      <w:marBottom w:val="0"/>
      <w:divBdr>
        <w:top w:val="none" w:sz="0" w:space="0" w:color="auto"/>
        <w:left w:val="none" w:sz="0" w:space="0" w:color="auto"/>
        <w:bottom w:val="none" w:sz="0" w:space="0" w:color="auto"/>
        <w:right w:val="none" w:sz="0" w:space="0" w:color="auto"/>
      </w:divBdr>
    </w:div>
    <w:div w:id="710541545">
      <w:marLeft w:val="0"/>
      <w:marRight w:val="0"/>
      <w:marTop w:val="0"/>
      <w:marBottom w:val="0"/>
      <w:divBdr>
        <w:top w:val="none" w:sz="0" w:space="0" w:color="auto"/>
        <w:left w:val="none" w:sz="0" w:space="0" w:color="auto"/>
        <w:bottom w:val="none" w:sz="0" w:space="0" w:color="auto"/>
        <w:right w:val="none" w:sz="0" w:space="0" w:color="auto"/>
      </w:divBdr>
    </w:div>
    <w:div w:id="710541546">
      <w:marLeft w:val="0"/>
      <w:marRight w:val="0"/>
      <w:marTop w:val="0"/>
      <w:marBottom w:val="0"/>
      <w:divBdr>
        <w:top w:val="none" w:sz="0" w:space="0" w:color="auto"/>
        <w:left w:val="none" w:sz="0" w:space="0" w:color="auto"/>
        <w:bottom w:val="none" w:sz="0" w:space="0" w:color="auto"/>
        <w:right w:val="none" w:sz="0" w:space="0" w:color="auto"/>
      </w:divBdr>
    </w:div>
    <w:div w:id="710541547">
      <w:marLeft w:val="0"/>
      <w:marRight w:val="0"/>
      <w:marTop w:val="0"/>
      <w:marBottom w:val="0"/>
      <w:divBdr>
        <w:top w:val="none" w:sz="0" w:space="0" w:color="auto"/>
        <w:left w:val="none" w:sz="0" w:space="0" w:color="auto"/>
        <w:bottom w:val="none" w:sz="0" w:space="0" w:color="auto"/>
        <w:right w:val="none" w:sz="0" w:space="0" w:color="auto"/>
      </w:divBdr>
    </w:div>
    <w:div w:id="710541548">
      <w:marLeft w:val="0"/>
      <w:marRight w:val="0"/>
      <w:marTop w:val="0"/>
      <w:marBottom w:val="0"/>
      <w:divBdr>
        <w:top w:val="none" w:sz="0" w:space="0" w:color="auto"/>
        <w:left w:val="none" w:sz="0" w:space="0" w:color="auto"/>
        <w:bottom w:val="none" w:sz="0" w:space="0" w:color="auto"/>
        <w:right w:val="none" w:sz="0" w:space="0" w:color="auto"/>
      </w:divBdr>
    </w:div>
    <w:div w:id="710541549">
      <w:marLeft w:val="0"/>
      <w:marRight w:val="0"/>
      <w:marTop w:val="0"/>
      <w:marBottom w:val="0"/>
      <w:divBdr>
        <w:top w:val="none" w:sz="0" w:space="0" w:color="auto"/>
        <w:left w:val="none" w:sz="0" w:space="0" w:color="auto"/>
        <w:bottom w:val="none" w:sz="0" w:space="0" w:color="auto"/>
        <w:right w:val="none" w:sz="0" w:space="0" w:color="auto"/>
      </w:divBdr>
      <w:divsChild>
        <w:div w:id="710541527">
          <w:marLeft w:val="510"/>
          <w:marRight w:val="0"/>
          <w:marTop w:val="0"/>
          <w:marBottom w:val="0"/>
          <w:divBdr>
            <w:top w:val="none" w:sz="0" w:space="0" w:color="auto"/>
            <w:left w:val="none" w:sz="0" w:space="0" w:color="auto"/>
            <w:bottom w:val="none" w:sz="0" w:space="0" w:color="auto"/>
            <w:right w:val="none" w:sz="0" w:space="0" w:color="auto"/>
          </w:divBdr>
          <w:divsChild>
            <w:div w:id="710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1550">
      <w:marLeft w:val="0"/>
      <w:marRight w:val="0"/>
      <w:marTop w:val="0"/>
      <w:marBottom w:val="0"/>
      <w:divBdr>
        <w:top w:val="none" w:sz="0" w:space="0" w:color="auto"/>
        <w:left w:val="none" w:sz="0" w:space="0" w:color="auto"/>
        <w:bottom w:val="none" w:sz="0" w:space="0" w:color="auto"/>
        <w:right w:val="none" w:sz="0" w:space="0" w:color="auto"/>
      </w:divBdr>
    </w:div>
    <w:div w:id="710541551">
      <w:marLeft w:val="0"/>
      <w:marRight w:val="0"/>
      <w:marTop w:val="0"/>
      <w:marBottom w:val="0"/>
      <w:divBdr>
        <w:top w:val="none" w:sz="0" w:space="0" w:color="auto"/>
        <w:left w:val="none" w:sz="0" w:space="0" w:color="auto"/>
        <w:bottom w:val="none" w:sz="0" w:space="0" w:color="auto"/>
        <w:right w:val="none" w:sz="0" w:space="0" w:color="auto"/>
      </w:divBdr>
    </w:div>
    <w:div w:id="710541552">
      <w:marLeft w:val="0"/>
      <w:marRight w:val="0"/>
      <w:marTop w:val="0"/>
      <w:marBottom w:val="0"/>
      <w:divBdr>
        <w:top w:val="none" w:sz="0" w:space="0" w:color="auto"/>
        <w:left w:val="none" w:sz="0" w:space="0" w:color="auto"/>
        <w:bottom w:val="none" w:sz="0" w:space="0" w:color="auto"/>
        <w:right w:val="none" w:sz="0" w:space="0" w:color="auto"/>
      </w:divBdr>
    </w:div>
    <w:div w:id="710541553">
      <w:marLeft w:val="0"/>
      <w:marRight w:val="0"/>
      <w:marTop w:val="0"/>
      <w:marBottom w:val="0"/>
      <w:divBdr>
        <w:top w:val="none" w:sz="0" w:space="0" w:color="auto"/>
        <w:left w:val="none" w:sz="0" w:space="0" w:color="auto"/>
        <w:bottom w:val="none" w:sz="0" w:space="0" w:color="auto"/>
        <w:right w:val="none" w:sz="0" w:space="0" w:color="auto"/>
      </w:divBdr>
    </w:div>
    <w:div w:id="710541554">
      <w:marLeft w:val="0"/>
      <w:marRight w:val="0"/>
      <w:marTop w:val="0"/>
      <w:marBottom w:val="0"/>
      <w:divBdr>
        <w:top w:val="none" w:sz="0" w:space="0" w:color="auto"/>
        <w:left w:val="none" w:sz="0" w:space="0" w:color="auto"/>
        <w:bottom w:val="none" w:sz="0" w:space="0" w:color="auto"/>
        <w:right w:val="none" w:sz="0" w:space="0" w:color="auto"/>
      </w:divBdr>
    </w:div>
    <w:div w:id="710541555">
      <w:marLeft w:val="0"/>
      <w:marRight w:val="0"/>
      <w:marTop w:val="0"/>
      <w:marBottom w:val="0"/>
      <w:divBdr>
        <w:top w:val="none" w:sz="0" w:space="0" w:color="auto"/>
        <w:left w:val="none" w:sz="0" w:space="0" w:color="auto"/>
        <w:bottom w:val="none" w:sz="0" w:space="0" w:color="auto"/>
        <w:right w:val="none" w:sz="0" w:space="0" w:color="auto"/>
      </w:divBdr>
    </w:div>
    <w:div w:id="710541556">
      <w:marLeft w:val="0"/>
      <w:marRight w:val="0"/>
      <w:marTop w:val="0"/>
      <w:marBottom w:val="0"/>
      <w:divBdr>
        <w:top w:val="none" w:sz="0" w:space="0" w:color="auto"/>
        <w:left w:val="none" w:sz="0" w:space="0" w:color="auto"/>
        <w:bottom w:val="none" w:sz="0" w:space="0" w:color="auto"/>
        <w:right w:val="none" w:sz="0" w:space="0" w:color="auto"/>
      </w:divBdr>
    </w:div>
    <w:div w:id="710541557">
      <w:marLeft w:val="0"/>
      <w:marRight w:val="0"/>
      <w:marTop w:val="0"/>
      <w:marBottom w:val="0"/>
      <w:divBdr>
        <w:top w:val="none" w:sz="0" w:space="0" w:color="auto"/>
        <w:left w:val="none" w:sz="0" w:space="0" w:color="auto"/>
        <w:bottom w:val="none" w:sz="0" w:space="0" w:color="auto"/>
        <w:right w:val="none" w:sz="0" w:space="0" w:color="auto"/>
      </w:divBdr>
    </w:div>
    <w:div w:id="710541558">
      <w:marLeft w:val="0"/>
      <w:marRight w:val="0"/>
      <w:marTop w:val="0"/>
      <w:marBottom w:val="0"/>
      <w:divBdr>
        <w:top w:val="none" w:sz="0" w:space="0" w:color="auto"/>
        <w:left w:val="none" w:sz="0" w:space="0" w:color="auto"/>
        <w:bottom w:val="none" w:sz="0" w:space="0" w:color="auto"/>
        <w:right w:val="none" w:sz="0" w:space="0" w:color="auto"/>
      </w:divBdr>
    </w:div>
    <w:div w:id="710541559">
      <w:marLeft w:val="0"/>
      <w:marRight w:val="0"/>
      <w:marTop w:val="0"/>
      <w:marBottom w:val="0"/>
      <w:divBdr>
        <w:top w:val="none" w:sz="0" w:space="0" w:color="auto"/>
        <w:left w:val="none" w:sz="0" w:space="0" w:color="auto"/>
        <w:bottom w:val="none" w:sz="0" w:space="0" w:color="auto"/>
        <w:right w:val="none" w:sz="0" w:space="0" w:color="auto"/>
      </w:divBdr>
    </w:div>
    <w:div w:id="710541560">
      <w:marLeft w:val="0"/>
      <w:marRight w:val="0"/>
      <w:marTop w:val="0"/>
      <w:marBottom w:val="0"/>
      <w:divBdr>
        <w:top w:val="none" w:sz="0" w:space="0" w:color="auto"/>
        <w:left w:val="none" w:sz="0" w:space="0" w:color="auto"/>
        <w:bottom w:val="none" w:sz="0" w:space="0" w:color="auto"/>
        <w:right w:val="none" w:sz="0" w:space="0" w:color="auto"/>
      </w:divBdr>
    </w:div>
    <w:div w:id="710541561">
      <w:marLeft w:val="0"/>
      <w:marRight w:val="0"/>
      <w:marTop w:val="0"/>
      <w:marBottom w:val="0"/>
      <w:divBdr>
        <w:top w:val="none" w:sz="0" w:space="0" w:color="auto"/>
        <w:left w:val="none" w:sz="0" w:space="0" w:color="auto"/>
        <w:bottom w:val="none" w:sz="0" w:space="0" w:color="auto"/>
        <w:right w:val="none" w:sz="0" w:space="0" w:color="auto"/>
      </w:divBdr>
    </w:div>
    <w:div w:id="710541562">
      <w:marLeft w:val="0"/>
      <w:marRight w:val="0"/>
      <w:marTop w:val="0"/>
      <w:marBottom w:val="0"/>
      <w:divBdr>
        <w:top w:val="none" w:sz="0" w:space="0" w:color="auto"/>
        <w:left w:val="none" w:sz="0" w:space="0" w:color="auto"/>
        <w:bottom w:val="none" w:sz="0" w:space="0" w:color="auto"/>
        <w:right w:val="none" w:sz="0" w:space="0" w:color="auto"/>
      </w:divBdr>
    </w:div>
    <w:div w:id="710541563">
      <w:marLeft w:val="0"/>
      <w:marRight w:val="0"/>
      <w:marTop w:val="0"/>
      <w:marBottom w:val="0"/>
      <w:divBdr>
        <w:top w:val="none" w:sz="0" w:space="0" w:color="auto"/>
        <w:left w:val="none" w:sz="0" w:space="0" w:color="auto"/>
        <w:bottom w:val="none" w:sz="0" w:space="0" w:color="auto"/>
        <w:right w:val="none" w:sz="0" w:space="0" w:color="auto"/>
      </w:divBdr>
    </w:div>
    <w:div w:id="710541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2;&#1074;&#1076;-&#1089;&#1077;&#1088;&#1087;&#1091;&#1093;&#1086;&#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7;&#1072;&#1082;&#1091;&#1087;&#1082;&#1080;%202019\&#1048;&#1079;&#1074;&#1077;&#1097;&#1077;&#1085;&#1080;&#1077;_&#1086;_&#1087;&#1088;&#1086;&#1074;&#1077;&#1076;&#1077;&#1085;&#1080;&#1080;_&#1079;&#1072;&#1087;&#1088;&#1086;&#1089;&#1072;_&#1082;&#1086;&#1090;&#1080;&#1088;&#1086;&#1074;&#1086;&#1082;.%202019%20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Извещение_о_проведении_запроса_котировок. 2019 dotx</Template>
  <TotalTime>173</TotalTime>
  <Pages>17</Pages>
  <Words>4834</Words>
  <Characters>35532</Characters>
  <Application>Microsoft Office Word</Application>
  <DocSecurity>0</DocSecurity>
  <Lines>296</Lines>
  <Paragraphs>80</Paragraphs>
  <ScaleCrop>false</ScaleCrop>
  <Company>Reanimator Extreme Edition</Company>
  <LinksUpToDate>false</LinksUpToDate>
  <CharactersWithSpaces>40286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Пользователь Windows</dc:creator>
  <cp:keywords/>
  <dc:description/>
  <cp:lastModifiedBy>Inna1005</cp:lastModifiedBy>
  <cp:revision>51</cp:revision>
  <cp:lastPrinted>2019-08-22T09:26:00Z</cp:lastPrinted>
  <dcterms:created xsi:type="dcterms:W3CDTF">2019-05-31T07:54:00Z</dcterms:created>
  <dcterms:modified xsi:type="dcterms:W3CDTF">2021-12-06T19:24:00Z</dcterms:modified>
</cp:coreProperties>
</file>